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5DF" w:rsidRPr="00D15915" w:rsidRDefault="000805DF" w:rsidP="00751D99">
      <w:pPr>
        <w:rPr>
          <w:lang w:val="en-US"/>
        </w:rPr>
        <w:sectPr w:rsidR="000805DF" w:rsidRPr="00D15915" w:rsidSect="003E5FB1">
          <w:pgSz w:w="11906" w:h="16838"/>
          <w:pgMar w:top="1134" w:right="851" w:bottom="1134" w:left="1418" w:header="709" w:footer="709" w:gutter="0"/>
          <w:cols w:space="708"/>
          <w:docGrid w:linePitch="360"/>
        </w:sectPr>
      </w:pPr>
    </w:p>
    <w:p w:rsidR="000805DF" w:rsidRPr="0085673B" w:rsidRDefault="000805DF" w:rsidP="00751D99">
      <w:pPr>
        <w:jc w:val="right"/>
      </w:pPr>
      <w:r>
        <w:t>Приложение</w:t>
      </w:r>
    </w:p>
    <w:p w:rsidR="000805DF" w:rsidRDefault="000805DF" w:rsidP="00751D99">
      <w:pPr>
        <w:rPr>
          <w:sz w:val="28"/>
          <w:szCs w:val="28"/>
        </w:rPr>
      </w:pPr>
    </w:p>
    <w:p w:rsidR="000805DF" w:rsidRPr="00AE376A" w:rsidRDefault="000805DF" w:rsidP="00751D99">
      <w:pPr>
        <w:jc w:val="center"/>
        <w:rPr>
          <w:b/>
          <w:bCs/>
        </w:rPr>
      </w:pPr>
      <w:r w:rsidRPr="09442C5D">
        <w:rPr>
          <w:b/>
          <w:bCs/>
        </w:rPr>
        <w:t>Изменения, вносимые в Положение о выпускной квалификационной работе</w:t>
      </w:r>
    </w:p>
    <w:p w:rsidR="000805DF" w:rsidRPr="00937018" w:rsidRDefault="000805DF" w:rsidP="00751D99">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0805DF" w:rsidRPr="00AE376A" w:rsidTr="00592A32">
        <w:tc>
          <w:tcPr>
            <w:tcW w:w="4785" w:type="dxa"/>
          </w:tcPr>
          <w:p w:rsidR="000805DF" w:rsidRPr="00592A32" w:rsidRDefault="000805DF" w:rsidP="00592A32">
            <w:pPr>
              <w:jc w:val="center"/>
              <w:rPr>
                <w:b/>
                <w:bCs/>
                <w:caps/>
                <w:sz w:val="22"/>
                <w:szCs w:val="22"/>
              </w:rPr>
            </w:pPr>
            <w:r w:rsidRPr="00592A32">
              <w:rPr>
                <w:b/>
                <w:bCs/>
                <w:caps/>
                <w:sz w:val="22"/>
                <w:szCs w:val="22"/>
              </w:rPr>
              <w:t>Действующая редакция</w:t>
            </w:r>
          </w:p>
        </w:tc>
        <w:tc>
          <w:tcPr>
            <w:tcW w:w="4785" w:type="dxa"/>
          </w:tcPr>
          <w:p w:rsidR="000805DF" w:rsidRPr="00592A32" w:rsidRDefault="000805DF" w:rsidP="00592A32">
            <w:pPr>
              <w:jc w:val="center"/>
              <w:rPr>
                <w:b/>
                <w:bCs/>
                <w:caps/>
                <w:sz w:val="22"/>
                <w:szCs w:val="22"/>
              </w:rPr>
            </w:pPr>
            <w:r w:rsidRPr="00592A32">
              <w:rPr>
                <w:b/>
                <w:bCs/>
                <w:caps/>
                <w:sz w:val="22"/>
                <w:szCs w:val="22"/>
              </w:rPr>
              <w:t>Предлагаемая редакция</w:t>
            </w:r>
          </w:p>
        </w:tc>
      </w:tr>
      <w:tr w:rsidR="000805DF" w:rsidRPr="00937018" w:rsidTr="00592A32">
        <w:tc>
          <w:tcPr>
            <w:tcW w:w="9570" w:type="dxa"/>
            <w:gridSpan w:val="2"/>
          </w:tcPr>
          <w:p w:rsidR="000805DF" w:rsidRPr="00592A32" w:rsidRDefault="000805DF" w:rsidP="00592A32">
            <w:pPr>
              <w:pStyle w:val="1120"/>
              <w:spacing w:line="240" w:lineRule="auto"/>
              <w:ind w:firstLine="0"/>
              <w:jc w:val="center"/>
              <w:rPr>
                <w:sz w:val="22"/>
                <w:szCs w:val="22"/>
              </w:rPr>
            </w:pPr>
            <w:r w:rsidRPr="00592A32">
              <w:rPr>
                <w:sz w:val="22"/>
                <w:szCs w:val="22"/>
              </w:rPr>
              <w:t>2. Нормативные ссылки</w:t>
            </w:r>
          </w:p>
        </w:tc>
      </w:tr>
      <w:tr w:rsidR="000805DF" w:rsidRPr="00937018" w:rsidTr="00592A32">
        <w:tc>
          <w:tcPr>
            <w:tcW w:w="4785" w:type="dxa"/>
          </w:tcPr>
          <w:p w:rsidR="000805DF" w:rsidRPr="00592A32" w:rsidRDefault="000805DF" w:rsidP="00592A32">
            <w:pPr>
              <w:pStyle w:val="BodyTextIndent3"/>
              <w:tabs>
                <w:tab w:val="left" w:pos="918"/>
              </w:tabs>
              <w:ind w:left="30" w:firstLine="870"/>
              <w:rPr>
                <w:b/>
                <w:bCs/>
                <w:sz w:val="22"/>
                <w:szCs w:val="22"/>
              </w:rPr>
            </w:pPr>
            <w:r w:rsidRPr="00592A32">
              <w:rPr>
                <w:b/>
                <w:bCs/>
                <w:sz w:val="22"/>
                <w:szCs w:val="22"/>
              </w:rPr>
              <w:t>2.3. В настоящем  документе использованы ссылки на следующие локальные акты ТГУ:</w:t>
            </w:r>
          </w:p>
          <w:p w:rsidR="000805DF" w:rsidRPr="00592A32" w:rsidRDefault="000805DF" w:rsidP="00592A32">
            <w:pPr>
              <w:pStyle w:val="BodyTextIndent3"/>
              <w:numPr>
                <w:ilvl w:val="1"/>
                <w:numId w:val="27"/>
              </w:numPr>
              <w:tabs>
                <w:tab w:val="clear" w:pos="2148"/>
                <w:tab w:val="left" w:pos="1044"/>
              </w:tabs>
              <w:ind w:left="1056"/>
              <w:rPr>
                <w:sz w:val="22"/>
                <w:szCs w:val="22"/>
              </w:rPr>
            </w:pPr>
            <w:r w:rsidRPr="00592A32">
              <w:rPr>
                <w:sz w:val="22"/>
                <w:szCs w:val="22"/>
              </w:rPr>
              <w:t>Положение о магистратуре;</w:t>
            </w:r>
          </w:p>
          <w:p w:rsidR="000805DF" w:rsidRPr="00592A32" w:rsidRDefault="000805DF" w:rsidP="00592A32">
            <w:pPr>
              <w:pStyle w:val="BodyTextIndent3"/>
              <w:numPr>
                <w:ilvl w:val="1"/>
                <w:numId w:val="27"/>
              </w:numPr>
              <w:tabs>
                <w:tab w:val="clear" w:pos="2148"/>
                <w:tab w:val="left" w:pos="1044"/>
              </w:tabs>
              <w:ind w:left="1056"/>
              <w:rPr>
                <w:sz w:val="22"/>
                <w:szCs w:val="22"/>
              </w:rPr>
            </w:pPr>
            <w:r w:rsidRPr="00592A32">
              <w:rPr>
                <w:sz w:val="22"/>
                <w:szCs w:val="22"/>
              </w:rPr>
              <w:t>Положение о нормах времени для планирования учебной и других видов работ, выполняемых профессорско-преподавательским составом.</w:t>
            </w:r>
          </w:p>
          <w:p w:rsidR="000805DF" w:rsidRPr="00592A32" w:rsidRDefault="000805DF" w:rsidP="00592A32">
            <w:pPr>
              <w:pStyle w:val="BodyTextIndent3"/>
              <w:numPr>
                <w:ilvl w:val="1"/>
                <w:numId w:val="27"/>
              </w:numPr>
              <w:tabs>
                <w:tab w:val="clear" w:pos="2148"/>
                <w:tab w:val="left" w:pos="1044"/>
              </w:tabs>
              <w:ind w:left="1056"/>
              <w:rPr>
                <w:sz w:val="22"/>
                <w:szCs w:val="22"/>
              </w:rPr>
            </w:pPr>
            <w:r w:rsidRPr="00592A32">
              <w:rPr>
                <w:sz w:val="22"/>
                <w:szCs w:val="22"/>
              </w:rPr>
              <w:t>Положение об основной образовательной программе высшего профессионального образования ТГУ.</w:t>
            </w:r>
          </w:p>
        </w:tc>
        <w:tc>
          <w:tcPr>
            <w:tcW w:w="4785" w:type="dxa"/>
          </w:tcPr>
          <w:p w:rsidR="000805DF" w:rsidRPr="00592A32" w:rsidRDefault="000805DF" w:rsidP="00592A32">
            <w:pPr>
              <w:pStyle w:val="BodyTextIndent3"/>
              <w:tabs>
                <w:tab w:val="left" w:pos="918"/>
              </w:tabs>
              <w:ind w:left="30" w:firstLine="765"/>
              <w:rPr>
                <w:b/>
                <w:bCs/>
                <w:sz w:val="22"/>
                <w:szCs w:val="22"/>
              </w:rPr>
            </w:pPr>
            <w:r w:rsidRPr="00592A32">
              <w:rPr>
                <w:b/>
                <w:bCs/>
                <w:sz w:val="22"/>
                <w:szCs w:val="22"/>
              </w:rPr>
              <w:t>2.3. В настоящем  документе использованы ссылки на следующие локальные акты ТГУ:</w:t>
            </w:r>
          </w:p>
          <w:p w:rsidR="000805DF" w:rsidRPr="00592A32" w:rsidRDefault="000805DF" w:rsidP="00592A32">
            <w:pPr>
              <w:pStyle w:val="BodyTextIndent3"/>
              <w:numPr>
                <w:ilvl w:val="1"/>
                <w:numId w:val="27"/>
              </w:numPr>
              <w:tabs>
                <w:tab w:val="clear" w:pos="2148"/>
                <w:tab w:val="left" w:pos="1044"/>
              </w:tabs>
              <w:ind w:left="1056"/>
              <w:rPr>
                <w:sz w:val="22"/>
                <w:szCs w:val="22"/>
              </w:rPr>
            </w:pPr>
            <w:r w:rsidRPr="00592A32">
              <w:rPr>
                <w:sz w:val="22"/>
                <w:szCs w:val="22"/>
              </w:rPr>
              <w:t>Положение о магистратуре;</w:t>
            </w:r>
          </w:p>
          <w:p w:rsidR="000805DF" w:rsidRPr="00592A32" w:rsidRDefault="000805DF" w:rsidP="00592A32">
            <w:pPr>
              <w:pStyle w:val="BodyTextIndent3"/>
              <w:numPr>
                <w:ilvl w:val="1"/>
                <w:numId w:val="27"/>
              </w:numPr>
              <w:tabs>
                <w:tab w:val="clear" w:pos="2148"/>
                <w:tab w:val="left" w:pos="1044"/>
              </w:tabs>
              <w:ind w:left="1056"/>
              <w:rPr>
                <w:b/>
                <w:bCs/>
                <w:sz w:val="22"/>
                <w:szCs w:val="22"/>
              </w:rPr>
            </w:pPr>
            <w:r w:rsidRPr="00592A32">
              <w:rPr>
                <w:b/>
                <w:bCs/>
                <w:sz w:val="22"/>
                <w:szCs w:val="22"/>
              </w:rPr>
              <w:t>Положение об итоговой государственной аттестации выпускников университета;</w:t>
            </w:r>
          </w:p>
          <w:p w:rsidR="000805DF" w:rsidRPr="00592A32" w:rsidRDefault="000805DF" w:rsidP="00592A32">
            <w:pPr>
              <w:pStyle w:val="BodyTextIndent3"/>
              <w:numPr>
                <w:ilvl w:val="1"/>
                <w:numId w:val="27"/>
              </w:numPr>
              <w:tabs>
                <w:tab w:val="clear" w:pos="2148"/>
                <w:tab w:val="left" w:pos="1044"/>
              </w:tabs>
              <w:ind w:left="1056"/>
              <w:rPr>
                <w:sz w:val="22"/>
                <w:szCs w:val="22"/>
              </w:rPr>
            </w:pPr>
            <w:r w:rsidRPr="00592A32">
              <w:rPr>
                <w:sz w:val="22"/>
                <w:szCs w:val="22"/>
              </w:rPr>
              <w:t>Положение о нормах времени для планирования учебной и других видов работ, выполняемых профессорско-преподавательским составом.</w:t>
            </w:r>
          </w:p>
          <w:p w:rsidR="000805DF" w:rsidRPr="00592A32" w:rsidRDefault="000805DF" w:rsidP="00592A32">
            <w:pPr>
              <w:pStyle w:val="BodyTextIndent3"/>
              <w:numPr>
                <w:ilvl w:val="1"/>
                <w:numId w:val="27"/>
              </w:numPr>
              <w:tabs>
                <w:tab w:val="clear" w:pos="2148"/>
                <w:tab w:val="left" w:pos="1044"/>
              </w:tabs>
              <w:ind w:left="1056"/>
              <w:rPr>
                <w:sz w:val="22"/>
                <w:szCs w:val="22"/>
              </w:rPr>
            </w:pPr>
            <w:r w:rsidRPr="00592A32">
              <w:rPr>
                <w:sz w:val="22"/>
                <w:szCs w:val="22"/>
              </w:rPr>
              <w:t>Положение об основной образовательной программе высшего профессионального образования ТГУ;</w:t>
            </w:r>
          </w:p>
          <w:p w:rsidR="000805DF" w:rsidRPr="00592A32" w:rsidRDefault="000805DF" w:rsidP="00592A32">
            <w:pPr>
              <w:pStyle w:val="BodyTextIndent3"/>
              <w:numPr>
                <w:ilvl w:val="1"/>
                <w:numId w:val="27"/>
              </w:numPr>
              <w:tabs>
                <w:tab w:val="clear" w:pos="2148"/>
                <w:tab w:val="left" w:pos="1044"/>
              </w:tabs>
              <w:ind w:left="1056"/>
              <w:rPr>
                <w:b/>
                <w:bCs/>
                <w:sz w:val="22"/>
                <w:szCs w:val="22"/>
              </w:rPr>
            </w:pPr>
            <w:r w:rsidRPr="00592A32">
              <w:rPr>
                <w:b/>
                <w:bCs/>
                <w:sz w:val="22"/>
                <w:szCs w:val="22"/>
              </w:rPr>
              <w:t>Порядок хранения выпускных квалификационных работ.</w:t>
            </w:r>
          </w:p>
          <w:p w:rsidR="000805DF" w:rsidRPr="00592A32" w:rsidRDefault="000805DF" w:rsidP="00592A32">
            <w:pPr>
              <w:jc w:val="center"/>
              <w:rPr>
                <w:sz w:val="22"/>
                <w:szCs w:val="22"/>
              </w:rPr>
            </w:pPr>
          </w:p>
        </w:tc>
      </w:tr>
      <w:tr w:rsidR="000805DF" w:rsidRPr="00937018" w:rsidTr="00592A32">
        <w:tc>
          <w:tcPr>
            <w:tcW w:w="9570" w:type="dxa"/>
            <w:gridSpan w:val="2"/>
          </w:tcPr>
          <w:p w:rsidR="000805DF" w:rsidRPr="00592A32" w:rsidRDefault="000805DF" w:rsidP="00592A32">
            <w:pPr>
              <w:pStyle w:val="1120"/>
              <w:spacing w:line="240" w:lineRule="auto"/>
              <w:ind w:firstLine="0"/>
              <w:jc w:val="center"/>
              <w:rPr>
                <w:sz w:val="22"/>
                <w:szCs w:val="22"/>
              </w:rPr>
            </w:pPr>
            <w:r w:rsidRPr="00592A32">
              <w:rPr>
                <w:sz w:val="22"/>
                <w:szCs w:val="22"/>
              </w:rPr>
              <w:t>10. Хранение выпускных квалификационных работ</w:t>
            </w:r>
          </w:p>
        </w:tc>
      </w:tr>
      <w:tr w:rsidR="000805DF" w:rsidRPr="00937018" w:rsidTr="00592A32">
        <w:tc>
          <w:tcPr>
            <w:tcW w:w="4785" w:type="dxa"/>
          </w:tcPr>
          <w:p w:rsidR="000805DF" w:rsidRPr="00592A32" w:rsidRDefault="000805DF" w:rsidP="00592A32">
            <w:pPr>
              <w:ind w:firstLine="709"/>
              <w:jc w:val="both"/>
              <w:rPr>
                <w:sz w:val="22"/>
                <w:szCs w:val="22"/>
              </w:rPr>
            </w:pPr>
            <w:r w:rsidRPr="00592A32">
              <w:rPr>
                <w:b/>
                <w:bCs/>
                <w:sz w:val="22"/>
                <w:szCs w:val="22"/>
              </w:rPr>
              <w:t>10.1.</w:t>
            </w:r>
            <w:r w:rsidRPr="00592A32">
              <w:rPr>
                <w:sz w:val="22"/>
                <w:szCs w:val="22"/>
              </w:rPr>
              <w:t xml:space="preserve"> </w:t>
            </w:r>
            <w:r w:rsidRPr="00592A32">
              <w:rPr>
                <w:b/>
                <w:bCs/>
                <w:sz w:val="22"/>
                <w:szCs w:val="22"/>
              </w:rPr>
              <w:t>ВКР сдаются на хранение в архив университета (кроме работ по направлениям искусства и культуры) секретарем государственной (итоговой) аттестационной комиссии.</w:t>
            </w:r>
            <w:r w:rsidRPr="00592A32">
              <w:rPr>
                <w:sz w:val="22"/>
                <w:szCs w:val="22"/>
              </w:rPr>
              <w:t xml:space="preserve"> Срок хранения ВКР  устанавливается в соответствии с номенклатурой дел университета, утвержденной Росархивом. </w:t>
            </w:r>
          </w:p>
          <w:p w:rsidR="000805DF" w:rsidRPr="00592A32" w:rsidRDefault="000805DF" w:rsidP="00592A32">
            <w:pPr>
              <w:ind w:firstLine="709"/>
              <w:jc w:val="both"/>
              <w:rPr>
                <w:sz w:val="22"/>
                <w:szCs w:val="22"/>
              </w:rPr>
            </w:pPr>
            <w:r w:rsidRPr="00592A32">
              <w:rPr>
                <w:sz w:val="22"/>
                <w:szCs w:val="22"/>
              </w:rPr>
              <w:t xml:space="preserve"> По истечении указанного срока вопрос о дальнейшем хранении решается постоянно действующей экспертной комиссией, утверждаемой приказом ректора, которая представляет предложения о списании ВКР, а также утверждает акт о списании ВКР.</w:t>
            </w:r>
          </w:p>
          <w:p w:rsidR="000805DF" w:rsidRPr="00592A32" w:rsidRDefault="000805DF" w:rsidP="00592A32">
            <w:pPr>
              <w:ind w:firstLine="709"/>
              <w:jc w:val="both"/>
              <w:rPr>
                <w:b/>
                <w:bCs/>
                <w:sz w:val="22"/>
                <w:szCs w:val="22"/>
              </w:rPr>
            </w:pPr>
            <w:r w:rsidRPr="00592A32">
              <w:rPr>
                <w:b/>
                <w:bCs/>
                <w:sz w:val="22"/>
                <w:szCs w:val="22"/>
              </w:rPr>
              <w:t>10.2. ВКР, представляющие учебно-методическую ценность, по служебной записке заведующего выпускающей кафедрой на имя проректора по учебной работе могут выдаваться на кафедру для использования в учебном процессе.</w:t>
            </w:r>
          </w:p>
          <w:p w:rsidR="000805DF" w:rsidRPr="00592A32" w:rsidRDefault="000805DF" w:rsidP="00592A32">
            <w:pPr>
              <w:jc w:val="center"/>
              <w:rPr>
                <w:sz w:val="22"/>
                <w:szCs w:val="22"/>
              </w:rPr>
            </w:pPr>
          </w:p>
        </w:tc>
        <w:tc>
          <w:tcPr>
            <w:tcW w:w="4785" w:type="dxa"/>
          </w:tcPr>
          <w:p w:rsidR="000805DF" w:rsidRPr="00592A32" w:rsidRDefault="000805DF" w:rsidP="00592A32">
            <w:pPr>
              <w:ind w:firstLine="709"/>
              <w:jc w:val="both"/>
              <w:rPr>
                <w:b/>
                <w:bCs/>
                <w:sz w:val="22"/>
                <w:szCs w:val="22"/>
              </w:rPr>
            </w:pPr>
            <w:r w:rsidRPr="00592A32">
              <w:rPr>
                <w:b/>
                <w:bCs/>
                <w:sz w:val="22"/>
                <w:szCs w:val="22"/>
              </w:rPr>
              <w:t xml:space="preserve">10.1. ВКР хранятся на выпускающих кафедрах в соответствии с Порядком хранения выпускных квалификационных работ. </w:t>
            </w:r>
          </w:p>
          <w:p w:rsidR="000805DF" w:rsidRPr="00592A32" w:rsidRDefault="000805DF" w:rsidP="00592A32">
            <w:pPr>
              <w:ind w:firstLine="709"/>
              <w:jc w:val="both"/>
              <w:rPr>
                <w:sz w:val="22"/>
                <w:szCs w:val="22"/>
              </w:rPr>
            </w:pPr>
            <w:r w:rsidRPr="00592A32">
              <w:rPr>
                <w:sz w:val="22"/>
                <w:szCs w:val="22"/>
              </w:rPr>
              <w:t xml:space="preserve">10.2. Срок хранения ВКР  устанавливается в соответствии с номенклатурой дел университета, утвержденной Росархивом. </w:t>
            </w:r>
          </w:p>
          <w:p w:rsidR="000805DF" w:rsidRPr="00592A32" w:rsidRDefault="000805DF" w:rsidP="00592A32">
            <w:pPr>
              <w:ind w:firstLine="709"/>
              <w:jc w:val="both"/>
              <w:rPr>
                <w:sz w:val="22"/>
                <w:szCs w:val="22"/>
              </w:rPr>
            </w:pPr>
          </w:p>
        </w:tc>
      </w:tr>
    </w:tbl>
    <w:p w:rsidR="000805DF" w:rsidRDefault="000805DF" w:rsidP="00751D99">
      <w:pPr>
        <w:rPr>
          <w:sz w:val="28"/>
          <w:szCs w:val="28"/>
        </w:rPr>
      </w:pPr>
    </w:p>
    <w:p w:rsidR="000805DF" w:rsidRPr="003E5FB1" w:rsidRDefault="000805DF" w:rsidP="005A7D5D">
      <w:pPr>
        <w:jc w:val="center"/>
        <w:rPr>
          <w:sz w:val="28"/>
          <w:szCs w:val="28"/>
        </w:rPr>
      </w:pPr>
      <w:r w:rsidRPr="09442C5D">
        <w:rPr>
          <w:sz w:val="28"/>
          <w:szCs w:val="28"/>
        </w:rPr>
        <w:t>МИНИСТЕРСТВО ОБРАЗОВАНИЯ И НАУКИ РОССИЙСКОЙ ФЕДЕРАЦИИ</w:t>
      </w:r>
    </w:p>
    <w:p w:rsidR="000805DF" w:rsidRPr="0070163D" w:rsidRDefault="000805DF" w:rsidP="006A7BE0">
      <w:pPr>
        <w:jc w:val="center"/>
        <w:rPr>
          <w:sz w:val="28"/>
          <w:szCs w:val="28"/>
        </w:rPr>
      </w:pPr>
      <w:r w:rsidRPr="09442C5D">
        <w:rPr>
          <w:sz w:val="28"/>
          <w:szCs w:val="28"/>
        </w:rPr>
        <w:t>федеральное государственное бюджетное образовательное учреждение</w:t>
      </w:r>
    </w:p>
    <w:p w:rsidR="000805DF" w:rsidRPr="0070163D" w:rsidRDefault="000805DF" w:rsidP="006A7BE0">
      <w:pPr>
        <w:jc w:val="center"/>
        <w:rPr>
          <w:sz w:val="28"/>
          <w:szCs w:val="28"/>
        </w:rPr>
      </w:pPr>
      <w:r w:rsidRPr="09442C5D">
        <w:rPr>
          <w:sz w:val="28"/>
          <w:szCs w:val="28"/>
        </w:rPr>
        <w:t>высшего профессионального образования</w:t>
      </w:r>
    </w:p>
    <w:p w:rsidR="000805DF" w:rsidRPr="002D5A6C" w:rsidRDefault="000805DF" w:rsidP="0007691D">
      <w:pPr>
        <w:spacing w:before="0" w:after="0"/>
        <w:jc w:val="center"/>
        <w:rPr>
          <w:sz w:val="28"/>
          <w:szCs w:val="28"/>
        </w:rPr>
      </w:pPr>
    </w:p>
    <w:p w:rsidR="000805DF" w:rsidRDefault="000805DF" w:rsidP="0007691D">
      <w:pPr>
        <w:spacing w:before="0" w:after="0"/>
        <w:jc w:val="center"/>
        <w:rPr>
          <w:b/>
          <w:bCs/>
          <w:caps/>
          <w:sz w:val="28"/>
          <w:szCs w:val="28"/>
        </w:rPr>
      </w:pPr>
      <w:r w:rsidRPr="09442C5D">
        <w:rPr>
          <w:b/>
          <w:bCs/>
          <w:sz w:val="28"/>
          <w:szCs w:val="28"/>
        </w:rPr>
        <w:t>Тольяттинский государственный университет</w:t>
      </w:r>
    </w:p>
    <w:p w:rsidR="000805DF" w:rsidRDefault="000805DF" w:rsidP="00812538">
      <w:pPr>
        <w:spacing w:before="0" w:after="0"/>
        <w:jc w:val="center"/>
        <w:rPr>
          <w:b/>
          <w:bCs/>
          <w:caps/>
          <w:sz w:val="28"/>
          <w:szCs w:val="28"/>
        </w:rPr>
      </w:pPr>
    </w:p>
    <w:p w:rsidR="000805DF" w:rsidRDefault="000805DF" w:rsidP="00812538">
      <w:pPr>
        <w:spacing w:before="0" w:after="0"/>
        <w:jc w:val="center"/>
        <w:rPr>
          <w:b/>
          <w:bCs/>
          <w:caps/>
          <w:sz w:val="28"/>
          <w:szCs w:val="28"/>
        </w:rPr>
      </w:pPr>
    </w:p>
    <w:p w:rsidR="000805DF" w:rsidRDefault="000805DF" w:rsidP="00812538">
      <w:pPr>
        <w:spacing w:before="0" w:after="0"/>
        <w:jc w:val="center"/>
        <w:rPr>
          <w:b/>
          <w:bCs/>
          <w:caps/>
          <w:sz w:val="28"/>
          <w:szCs w:val="28"/>
        </w:rPr>
      </w:pPr>
    </w:p>
    <w:p w:rsidR="000805DF" w:rsidRDefault="000805DF" w:rsidP="00812538">
      <w:pPr>
        <w:spacing w:before="0" w:after="0"/>
        <w:jc w:val="center"/>
        <w:rPr>
          <w:b/>
          <w:bCs/>
          <w:caps/>
          <w:sz w:val="28"/>
          <w:szCs w:val="28"/>
        </w:rPr>
      </w:pPr>
    </w:p>
    <w:p w:rsidR="000805DF" w:rsidRDefault="000805DF" w:rsidP="00812538">
      <w:pPr>
        <w:spacing w:before="0" w:after="0"/>
        <w:jc w:val="center"/>
        <w:rPr>
          <w:b/>
          <w:bCs/>
          <w:caps/>
          <w:sz w:val="28"/>
          <w:szCs w:val="28"/>
        </w:rPr>
      </w:pPr>
    </w:p>
    <w:p w:rsidR="000805DF" w:rsidRDefault="000805DF" w:rsidP="00812538">
      <w:pPr>
        <w:spacing w:before="0" w:after="0"/>
        <w:jc w:val="center"/>
        <w:rPr>
          <w:b/>
          <w:bCs/>
          <w:caps/>
          <w:sz w:val="28"/>
          <w:szCs w:val="28"/>
        </w:rPr>
      </w:pPr>
    </w:p>
    <w:p w:rsidR="000805DF" w:rsidRDefault="000805DF" w:rsidP="002F0F29">
      <w:pPr>
        <w:spacing w:before="0" w:after="0"/>
        <w:rPr>
          <w:b/>
          <w:bCs/>
          <w:caps/>
          <w:sz w:val="28"/>
          <w:szCs w:val="28"/>
        </w:rPr>
      </w:pPr>
    </w:p>
    <w:p w:rsidR="000805DF" w:rsidRDefault="000805DF" w:rsidP="00812538">
      <w:pPr>
        <w:spacing w:before="0" w:after="0"/>
        <w:jc w:val="center"/>
        <w:rPr>
          <w:b/>
          <w:bCs/>
          <w:caps/>
          <w:sz w:val="28"/>
          <w:szCs w:val="28"/>
        </w:rPr>
      </w:pPr>
    </w:p>
    <w:p w:rsidR="000805DF" w:rsidRDefault="000805DF" w:rsidP="00812538">
      <w:pPr>
        <w:spacing w:before="0" w:after="0"/>
        <w:jc w:val="center"/>
        <w:rPr>
          <w:b/>
          <w:bCs/>
          <w:caps/>
          <w:sz w:val="28"/>
          <w:szCs w:val="28"/>
        </w:rPr>
      </w:pPr>
    </w:p>
    <w:p w:rsidR="000805DF" w:rsidRDefault="000805DF" w:rsidP="00812538">
      <w:pPr>
        <w:spacing w:before="0" w:after="0"/>
        <w:jc w:val="center"/>
        <w:rPr>
          <w:b/>
          <w:bCs/>
          <w:caps/>
          <w:sz w:val="28"/>
          <w:szCs w:val="28"/>
        </w:rPr>
      </w:pPr>
    </w:p>
    <w:p w:rsidR="000805DF" w:rsidRPr="008D20F0" w:rsidRDefault="000805DF" w:rsidP="00E918ED">
      <w:pPr>
        <w:spacing w:before="0" w:after="0" w:line="360" w:lineRule="auto"/>
        <w:ind w:left="-57" w:right="-57"/>
        <w:jc w:val="center"/>
        <w:rPr>
          <w:b/>
          <w:bCs/>
          <w:caps/>
          <w:sz w:val="32"/>
          <w:szCs w:val="32"/>
        </w:rPr>
      </w:pPr>
      <w:r w:rsidRPr="008D20F0">
        <w:rPr>
          <w:b/>
          <w:bCs/>
          <w:caps/>
          <w:sz w:val="32"/>
          <w:szCs w:val="32"/>
        </w:rPr>
        <w:t>Положение</w:t>
      </w:r>
    </w:p>
    <w:p w:rsidR="000805DF" w:rsidRPr="008D20F0" w:rsidRDefault="000805DF" w:rsidP="00E918ED">
      <w:pPr>
        <w:spacing w:before="0" w:after="0" w:line="360" w:lineRule="auto"/>
        <w:ind w:right="-1"/>
        <w:jc w:val="center"/>
        <w:rPr>
          <w:b/>
          <w:bCs/>
          <w:sz w:val="32"/>
          <w:szCs w:val="32"/>
        </w:rPr>
      </w:pPr>
      <w:r w:rsidRPr="09442C5D">
        <w:rPr>
          <w:b/>
          <w:bCs/>
          <w:sz w:val="32"/>
          <w:szCs w:val="32"/>
        </w:rPr>
        <w:t>о выпускной квалификационной работе</w:t>
      </w:r>
    </w:p>
    <w:p w:rsidR="000805DF" w:rsidRPr="00324A5A" w:rsidRDefault="000805DF" w:rsidP="00812538">
      <w:pPr>
        <w:spacing w:before="0" w:after="0"/>
        <w:jc w:val="center"/>
        <w:rPr>
          <w:sz w:val="28"/>
          <w:szCs w:val="28"/>
        </w:rPr>
      </w:pPr>
    </w:p>
    <w:p w:rsidR="000805DF" w:rsidRPr="00324A5A" w:rsidRDefault="000805DF" w:rsidP="00812538">
      <w:pPr>
        <w:spacing w:before="0" w:after="0"/>
        <w:jc w:val="center"/>
        <w:rPr>
          <w:b/>
          <w:bCs/>
          <w:sz w:val="28"/>
          <w:szCs w:val="28"/>
        </w:rPr>
      </w:pPr>
    </w:p>
    <w:p w:rsidR="000805DF" w:rsidRPr="00324A5A" w:rsidRDefault="000805DF" w:rsidP="00812538">
      <w:pPr>
        <w:spacing w:before="0" w:after="0"/>
        <w:jc w:val="center"/>
        <w:rPr>
          <w:b/>
          <w:bCs/>
          <w:sz w:val="28"/>
          <w:szCs w:val="28"/>
        </w:rPr>
      </w:pPr>
    </w:p>
    <w:p w:rsidR="000805DF" w:rsidRPr="00324A5A" w:rsidRDefault="000805DF" w:rsidP="00812538">
      <w:pPr>
        <w:spacing w:before="0" w:after="0"/>
        <w:jc w:val="center"/>
        <w:rPr>
          <w:b/>
          <w:bCs/>
          <w:sz w:val="28"/>
          <w:szCs w:val="28"/>
        </w:rPr>
      </w:pPr>
    </w:p>
    <w:p w:rsidR="000805DF" w:rsidRPr="00324A5A" w:rsidRDefault="000805DF" w:rsidP="00812538">
      <w:pPr>
        <w:spacing w:before="0" w:after="0"/>
        <w:jc w:val="center"/>
        <w:rPr>
          <w:b/>
          <w:bCs/>
          <w:sz w:val="28"/>
          <w:szCs w:val="28"/>
        </w:rPr>
      </w:pPr>
    </w:p>
    <w:p w:rsidR="000805DF" w:rsidRPr="00324A5A" w:rsidRDefault="000805DF" w:rsidP="00812538">
      <w:pPr>
        <w:spacing w:before="0" w:after="0"/>
        <w:jc w:val="center"/>
        <w:rPr>
          <w:b/>
          <w:bCs/>
          <w:sz w:val="28"/>
          <w:szCs w:val="28"/>
        </w:rPr>
      </w:pPr>
    </w:p>
    <w:p w:rsidR="000805DF" w:rsidRPr="00324A5A" w:rsidRDefault="000805DF" w:rsidP="00812538">
      <w:pPr>
        <w:spacing w:before="0" w:after="0"/>
        <w:jc w:val="center"/>
        <w:rPr>
          <w:b/>
          <w:bCs/>
          <w:sz w:val="28"/>
          <w:szCs w:val="28"/>
        </w:rPr>
      </w:pPr>
    </w:p>
    <w:p w:rsidR="000805DF" w:rsidRPr="00324A5A" w:rsidRDefault="000805DF" w:rsidP="00812538">
      <w:pPr>
        <w:spacing w:before="0" w:after="0"/>
        <w:jc w:val="center"/>
        <w:rPr>
          <w:sz w:val="28"/>
          <w:szCs w:val="28"/>
        </w:rPr>
      </w:pPr>
    </w:p>
    <w:p w:rsidR="000805DF" w:rsidRPr="00324A5A" w:rsidRDefault="000805DF" w:rsidP="00812538">
      <w:pPr>
        <w:spacing w:before="0" w:after="0"/>
        <w:jc w:val="center"/>
        <w:rPr>
          <w:sz w:val="28"/>
          <w:szCs w:val="28"/>
        </w:rPr>
      </w:pPr>
    </w:p>
    <w:p w:rsidR="000805DF" w:rsidRPr="00324A5A" w:rsidRDefault="000805DF" w:rsidP="00812538">
      <w:pPr>
        <w:spacing w:before="0" w:after="0"/>
        <w:jc w:val="center"/>
        <w:rPr>
          <w:sz w:val="28"/>
          <w:szCs w:val="28"/>
        </w:rPr>
      </w:pPr>
    </w:p>
    <w:p w:rsidR="000805DF" w:rsidRPr="00324A5A" w:rsidRDefault="000805DF" w:rsidP="00812538">
      <w:pPr>
        <w:spacing w:before="0" w:after="0"/>
        <w:jc w:val="center"/>
        <w:rPr>
          <w:sz w:val="28"/>
          <w:szCs w:val="28"/>
        </w:rPr>
      </w:pPr>
    </w:p>
    <w:p w:rsidR="000805DF" w:rsidRPr="00324A5A" w:rsidRDefault="000805DF" w:rsidP="00812538">
      <w:pPr>
        <w:spacing w:before="0" w:after="0"/>
        <w:jc w:val="center"/>
        <w:rPr>
          <w:sz w:val="28"/>
          <w:szCs w:val="28"/>
        </w:rPr>
      </w:pPr>
    </w:p>
    <w:p w:rsidR="000805DF" w:rsidRDefault="000805DF" w:rsidP="00812538">
      <w:pPr>
        <w:spacing w:before="0" w:after="0"/>
        <w:jc w:val="center"/>
        <w:rPr>
          <w:sz w:val="28"/>
          <w:szCs w:val="28"/>
        </w:rPr>
      </w:pPr>
    </w:p>
    <w:p w:rsidR="000805DF" w:rsidRDefault="000805DF" w:rsidP="00812538">
      <w:pPr>
        <w:spacing w:before="0" w:after="0"/>
        <w:jc w:val="center"/>
        <w:rPr>
          <w:sz w:val="28"/>
          <w:szCs w:val="28"/>
        </w:rPr>
      </w:pPr>
    </w:p>
    <w:p w:rsidR="000805DF" w:rsidRDefault="000805DF" w:rsidP="00812538">
      <w:pPr>
        <w:spacing w:before="0" w:after="0"/>
        <w:jc w:val="center"/>
        <w:rPr>
          <w:sz w:val="28"/>
          <w:szCs w:val="28"/>
        </w:rPr>
      </w:pPr>
    </w:p>
    <w:p w:rsidR="000805DF" w:rsidRDefault="000805DF" w:rsidP="00812538">
      <w:pPr>
        <w:spacing w:before="0" w:after="0"/>
        <w:jc w:val="center"/>
        <w:rPr>
          <w:sz w:val="28"/>
          <w:szCs w:val="28"/>
        </w:rPr>
      </w:pPr>
    </w:p>
    <w:p w:rsidR="000805DF" w:rsidRDefault="000805DF" w:rsidP="00812538">
      <w:pPr>
        <w:spacing w:before="0" w:after="0"/>
        <w:jc w:val="center"/>
        <w:rPr>
          <w:sz w:val="28"/>
          <w:szCs w:val="28"/>
        </w:rPr>
      </w:pPr>
    </w:p>
    <w:p w:rsidR="000805DF" w:rsidRDefault="000805DF" w:rsidP="00812538">
      <w:pPr>
        <w:spacing w:before="0" w:after="0"/>
        <w:jc w:val="center"/>
        <w:rPr>
          <w:sz w:val="28"/>
          <w:szCs w:val="28"/>
        </w:rPr>
      </w:pPr>
    </w:p>
    <w:p w:rsidR="000805DF" w:rsidRDefault="000805DF" w:rsidP="00812538">
      <w:pPr>
        <w:spacing w:before="0" w:after="0"/>
        <w:jc w:val="center"/>
        <w:rPr>
          <w:sz w:val="28"/>
          <w:szCs w:val="28"/>
        </w:rPr>
      </w:pPr>
    </w:p>
    <w:p w:rsidR="000805DF" w:rsidRDefault="000805DF" w:rsidP="00812538">
      <w:pPr>
        <w:spacing w:before="0" w:after="0"/>
        <w:jc w:val="center"/>
        <w:rPr>
          <w:sz w:val="28"/>
          <w:szCs w:val="28"/>
        </w:rPr>
      </w:pPr>
    </w:p>
    <w:p w:rsidR="000805DF" w:rsidRDefault="000805DF" w:rsidP="00812538">
      <w:pPr>
        <w:spacing w:before="0" w:after="0"/>
        <w:jc w:val="center"/>
        <w:rPr>
          <w:sz w:val="28"/>
          <w:szCs w:val="28"/>
        </w:rPr>
      </w:pPr>
    </w:p>
    <w:p w:rsidR="000805DF" w:rsidRPr="00324A5A" w:rsidRDefault="000805DF" w:rsidP="00812538">
      <w:pPr>
        <w:spacing w:before="0" w:after="0"/>
        <w:jc w:val="center"/>
        <w:rPr>
          <w:sz w:val="28"/>
          <w:szCs w:val="28"/>
        </w:rPr>
      </w:pPr>
    </w:p>
    <w:p w:rsidR="000805DF" w:rsidRPr="00324A5A" w:rsidRDefault="000805DF" w:rsidP="00812538">
      <w:pPr>
        <w:spacing w:before="0" w:after="0"/>
        <w:jc w:val="center"/>
        <w:rPr>
          <w:sz w:val="28"/>
          <w:szCs w:val="28"/>
        </w:rPr>
      </w:pPr>
    </w:p>
    <w:p w:rsidR="000805DF" w:rsidRPr="00324A5A" w:rsidRDefault="000805DF" w:rsidP="00812538">
      <w:pPr>
        <w:spacing w:before="0" w:after="0"/>
        <w:jc w:val="center"/>
        <w:rPr>
          <w:sz w:val="28"/>
          <w:szCs w:val="28"/>
        </w:rPr>
      </w:pPr>
    </w:p>
    <w:p w:rsidR="000805DF" w:rsidRPr="00324A5A" w:rsidRDefault="000805DF" w:rsidP="00812538">
      <w:pPr>
        <w:spacing w:before="0" w:after="0"/>
        <w:jc w:val="center"/>
        <w:rPr>
          <w:sz w:val="28"/>
          <w:szCs w:val="28"/>
        </w:rPr>
      </w:pPr>
      <w:r w:rsidRPr="09442C5D">
        <w:rPr>
          <w:sz w:val="28"/>
          <w:szCs w:val="28"/>
        </w:rPr>
        <w:t>Тольятти 2012</w:t>
      </w:r>
    </w:p>
    <w:p w:rsidR="000805DF" w:rsidRPr="00324A5A" w:rsidRDefault="000805DF" w:rsidP="00812538">
      <w:pPr>
        <w:spacing w:before="0" w:after="0"/>
        <w:jc w:val="center"/>
        <w:rPr>
          <w:sz w:val="20"/>
          <w:szCs w:val="20"/>
        </w:rPr>
      </w:pPr>
    </w:p>
    <w:p w:rsidR="000805DF" w:rsidRPr="00324A5A" w:rsidRDefault="000805DF" w:rsidP="0089383D">
      <w:pPr>
        <w:pStyle w:val="TOC1"/>
      </w:pPr>
      <w:r>
        <w:t>Содержание</w:t>
      </w:r>
    </w:p>
    <w:p w:rsidR="000805DF" w:rsidRPr="00324A5A" w:rsidRDefault="000805DF" w:rsidP="00EE7E07">
      <w:pPr>
        <w:spacing w:before="0" w:after="0"/>
        <w:jc w:val="both"/>
        <w:rPr>
          <w:sz w:val="20"/>
          <w:szCs w:val="20"/>
        </w:rPr>
      </w:pPr>
    </w:p>
    <w:p w:rsidR="000805DF" w:rsidRPr="00324A5A" w:rsidRDefault="000805DF">
      <w:pPr>
        <w:pStyle w:val="TOC1"/>
        <w:rPr>
          <w:b w:val="0"/>
          <w:bCs w:val="0"/>
          <w:noProof/>
          <w:sz w:val="24"/>
          <w:szCs w:val="24"/>
        </w:rPr>
      </w:pPr>
      <w:r w:rsidRPr="00324A5A">
        <w:rPr>
          <w:b w:val="0"/>
          <w:bCs w:val="0"/>
          <w:sz w:val="24"/>
          <w:szCs w:val="24"/>
        </w:rPr>
        <w:fldChar w:fldCharType="begin"/>
      </w:r>
      <w:r w:rsidRPr="00324A5A">
        <w:rPr>
          <w:b w:val="0"/>
          <w:bCs w:val="0"/>
          <w:sz w:val="24"/>
          <w:szCs w:val="24"/>
        </w:rPr>
        <w:instrText xml:space="preserve"> TOC \o "1-3" \h \z \u </w:instrText>
      </w:r>
      <w:r w:rsidRPr="00324A5A">
        <w:rPr>
          <w:b w:val="0"/>
          <w:bCs w:val="0"/>
          <w:sz w:val="24"/>
          <w:szCs w:val="24"/>
        </w:rPr>
        <w:fldChar w:fldCharType="separate"/>
      </w:r>
      <w:hyperlink w:anchor="_Toc274664170" w:history="1">
        <w:r w:rsidRPr="00324A5A">
          <w:rPr>
            <w:rStyle w:val="Hyperlink"/>
            <w:b w:val="0"/>
            <w:bCs w:val="0"/>
            <w:noProof/>
            <w:sz w:val="24"/>
            <w:szCs w:val="24"/>
          </w:rPr>
          <w:t>1. Область применения</w:t>
        </w:r>
        <w:r w:rsidRPr="00324A5A">
          <w:rPr>
            <w:b w:val="0"/>
            <w:bCs w:val="0"/>
            <w:noProof/>
            <w:webHidden/>
            <w:sz w:val="24"/>
            <w:szCs w:val="24"/>
          </w:rPr>
          <w:tab/>
        </w:r>
        <w:r w:rsidRPr="00324A5A">
          <w:rPr>
            <w:b w:val="0"/>
            <w:bCs w:val="0"/>
            <w:noProof/>
            <w:webHidden/>
            <w:sz w:val="24"/>
            <w:szCs w:val="24"/>
          </w:rPr>
          <w:fldChar w:fldCharType="begin"/>
        </w:r>
        <w:r w:rsidRPr="00324A5A">
          <w:rPr>
            <w:b w:val="0"/>
            <w:bCs w:val="0"/>
            <w:noProof/>
            <w:webHidden/>
            <w:sz w:val="24"/>
            <w:szCs w:val="24"/>
          </w:rPr>
          <w:instrText xml:space="preserve"> PAGEREF _Toc274664170 \h </w:instrText>
        </w:r>
        <w:r w:rsidRPr="00324A5A">
          <w:rPr>
            <w:b w:val="0"/>
            <w:bCs w:val="0"/>
            <w:noProof/>
            <w:webHidden/>
            <w:sz w:val="24"/>
            <w:szCs w:val="24"/>
          </w:rPr>
        </w:r>
        <w:r w:rsidRPr="00324A5A">
          <w:rPr>
            <w:b w:val="0"/>
            <w:bCs w:val="0"/>
            <w:noProof/>
            <w:webHidden/>
            <w:sz w:val="24"/>
            <w:szCs w:val="24"/>
          </w:rPr>
          <w:fldChar w:fldCharType="separate"/>
        </w:r>
        <w:r>
          <w:rPr>
            <w:b w:val="0"/>
            <w:bCs w:val="0"/>
            <w:noProof/>
            <w:webHidden/>
            <w:sz w:val="24"/>
            <w:szCs w:val="24"/>
          </w:rPr>
          <w:t>3</w:t>
        </w:r>
        <w:r w:rsidRPr="00324A5A">
          <w:rPr>
            <w:b w:val="0"/>
            <w:bCs w:val="0"/>
            <w:noProof/>
            <w:webHidden/>
            <w:sz w:val="24"/>
            <w:szCs w:val="24"/>
          </w:rPr>
          <w:fldChar w:fldCharType="end"/>
        </w:r>
      </w:hyperlink>
    </w:p>
    <w:p w:rsidR="000805DF" w:rsidRPr="00324A5A" w:rsidRDefault="000805DF">
      <w:pPr>
        <w:pStyle w:val="TOC1"/>
        <w:rPr>
          <w:b w:val="0"/>
          <w:bCs w:val="0"/>
          <w:noProof/>
          <w:sz w:val="24"/>
          <w:szCs w:val="24"/>
        </w:rPr>
      </w:pPr>
      <w:hyperlink w:anchor="_Toc274664171" w:history="1">
        <w:r w:rsidRPr="00324A5A">
          <w:rPr>
            <w:rStyle w:val="Hyperlink"/>
            <w:b w:val="0"/>
            <w:bCs w:val="0"/>
            <w:noProof/>
            <w:sz w:val="24"/>
            <w:szCs w:val="24"/>
          </w:rPr>
          <w:t>2. Нормативные ссылки</w:t>
        </w:r>
        <w:r w:rsidRPr="00324A5A">
          <w:rPr>
            <w:b w:val="0"/>
            <w:bCs w:val="0"/>
            <w:noProof/>
            <w:webHidden/>
            <w:sz w:val="24"/>
            <w:szCs w:val="24"/>
          </w:rPr>
          <w:tab/>
        </w:r>
        <w:r w:rsidRPr="00324A5A">
          <w:rPr>
            <w:b w:val="0"/>
            <w:bCs w:val="0"/>
            <w:noProof/>
            <w:webHidden/>
            <w:sz w:val="24"/>
            <w:szCs w:val="24"/>
          </w:rPr>
          <w:fldChar w:fldCharType="begin"/>
        </w:r>
        <w:r w:rsidRPr="00324A5A">
          <w:rPr>
            <w:b w:val="0"/>
            <w:bCs w:val="0"/>
            <w:noProof/>
            <w:webHidden/>
            <w:sz w:val="24"/>
            <w:szCs w:val="24"/>
          </w:rPr>
          <w:instrText xml:space="preserve"> PAGEREF _Toc274664171 \h </w:instrText>
        </w:r>
        <w:r w:rsidRPr="00324A5A">
          <w:rPr>
            <w:b w:val="0"/>
            <w:bCs w:val="0"/>
            <w:noProof/>
            <w:webHidden/>
            <w:sz w:val="24"/>
            <w:szCs w:val="24"/>
          </w:rPr>
        </w:r>
        <w:r w:rsidRPr="00324A5A">
          <w:rPr>
            <w:b w:val="0"/>
            <w:bCs w:val="0"/>
            <w:noProof/>
            <w:webHidden/>
            <w:sz w:val="24"/>
            <w:szCs w:val="24"/>
          </w:rPr>
          <w:fldChar w:fldCharType="separate"/>
        </w:r>
        <w:r>
          <w:rPr>
            <w:b w:val="0"/>
            <w:bCs w:val="0"/>
            <w:noProof/>
            <w:webHidden/>
            <w:sz w:val="24"/>
            <w:szCs w:val="24"/>
          </w:rPr>
          <w:t>3</w:t>
        </w:r>
        <w:r w:rsidRPr="00324A5A">
          <w:rPr>
            <w:b w:val="0"/>
            <w:bCs w:val="0"/>
            <w:noProof/>
            <w:webHidden/>
            <w:sz w:val="24"/>
            <w:szCs w:val="24"/>
          </w:rPr>
          <w:fldChar w:fldCharType="end"/>
        </w:r>
      </w:hyperlink>
    </w:p>
    <w:p w:rsidR="000805DF" w:rsidRPr="00324A5A" w:rsidRDefault="000805DF">
      <w:pPr>
        <w:pStyle w:val="TOC1"/>
        <w:rPr>
          <w:b w:val="0"/>
          <w:bCs w:val="0"/>
          <w:noProof/>
          <w:sz w:val="24"/>
          <w:szCs w:val="24"/>
        </w:rPr>
      </w:pPr>
      <w:hyperlink w:anchor="_Toc274664172" w:history="1">
        <w:r w:rsidRPr="00324A5A">
          <w:rPr>
            <w:rStyle w:val="Hyperlink"/>
            <w:b w:val="0"/>
            <w:bCs w:val="0"/>
            <w:noProof/>
            <w:sz w:val="24"/>
            <w:szCs w:val="24"/>
          </w:rPr>
          <w:t>3. Термины и определения</w:t>
        </w:r>
        <w:r w:rsidRPr="00324A5A">
          <w:rPr>
            <w:b w:val="0"/>
            <w:bCs w:val="0"/>
            <w:noProof/>
            <w:webHidden/>
            <w:sz w:val="24"/>
            <w:szCs w:val="24"/>
          </w:rPr>
          <w:tab/>
        </w:r>
        <w:r w:rsidRPr="00324A5A">
          <w:rPr>
            <w:b w:val="0"/>
            <w:bCs w:val="0"/>
            <w:noProof/>
            <w:webHidden/>
            <w:sz w:val="24"/>
            <w:szCs w:val="24"/>
          </w:rPr>
          <w:fldChar w:fldCharType="begin"/>
        </w:r>
        <w:r w:rsidRPr="00324A5A">
          <w:rPr>
            <w:b w:val="0"/>
            <w:bCs w:val="0"/>
            <w:noProof/>
            <w:webHidden/>
            <w:sz w:val="24"/>
            <w:szCs w:val="24"/>
          </w:rPr>
          <w:instrText xml:space="preserve"> PAGEREF _Toc274664172 \h </w:instrText>
        </w:r>
        <w:r w:rsidRPr="00324A5A">
          <w:rPr>
            <w:b w:val="0"/>
            <w:bCs w:val="0"/>
            <w:noProof/>
            <w:webHidden/>
            <w:sz w:val="24"/>
            <w:szCs w:val="24"/>
          </w:rPr>
        </w:r>
        <w:r w:rsidRPr="00324A5A">
          <w:rPr>
            <w:b w:val="0"/>
            <w:bCs w:val="0"/>
            <w:noProof/>
            <w:webHidden/>
            <w:sz w:val="24"/>
            <w:szCs w:val="24"/>
          </w:rPr>
          <w:fldChar w:fldCharType="separate"/>
        </w:r>
        <w:r>
          <w:rPr>
            <w:b w:val="0"/>
            <w:bCs w:val="0"/>
            <w:noProof/>
            <w:webHidden/>
            <w:sz w:val="24"/>
            <w:szCs w:val="24"/>
          </w:rPr>
          <w:t>4</w:t>
        </w:r>
        <w:r w:rsidRPr="00324A5A">
          <w:rPr>
            <w:b w:val="0"/>
            <w:bCs w:val="0"/>
            <w:noProof/>
            <w:webHidden/>
            <w:sz w:val="24"/>
            <w:szCs w:val="24"/>
          </w:rPr>
          <w:fldChar w:fldCharType="end"/>
        </w:r>
      </w:hyperlink>
    </w:p>
    <w:p w:rsidR="000805DF" w:rsidRPr="00324A5A" w:rsidRDefault="000805DF">
      <w:pPr>
        <w:pStyle w:val="TOC1"/>
        <w:rPr>
          <w:b w:val="0"/>
          <w:bCs w:val="0"/>
          <w:noProof/>
          <w:sz w:val="24"/>
          <w:szCs w:val="24"/>
        </w:rPr>
      </w:pPr>
      <w:hyperlink w:anchor="_Toc274664173" w:history="1">
        <w:r w:rsidRPr="00324A5A">
          <w:rPr>
            <w:rStyle w:val="Hyperlink"/>
            <w:b w:val="0"/>
            <w:bCs w:val="0"/>
            <w:noProof/>
            <w:sz w:val="24"/>
            <w:szCs w:val="24"/>
          </w:rPr>
          <w:t>4. Общие положения</w:t>
        </w:r>
        <w:r w:rsidRPr="00324A5A">
          <w:rPr>
            <w:b w:val="0"/>
            <w:bCs w:val="0"/>
            <w:noProof/>
            <w:webHidden/>
            <w:sz w:val="24"/>
            <w:szCs w:val="24"/>
          </w:rPr>
          <w:tab/>
        </w:r>
        <w:r w:rsidRPr="00324A5A">
          <w:rPr>
            <w:b w:val="0"/>
            <w:bCs w:val="0"/>
            <w:noProof/>
            <w:webHidden/>
            <w:sz w:val="24"/>
            <w:szCs w:val="24"/>
          </w:rPr>
          <w:fldChar w:fldCharType="begin"/>
        </w:r>
        <w:r w:rsidRPr="00324A5A">
          <w:rPr>
            <w:b w:val="0"/>
            <w:bCs w:val="0"/>
            <w:noProof/>
            <w:webHidden/>
            <w:sz w:val="24"/>
            <w:szCs w:val="24"/>
          </w:rPr>
          <w:instrText xml:space="preserve"> PAGEREF _Toc274664173 \h </w:instrText>
        </w:r>
        <w:r w:rsidRPr="00324A5A">
          <w:rPr>
            <w:b w:val="0"/>
            <w:bCs w:val="0"/>
            <w:noProof/>
            <w:webHidden/>
            <w:sz w:val="24"/>
            <w:szCs w:val="24"/>
          </w:rPr>
        </w:r>
        <w:r w:rsidRPr="00324A5A">
          <w:rPr>
            <w:b w:val="0"/>
            <w:bCs w:val="0"/>
            <w:noProof/>
            <w:webHidden/>
            <w:sz w:val="24"/>
            <w:szCs w:val="24"/>
          </w:rPr>
          <w:fldChar w:fldCharType="separate"/>
        </w:r>
        <w:r>
          <w:rPr>
            <w:b w:val="0"/>
            <w:bCs w:val="0"/>
            <w:noProof/>
            <w:webHidden/>
            <w:sz w:val="24"/>
            <w:szCs w:val="24"/>
          </w:rPr>
          <w:t>4</w:t>
        </w:r>
        <w:r w:rsidRPr="00324A5A">
          <w:rPr>
            <w:b w:val="0"/>
            <w:bCs w:val="0"/>
            <w:noProof/>
            <w:webHidden/>
            <w:sz w:val="24"/>
            <w:szCs w:val="24"/>
          </w:rPr>
          <w:fldChar w:fldCharType="end"/>
        </w:r>
      </w:hyperlink>
    </w:p>
    <w:p w:rsidR="000805DF" w:rsidRPr="00324A5A" w:rsidRDefault="000805DF">
      <w:pPr>
        <w:pStyle w:val="TOC1"/>
        <w:rPr>
          <w:b w:val="0"/>
          <w:bCs w:val="0"/>
          <w:noProof/>
          <w:sz w:val="24"/>
          <w:szCs w:val="24"/>
        </w:rPr>
      </w:pPr>
      <w:hyperlink w:anchor="_Toc274664174" w:history="1">
        <w:r w:rsidRPr="00324A5A">
          <w:rPr>
            <w:rStyle w:val="Hyperlink"/>
            <w:b w:val="0"/>
            <w:bCs w:val="0"/>
            <w:noProof/>
            <w:sz w:val="24"/>
            <w:szCs w:val="24"/>
          </w:rPr>
          <w:t>5. Руководство выпускной квалификационной работой</w:t>
        </w:r>
        <w:r w:rsidRPr="00324A5A">
          <w:rPr>
            <w:b w:val="0"/>
            <w:bCs w:val="0"/>
            <w:noProof/>
            <w:webHidden/>
            <w:sz w:val="24"/>
            <w:szCs w:val="24"/>
          </w:rPr>
          <w:tab/>
        </w:r>
        <w:r w:rsidRPr="00324A5A">
          <w:rPr>
            <w:b w:val="0"/>
            <w:bCs w:val="0"/>
            <w:noProof/>
            <w:webHidden/>
            <w:sz w:val="24"/>
            <w:szCs w:val="24"/>
          </w:rPr>
          <w:fldChar w:fldCharType="begin"/>
        </w:r>
        <w:r w:rsidRPr="00324A5A">
          <w:rPr>
            <w:b w:val="0"/>
            <w:bCs w:val="0"/>
            <w:noProof/>
            <w:webHidden/>
            <w:sz w:val="24"/>
            <w:szCs w:val="24"/>
          </w:rPr>
          <w:instrText xml:space="preserve"> PAGEREF _Toc274664174 \h </w:instrText>
        </w:r>
        <w:r w:rsidRPr="00324A5A">
          <w:rPr>
            <w:b w:val="0"/>
            <w:bCs w:val="0"/>
            <w:noProof/>
            <w:webHidden/>
            <w:sz w:val="24"/>
            <w:szCs w:val="24"/>
          </w:rPr>
        </w:r>
        <w:r w:rsidRPr="00324A5A">
          <w:rPr>
            <w:b w:val="0"/>
            <w:bCs w:val="0"/>
            <w:noProof/>
            <w:webHidden/>
            <w:sz w:val="24"/>
            <w:szCs w:val="24"/>
          </w:rPr>
          <w:fldChar w:fldCharType="separate"/>
        </w:r>
        <w:r>
          <w:rPr>
            <w:b w:val="0"/>
            <w:bCs w:val="0"/>
            <w:noProof/>
            <w:webHidden/>
            <w:sz w:val="24"/>
            <w:szCs w:val="24"/>
          </w:rPr>
          <w:t>5</w:t>
        </w:r>
        <w:r w:rsidRPr="00324A5A">
          <w:rPr>
            <w:b w:val="0"/>
            <w:bCs w:val="0"/>
            <w:noProof/>
            <w:webHidden/>
            <w:sz w:val="24"/>
            <w:szCs w:val="24"/>
          </w:rPr>
          <w:fldChar w:fldCharType="end"/>
        </w:r>
      </w:hyperlink>
    </w:p>
    <w:p w:rsidR="000805DF" w:rsidRPr="00324A5A" w:rsidRDefault="000805DF">
      <w:pPr>
        <w:pStyle w:val="TOC1"/>
        <w:rPr>
          <w:b w:val="0"/>
          <w:bCs w:val="0"/>
          <w:noProof/>
          <w:sz w:val="24"/>
          <w:szCs w:val="24"/>
        </w:rPr>
      </w:pPr>
      <w:hyperlink w:anchor="_Toc274664175" w:history="1">
        <w:r w:rsidRPr="00324A5A">
          <w:rPr>
            <w:rStyle w:val="Hyperlink"/>
            <w:b w:val="0"/>
            <w:bCs w:val="0"/>
            <w:noProof/>
            <w:sz w:val="24"/>
            <w:szCs w:val="24"/>
          </w:rPr>
          <w:t>6. Порядок разработки и выбора темы выпускной квалификационной работы</w:t>
        </w:r>
        <w:r w:rsidRPr="00324A5A">
          <w:rPr>
            <w:b w:val="0"/>
            <w:bCs w:val="0"/>
            <w:noProof/>
            <w:webHidden/>
            <w:sz w:val="24"/>
            <w:szCs w:val="24"/>
          </w:rPr>
          <w:tab/>
        </w:r>
        <w:r w:rsidRPr="00324A5A">
          <w:rPr>
            <w:b w:val="0"/>
            <w:bCs w:val="0"/>
            <w:noProof/>
            <w:webHidden/>
            <w:sz w:val="24"/>
            <w:szCs w:val="24"/>
          </w:rPr>
          <w:fldChar w:fldCharType="begin"/>
        </w:r>
        <w:r w:rsidRPr="00324A5A">
          <w:rPr>
            <w:b w:val="0"/>
            <w:bCs w:val="0"/>
            <w:noProof/>
            <w:webHidden/>
            <w:sz w:val="24"/>
            <w:szCs w:val="24"/>
          </w:rPr>
          <w:instrText xml:space="preserve"> PAGEREF _Toc274664175 \h </w:instrText>
        </w:r>
        <w:r w:rsidRPr="00324A5A">
          <w:rPr>
            <w:b w:val="0"/>
            <w:bCs w:val="0"/>
            <w:noProof/>
            <w:webHidden/>
            <w:sz w:val="24"/>
            <w:szCs w:val="24"/>
          </w:rPr>
        </w:r>
        <w:r w:rsidRPr="00324A5A">
          <w:rPr>
            <w:b w:val="0"/>
            <w:bCs w:val="0"/>
            <w:noProof/>
            <w:webHidden/>
            <w:sz w:val="24"/>
            <w:szCs w:val="24"/>
          </w:rPr>
          <w:fldChar w:fldCharType="separate"/>
        </w:r>
        <w:r>
          <w:rPr>
            <w:b w:val="0"/>
            <w:bCs w:val="0"/>
            <w:noProof/>
            <w:webHidden/>
            <w:sz w:val="24"/>
            <w:szCs w:val="24"/>
          </w:rPr>
          <w:t>6</w:t>
        </w:r>
        <w:r w:rsidRPr="00324A5A">
          <w:rPr>
            <w:b w:val="0"/>
            <w:bCs w:val="0"/>
            <w:noProof/>
            <w:webHidden/>
            <w:sz w:val="24"/>
            <w:szCs w:val="24"/>
          </w:rPr>
          <w:fldChar w:fldCharType="end"/>
        </w:r>
      </w:hyperlink>
    </w:p>
    <w:p w:rsidR="000805DF" w:rsidRPr="00324A5A" w:rsidRDefault="000805DF">
      <w:pPr>
        <w:pStyle w:val="TOC1"/>
        <w:rPr>
          <w:b w:val="0"/>
          <w:bCs w:val="0"/>
          <w:noProof/>
          <w:sz w:val="24"/>
          <w:szCs w:val="24"/>
        </w:rPr>
      </w:pPr>
      <w:hyperlink w:anchor="_Toc274664176" w:history="1">
        <w:r w:rsidRPr="00324A5A">
          <w:rPr>
            <w:rStyle w:val="Hyperlink"/>
            <w:b w:val="0"/>
            <w:bCs w:val="0"/>
            <w:noProof/>
            <w:sz w:val="24"/>
            <w:szCs w:val="24"/>
          </w:rPr>
          <w:t>7. Требования к структуре, содержанию и оформлению выпускной квалификационной работы</w:t>
        </w:r>
        <w:r w:rsidRPr="00324A5A">
          <w:rPr>
            <w:b w:val="0"/>
            <w:bCs w:val="0"/>
            <w:noProof/>
            <w:webHidden/>
            <w:sz w:val="24"/>
            <w:szCs w:val="24"/>
          </w:rPr>
          <w:tab/>
        </w:r>
        <w:r w:rsidRPr="00324A5A">
          <w:rPr>
            <w:b w:val="0"/>
            <w:bCs w:val="0"/>
            <w:noProof/>
            <w:webHidden/>
            <w:sz w:val="24"/>
            <w:szCs w:val="24"/>
          </w:rPr>
          <w:fldChar w:fldCharType="begin"/>
        </w:r>
        <w:r w:rsidRPr="00324A5A">
          <w:rPr>
            <w:b w:val="0"/>
            <w:bCs w:val="0"/>
            <w:noProof/>
            <w:webHidden/>
            <w:sz w:val="24"/>
            <w:szCs w:val="24"/>
          </w:rPr>
          <w:instrText xml:space="preserve"> PAGEREF _Toc274664176 \h </w:instrText>
        </w:r>
        <w:r w:rsidRPr="00324A5A">
          <w:rPr>
            <w:b w:val="0"/>
            <w:bCs w:val="0"/>
            <w:noProof/>
            <w:webHidden/>
            <w:sz w:val="24"/>
            <w:szCs w:val="24"/>
          </w:rPr>
        </w:r>
        <w:r w:rsidRPr="00324A5A">
          <w:rPr>
            <w:b w:val="0"/>
            <w:bCs w:val="0"/>
            <w:noProof/>
            <w:webHidden/>
            <w:sz w:val="24"/>
            <w:szCs w:val="24"/>
          </w:rPr>
          <w:fldChar w:fldCharType="separate"/>
        </w:r>
        <w:r>
          <w:rPr>
            <w:b w:val="0"/>
            <w:bCs w:val="0"/>
            <w:noProof/>
            <w:webHidden/>
            <w:sz w:val="24"/>
            <w:szCs w:val="24"/>
          </w:rPr>
          <w:t>7</w:t>
        </w:r>
        <w:r w:rsidRPr="00324A5A">
          <w:rPr>
            <w:b w:val="0"/>
            <w:bCs w:val="0"/>
            <w:noProof/>
            <w:webHidden/>
            <w:sz w:val="24"/>
            <w:szCs w:val="24"/>
          </w:rPr>
          <w:fldChar w:fldCharType="end"/>
        </w:r>
      </w:hyperlink>
    </w:p>
    <w:p w:rsidR="000805DF" w:rsidRPr="00324A5A" w:rsidRDefault="000805DF">
      <w:pPr>
        <w:pStyle w:val="TOC1"/>
        <w:rPr>
          <w:b w:val="0"/>
          <w:bCs w:val="0"/>
          <w:noProof/>
          <w:sz w:val="24"/>
          <w:szCs w:val="24"/>
        </w:rPr>
      </w:pPr>
      <w:hyperlink w:anchor="_Toc274664177" w:history="1">
        <w:r w:rsidRPr="00324A5A">
          <w:rPr>
            <w:rStyle w:val="Hyperlink"/>
            <w:b w:val="0"/>
            <w:bCs w:val="0"/>
            <w:noProof/>
            <w:sz w:val="24"/>
            <w:szCs w:val="24"/>
          </w:rPr>
          <w:t>8. Организация предварительной защиты и подготовка к защите выпускной квалификационной работы</w:t>
        </w:r>
        <w:r w:rsidRPr="00324A5A">
          <w:rPr>
            <w:b w:val="0"/>
            <w:bCs w:val="0"/>
            <w:noProof/>
            <w:webHidden/>
            <w:sz w:val="24"/>
            <w:szCs w:val="24"/>
          </w:rPr>
          <w:tab/>
        </w:r>
        <w:r w:rsidRPr="00324A5A">
          <w:rPr>
            <w:b w:val="0"/>
            <w:bCs w:val="0"/>
            <w:noProof/>
            <w:webHidden/>
            <w:sz w:val="24"/>
            <w:szCs w:val="24"/>
          </w:rPr>
          <w:fldChar w:fldCharType="begin"/>
        </w:r>
        <w:r w:rsidRPr="00324A5A">
          <w:rPr>
            <w:b w:val="0"/>
            <w:bCs w:val="0"/>
            <w:noProof/>
            <w:webHidden/>
            <w:sz w:val="24"/>
            <w:szCs w:val="24"/>
          </w:rPr>
          <w:instrText xml:space="preserve"> PAGEREF _Toc274664177 \h </w:instrText>
        </w:r>
        <w:r w:rsidRPr="00324A5A">
          <w:rPr>
            <w:b w:val="0"/>
            <w:bCs w:val="0"/>
            <w:noProof/>
            <w:webHidden/>
            <w:sz w:val="24"/>
            <w:szCs w:val="24"/>
          </w:rPr>
        </w:r>
        <w:r w:rsidRPr="00324A5A">
          <w:rPr>
            <w:b w:val="0"/>
            <w:bCs w:val="0"/>
            <w:noProof/>
            <w:webHidden/>
            <w:sz w:val="24"/>
            <w:szCs w:val="24"/>
          </w:rPr>
          <w:fldChar w:fldCharType="separate"/>
        </w:r>
        <w:r>
          <w:rPr>
            <w:b w:val="0"/>
            <w:bCs w:val="0"/>
            <w:noProof/>
            <w:webHidden/>
            <w:sz w:val="24"/>
            <w:szCs w:val="24"/>
          </w:rPr>
          <w:t>7</w:t>
        </w:r>
        <w:r w:rsidRPr="00324A5A">
          <w:rPr>
            <w:b w:val="0"/>
            <w:bCs w:val="0"/>
            <w:noProof/>
            <w:webHidden/>
            <w:sz w:val="24"/>
            <w:szCs w:val="24"/>
          </w:rPr>
          <w:fldChar w:fldCharType="end"/>
        </w:r>
      </w:hyperlink>
    </w:p>
    <w:p w:rsidR="000805DF" w:rsidRPr="00324A5A" w:rsidRDefault="000805DF">
      <w:pPr>
        <w:pStyle w:val="TOC1"/>
        <w:rPr>
          <w:b w:val="0"/>
          <w:bCs w:val="0"/>
          <w:noProof/>
          <w:sz w:val="24"/>
          <w:szCs w:val="24"/>
        </w:rPr>
      </w:pPr>
      <w:hyperlink w:anchor="_Toc274664178" w:history="1">
        <w:r w:rsidRPr="00324A5A">
          <w:rPr>
            <w:rStyle w:val="Hyperlink"/>
            <w:b w:val="0"/>
            <w:bCs w:val="0"/>
            <w:noProof/>
            <w:sz w:val="24"/>
            <w:szCs w:val="24"/>
          </w:rPr>
          <w:t>9. Рецензирование дипломных работ, дипломных проектов, магистерских диссертаций</w:t>
        </w:r>
        <w:r w:rsidRPr="00324A5A">
          <w:rPr>
            <w:b w:val="0"/>
            <w:bCs w:val="0"/>
            <w:noProof/>
            <w:webHidden/>
            <w:sz w:val="24"/>
            <w:szCs w:val="24"/>
          </w:rPr>
          <w:tab/>
        </w:r>
        <w:r w:rsidRPr="00324A5A">
          <w:rPr>
            <w:b w:val="0"/>
            <w:bCs w:val="0"/>
            <w:noProof/>
            <w:webHidden/>
            <w:sz w:val="24"/>
            <w:szCs w:val="24"/>
          </w:rPr>
          <w:fldChar w:fldCharType="begin"/>
        </w:r>
        <w:r w:rsidRPr="00324A5A">
          <w:rPr>
            <w:b w:val="0"/>
            <w:bCs w:val="0"/>
            <w:noProof/>
            <w:webHidden/>
            <w:sz w:val="24"/>
            <w:szCs w:val="24"/>
          </w:rPr>
          <w:instrText xml:space="preserve"> PAGEREF _Toc274664178 \h </w:instrText>
        </w:r>
        <w:r w:rsidRPr="00324A5A">
          <w:rPr>
            <w:b w:val="0"/>
            <w:bCs w:val="0"/>
            <w:noProof/>
            <w:webHidden/>
            <w:sz w:val="24"/>
            <w:szCs w:val="24"/>
          </w:rPr>
        </w:r>
        <w:r w:rsidRPr="00324A5A">
          <w:rPr>
            <w:b w:val="0"/>
            <w:bCs w:val="0"/>
            <w:noProof/>
            <w:webHidden/>
            <w:sz w:val="24"/>
            <w:szCs w:val="24"/>
          </w:rPr>
          <w:fldChar w:fldCharType="separate"/>
        </w:r>
        <w:r>
          <w:rPr>
            <w:b w:val="0"/>
            <w:bCs w:val="0"/>
            <w:noProof/>
            <w:webHidden/>
            <w:sz w:val="24"/>
            <w:szCs w:val="24"/>
          </w:rPr>
          <w:t>11</w:t>
        </w:r>
        <w:r w:rsidRPr="00324A5A">
          <w:rPr>
            <w:b w:val="0"/>
            <w:bCs w:val="0"/>
            <w:noProof/>
            <w:webHidden/>
            <w:sz w:val="24"/>
            <w:szCs w:val="24"/>
          </w:rPr>
          <w:fldChar w:fldCharType="end"/>
        </w:r>
      </w:hyperlink>
    </w:p>
    <w:p w:rsidR="000805DF" w:rsidRPr="00324A5A" w:rsidRDefault="000805DF">
      <w:pPr>
        <w:pStyle w:val="TOC1"/>
        <w:rPr>
          <w:b w:val="0"/>
          <w:bCs w:val="0"/>
          <w:noProof/>
          <w:sz w:val="24"/>
          <w:szCs w:val="24"/>
        </w:rPr>
      </w:pPr>
      <w:hyperlink w:anchor="_Toc274664179" w:history="1">
        <w:r w:rsidRPr="00324A5A">
          <w:rPr>
            <w:rStyle w:val="Hyperlink"/>
            <w:b w:val="0"/>
            <w:bCs w:val="0"/>
            <w:noProof/>
            <w:sz w:val="24"/>
            <w:szCs w:val="24"/>
          </w:rPr>
          <w:t>10. Хранение выпускных квалификационных работ</w:t>
        </w:r>
        <w:r w:rsidRPr="00324A5A">
          <w:rPr>
            <w:b w:val="0"/>
            <w:bCs w:val="0"/>
            <w:noProof/>
            <w:webHidden/>
            <w:sz w:val="24"/>
            <w:szCs w:val="24"/>
          </w:rPr>
          <w:tab/>
        </w:r>
        <w:r w:rsidRPr="00324A5A">
          <w:rPr>
            <w:b w:val="0"/>
            <w:bCs w:val="0"/>
            <w:noProof/>
            <w:webHidden/>
            <w:sz w:val="24"/>
            <w:szCs w:val="24"/>
          </w:rPr>
          <w:fldChar w:fldCharType="begin"/>
        </w:r>
        <w:r w:rsidRPr="00324A5A">
          <w:rPr>
            <w:b w:val="0"/>
            <w:bCs w:val="0"/>
            <w:noProof/>
            <w:webHidden/>
            <w:sz w:val="24"/>
            <w:szCs w:val="24"/>
          </w:rPr>
          <w:instrText xml:space="preserve"> PAGEREF _Toc274664179 \h </w:instrText>
        </w:r>
        <w:r w:rsidRPr="00324A5A">
          <w:rPr>
            <w:b w:val="0"/>
            <w:bCs w:val="0"/>
            <w:noProof/>
            <w:webHidden/>
            <w:sz w:val="24"/>
            <w:szCs w:val="24"/>
          </w:rPr>
        </w:r>
        <w:r w:rsidRPr="00324A5A">
          <w:rPr>
            <w:b w:val="0"/>
            <w:bCs w:val="0"/>
            <w:noProof/>
            <w:webHidden/>
            <w:sz w:val="24"/>
            <w:szCs w:val="24"/>
          </w:rPr>
          <w:fldChar w:fldCharType="separate"/>
        </w:r>
        <w:r>
          <w:rPr>
            <w:b w:val="0"/>
            <w:bCs w:val="0"/>
            <w:noProof/>
            <w:webHidden/>
            <w:sz w:val="24"/>
            <w:szCs w:val="24"/>
          </w:rPr>
          <w:t>12</w:t>
        </w:r>
        <w:r w:rsidRPr="00324A5A">
          <w:rPr>
            <w:b w:val="0"/>
            <w:bCs w:val="0"/>
            <w:noProof/>
            <w:webHidden/>
            <w:sz w:val="24"/>
            <w:szCs w:val="24"/>
          </w:rPr>
          <w:fldChar w:fldCharType="end"/>
        </w:r>
      </w:hyperlink>
    </w:p>
    <w:p w:rsidR="000805DF" w:rsidRPr="00324A5A" w:rsidRDefault="000805DF">
      <w:pPr>
        <w:pStyle w:val="TOC1"/>
        <w:rPr>
          <w:b w:val="0"/>
          <w:bCs w:val="0"/>
          <w:noProof/>
          <w:sz w:val="24"/>
          <w:szCs w:val="24"/>
        </w:rPr>
      </w:pPr>
      <w:hyperlink w:anchor="_Toc274664180" w:history="1">
        <w:r w:rsidRPr="00324A5A">
          <w:rPr>
            <w:rStyle w:val="Hyperlink"/>
            <w:b w:val="0"/>
            <w:bCs w:val="0"/>
            <w:noProof/>
            <w:sz w:val="24"/>
            <w:szCs w:val="24"/>
          </w:rPr>
          <w:t>Приложение 1</w:t>
        </w:r>
        <w:r w:rsidRPr="00324A5A">
          <w:rPr>
            <w:b w:val="0"/>
            <w:bCs w:val="0"/>
            <w:noProof/>
            <w:webHidden/>
            <w:sz w:val="24"/>
            <w:szCs w:val="24"/>
          </w:rPr>
          <w:tab/>
        </w:r>
        <w:r w:rsidRPr="00324A5A">
          <w:rPr>
            <w:b w:val="0"/>
            <w:bCs w:val="0"/>
            <w:noProof/>
            <w:webHidden/>
            <w:sz w:val="24"/>
            <w:szCs w:val="24"/>
          </w:rPr>
          <w:fldChar w:fldCharType="begin"/>
        </w:r>
        <w:r w:rsidRPr="00324A5A">
          <w:rPr>
            <w:b w:val="0"/>
            <w:bCs w:val="0"/>
            <w:noProof/>
            <w:webHidden/>
            <w:sz w:val="24"/>
            <w:szCs w:val="24"/>
          </w:rPr>
          <w:instrText xml:space="preserve"> PAGEREF _Toc274664180 \h </w:instrText>
        </w:r>
        <w:r w:rsidRPr="00324A5A">
          <w:rPr>
            <w:b w:val="0"/>
            <w:bCs w:val="0"/>
            <w:noProof/>
            <w:webHidden/>
            <w:sz w:val="24"/>
            <w:szCs w:val="24"/>
          </w:rPr>
        </w:r>
        <w:r w:rsidRPr="00324A5A">
          <w:rPr>
            <w:b w:val="0"/>
            <w:bCs w:val="0"/>
            <w:noProof/>
            <w:webHidden/>
            <w:sz w:val="24"/>
            <w:szCs w:val="24"/>
          </w:rPr>
          <w:fldChar w:fldCharType="separate"/>
        </w:r>
        <w:r>
          <w:rPr>
            <w:b w:val="0"/>
            <w:bCs w:val="0"/>
            <w:noProof/>
            <w:webHidden/>
            <w:sz w:val="24"/>
            <w:szCs w:val="24"/>
          </w:rPr>
          <w:t>13</w:t>
        </w:r>
        <w:r w:rsidRPr="00324A5A">
          <w:rPr>
            <w:b w:val="0"/>
            <w:bCs w:val="0"/>
            <w:noProof/>
            <w:webHidden/>
            <w:sz w:val="24"/>
            <w:szCs w:val="24"/>
          </w:rPr>
          <w:fldChar w:fldCharType="end"/>
        </w:r>
      </w:hyperlink>
    </w:p>
    <w:p w:rsidR="000805DF" w:rsidRPr="00324A5A" w:rsidRDefault="000805DF">
      <w:pPr>
        <w:pStyle w:val="TOC1"/>
        <w:rPr>
          <w:b w:val="0"/>
          <w:bCs w:val="0"/>
          <w:noProof/>
          <w:sz w:val="24"/>
          <w:szCs w:val="24"/>
        </w:rPr>
      </w:pPr>
      <w:hyperlink w:anchor="_Toc274664181" w:history="1">
        <w:r w:rsidRPr="00324A5A">
          <w:rPr>
            <w:rStyle w:val="Hyperlink"/>
            <w:b w:val="0"/>
            <w:bCs w:val="0"/>
            <w:noProof/>
            <w:sz w:val="24"/>
            <w:szCs w:val="24"/>
          </w:rPr>
          <w:t>Приложение 2</w:t>
        </w:r>
        <w:r w:rsidRPr="00324A5A">
          <w:rPr>
            <w:b w:val="0"/>
            <w:bCs w:val="0"/>
            <w:noProof/>
            <w:webHidden/>
            <w:sz w:val="24"/>
            <w:szCs w:val="24"/>
          </w:rPr>
          <w:tab/>
        </w:r>
        <w:r w:rsidRPr="00324A5A">
          <w:rPr>
            <w:b w:val="0"/>
            <w:bCs w:val="0"/>
            <w:noProof/>
            <w:webHidden/>
            <w:sz w:val="24"/>
            <w:szCs w:val="24"/>
          </w:rPr>
          <w:fldChar w:fldCharType="begin"/>
        </w:r>
        <w:r w:rsidRPr="00324A5A">
          <w:rPr>
            <w:b w:val="0"/>
            <w:bCs w:val="0"/>
            <w:noProof/>
            <w:webHidden/>
            <w:sz w:val="24"/>
            <w:szCs w:val="24"/>
          </w:rPr>
          <w:instrText xml:space="preserve"> PAGEREF _Toc274664181 \h </w:instrText>
        </w:r>
        <w:r w:rsidRPr="00324A5A">
          <w:rPr>
            <w:b w:val="0"/>
            <w:bCs w:val="0"/>
            <w:noProof/>
            <w:webHidden/>
            <w:sz w:val="24"/>
            <w:szCs w:val="24"/>
          </w:rPr>
        </w:r>
        <w:r w:rsidRPr="00324A5A">
          <w:rPr>
            <w:b w:val="0"/>
            <w:bCs w:val="0"/>
            <w:noProof/>
            <w:webHidden/>
            <w:sz w:val="24"/>
            <w:szCs w:val="24"/>
          </w:rPr>
          <w:fldChar w:fldCharType="separate"/>
        </w:r>
        <w:r>
          <w:rPr>
            <w:b w:val="0"/>
            <w:bCs w:val="0"/>
            <w:noProof/>
            <w:webHidden/>
            <w:sz w:val="24"/>
            <w:szCs w:val="24"/>
          </w:rPr>
          <w:t>14</w:t>
        </w:r>
        <w:r w:rsidRPr="00324A5A">
          <w:rPr>
            <w:b w:val="0"/>
            <w:bCs w:val="0"/>
            <w:noProof/>
            <w:webHidden/>
            <w:sz w:val="24"/>
            <w:szCs w:val="24"/>
          </w:rPr>
          <w:fldChar w:fldCharType="end"/>
        </w:r>
      </w:hyperlink>
    </w:p>
    <w:p w:rsidR="000805DF" w:rsidRPr="00324A5A" w:rsidRDefault="000805DF">
      <w:pPr>
        <w:pStyle w:val="TOC1"/>
        <w:rPr>
          <w:b w:val="0"/>
          <w:bCs w:val="0"/>
          <w:noProof/>
          <w:sz w:val="24"/>
          <w:szCs w:val="24"/>
        </w:rPr>
      </w:pPr>
      <w:hyperlink w:anchor="_Toc274664182" w:history="1">
        <w:r w:rsidRPr="00324A5A">
          <w:rPr>
            <w:rStyle w:val="Hyperlink"/>
            <w:b w:val="0"/>
            <w:bCs w:val="0"/>
            <w:noProof/>
            <w:sz w:val="24"/>
            <w:szCs w:val="24"/>
          </w:rPr>
          <w:t>Приложение 3</w:t>
        </w:r>
        <w:r w:rsidRPr="00324A5A">
          <w:rPr>
            <w:b w:val="0"/>
            <w:bCs w:val="0"/>
            <w:noProof/>
            <w:webHidden/>
            <w:sz w:val="24"/>
            <w:szCs w:val="24"/>
          </w:rPr>
          <w:tab/>
        </w:r>
        <w:r w:rsidRPr="00324A5A">
          <w:rPr>
            <w:b w:val="0"/>
            <w:bCs w:val="0"/>
            <w:noProof/>
            <w:webHidden/>
            <w:sz w:val="24"/>
            <w:szCs w:val="24"/>
          </w:rPr>
          <w:fldChar w:fldCharType="begin"/>
        </w:r>
        <w:r w:rsidRPr="00324A5A">
          <w:rPr>
            <w:b w:val="0"/>
            <w:bCs w:val="0"/>
            <w:noProof/>
            <w:webHidden/>
            <w:sz w:val="24"/>
            <w:szCs w:val="24"/>
          </w:rPr>
          <w:instrText xml:space="preserve"> PAGEREF _Toc274664182 \h </w:instrText>
        </w:r>
        <w:r w:rsidRPr="00324A5A">
          <w:rPr>
            <w:b w:val="0"/>
            <w:bCs w:val="0"/>
            <w:noProof/>
            <w:webHidden/>
            <w:sz w:val="24"/>
            <w:szCs w:val="24"/>
          </w:rPr>
        </w:r>
        <w:r w:rsidRPr="00324A5A">
          <w:rPr>
            <w:b w:val="0"/>
            <w:bCs w:val="0"/>
            <w:noProof/>
            <w:webHidden/>
            <w:sz w:val="24"/>
            <w:szCs w:val="24"/>
          </w:rPr>
          <w:fldChar w:fldCharType="separate"/>
        </w:r>
        <w:r>
          <w:rPr>
            <w:b w:val="0"/>
            <w:bCs w:val="0"/>
            <w:noProof/>
            <w:webHidden/>
            <w:sz w:val="24"/>
            <w:szCs w:val="24"/>
          </w:rPr>
          <w:t>15</w:t>
        </w:r>
        <w:r w:rsidRPr="00324A5A">
          <w:rPr>
            <w:b w:val="0"/>
            <w:bCs w:val="0"/>
            <w:noProof/>
            <w:webHidden/>
            <w:sz w:val="24"/>
            <w:szCs w:val="24"/>
          </w:rPr>
          <w:fldChar w:fldCharType="end"/>
        </w:r>
      </w:hyperlink>
    </w:p>
    <w:p w:rsidR="000805DF" w:rsidRPr="00324A5A" w:rsidRDefault="000805DF">
      <w:pPr>
        <w:pStyle w:val="TOC1"/>
        <w:rPr>
          <w:b w:val="0"/>
          <w:bCs w:val="0"/>
          <w:noProof/>
          <w:sz w:val="24"/>
          <w:szCs w:val="24"/>
        </w:rPr>
      </w:pPr>
      <w:hyperlink w:anchor="_Toc274664183" w:history="1">
        <w:r w:rsidRPr="00324A5A">
          <w:rPr>
            <w:rStyle w:val="Hyperlink"/>
            <w:b w:val="0"/>
            <w:bCs w:val="0"/>
            <w:noProof/>
            <w:sz w:val="24"/>
            <w:szCs w:val="24"/>
          </w:rPr>
          <w:t>Приложение 4</w:t>
        </w:r>
        <w:r w:rsidRPr="00324A5A">
          <w:rPr>
            <w:b w:val="0"/>
            <w:bCs w:val="0"/>
            <w:noProof/>
            <w:webHidden/>
            <w:sz w:val="24"/>
            <w:szCs w:val="24"/>
          </w:rPr>
          <w:tab/>
        </w:r>
        <w:r w:rsidRPr="00324A5A">
          <w:rPr>
            <w:b w:val="0"/>
            <w:bCs w:val="0"/>
            <w:noProof/>
            <w:webHidden/>
            <w:sz w:val="24"/>
            <w:szCs w:val="24"/>
          </w:rPr>
          <w:fldChar w:fldCharType="begin"/>
        </w:r>
        <w:r w:rsidRPr="00324A5A">
          <w:rPr>
            <w:b w:val="0"/>
            <w:bCs w:val="0"/>
            <w:noProof/>
            <w:webHidden/>
            <w:sz w:val="24"/>
            <w:szCs w:val="24"/>
          </w:rPr>
          <w:instrText xml:space="preserve"> PAGEREF _Toc274664183 \h </w:instrText>
        </w:r>
        <w:r w:rsidRPr="00324A5A">
          <w:rPr>
            <w:b w:val="0"/>
            <w:bCs w:val="0"/>
            <w:noProof/>
            <w:webHidden/>
            <w:sz w:val="24"/>
            <w:szCs w:val="24"/>
          </w:rPr>
        </w:r>
        <w:r w:rsidRPr="00324A5A">
          <w:rPr>
            <w:b w:val="0"/>
            <w:bCs w:val="0"/>
            <w:noProof/>
            <w:webHidden/>
            <w:sz w:val="24"/>
            <w:szCs w:val="24"/>
          </w:rPr>
          <w:fldChar w:fldCharType="separate"/>
        </w:r>
        <w:r>
          <w:rPr>
            <w:b w:val="0"/>
            <w:bCs w:val="0"/>
            <w:noProof/>
            <w:webHidden/>
            <w:sz w:val="24"/>
            <w:szCs w:val="24"/>
          </w:rPr>
          <w:t>16</w:t>
        </w:r>
        <w:r w:rsidRPr="00324A5A">
          <w:rPr>
            <w:b w:val="0"/>
            <w:bCs w:val="0"/>
            <w:noProof/>
            <w:webHidden/>
            <w:sz w:val="24"/>
            <w:szCs w:val="24"/>
          </w:rPr>
          <w:fldChar w:fldCharType="end"/>
        </w:r>
      </w:hyperlink>
    </w:p>
    <w:p w:rsidR="000805DF" w:rsidRPr="00324A5A" w:rsidRDefault="000805DF">
      <w:pPr>
        <w:pStyle w:val="TOC1"/>
        <w:rPr>
          <w:b w:val="0"/>
          <w:bCs w:val="0"/>
          <w:noProof/>
          <w:sz w:val="24"/>
          <w:szCs w:val="24"/>
        </w:rPr>
      </w:pPr>
      <w:hyperlink w:anchor="_Toc274664184" w:history="1">
        <w:r w:rsidRPr="00324A5A">
          <w:rPr>
            <w:rStyle w:val="Hyperlink"/>
            <w:b w:val="0"/>
            <w:bCs w:val="0"/>
            <w:noProof/>
            <w:sz w:val="24"/>
            <w:szCs w:val="24"/>
          </w:rPr>
          <w:t>Приложение 5</w:t>
        </w:r>
        <w:r w:rsidRPr="00324A5A">
          <w:rPr>
            <w:b w:val="0"/>
            <w:bCs w:val="0"/>
            <w:noProof/>
            <w:webHidden/>
            <w:sz w:val="24"/>
            <w:szCs w:val="24"/>
          </w:rPr>
          <w:tab/>
        </w:r>
        <w:r w:rsidRPr="00324A5A">
          <w:rPr>
            <w:b w:val="0"/>
            <w:bCs w:val="0"/>
            <w:noProof/>
            <w:webHidden/>
            <w:sz w:val="24"/>
            <w:szCs w:val="24"/>
          </w:rPr>
          <w:fldChar w:fldCharType="begin"/>
        </w:r>
        <w:r w:rsidRPr="00324A5A">
          <w:rPr>
            <w:b w:val="0"/>
            <w:bCs w:val="0"/>
            <w:noProof/>
            <w:webHidden/>
            <w:sz w:val="24"/>
            <w:szCs w:val="24"/>
          </w:rPr>
          <w:instrText xml:space="preserve"> PAGEREF _Toc274664184 \h </w:instrText>
        </w:r>
        <w:r w:rsidRPr="00324A5A">
          <w:rPr>
            <w:b w:val="0"/>
            <w:bCs w:val="0"/>
            <w:noProof/>
            <w:webHidden/>
            <w:sz w:val="24"/>
            <w:szCs w:val="24"/>
          </w:rPr>
        </w:r>
        <w:r w:rsidRPr="00324A5A">
          <w:rPr>
            <w:b w:val="0"/>
            <w:bCs w:val="0"/>
            <w:noProof/>
            <w:webHidden/>
            <w:sz w:val="24"/>
            <w:szCs w:val="24"/>
          </w:rPr>
          <w:fldChar w:fldCharType="separate"/>
        </w:r>
        <w:r>
          <w:rPr>
            <w:b w:val="0"/>
            <w:bCs w:val="0"/>
            <w:noProof/>
            <w:webHidden/>
            <w:sz w:val="24"/>
            <w:szCs w:val="24"/>
          </w:rPr>
          <w:t>17</w:t>
        </w:r>
        <w:r w:rsidRPr="00324A5A">
          <w:rPr>
            <w:b w:val="0"/>
            <w:bCs w:val="0"/>
            <w:noProof/>
            <w:webHidden/>
            <w:sz w:val="24"/>
            <w:szCs w:val="24"/>
          </w:rPr>
          <w:fldChar w:fldCharType="end"/>
        </w:r>
      </w:hyperlink>
    </w:p>
    <w:p w:rsidR="000805DF" w:rsidRPr="00324A5A" w:rsidRDefault="000805DF">
      <w:pPr>
        <w:pStyle w:val="TOC1"/>
        <w:rPr>
          <w:b w:val="0"/>
          <w:bCs w:val="0"/>
          <w:noProof/>
          <w:sz w:val="24"/>
          <w:szCs w:val="24"/>
        </w:rPr>
      </w:pPr>
      <w:hyperlink w:anchor="_Toc274664185" w:history="1">
        <w:r w:rsidRPr="00324A5A">
          <w:rPr>
            <w:rStyle w:val="Hyperlink"/>
            <w:b w:val="0"/>
            <w:bCs w:val="0"/>
            <w:noProof/>
            <w:sz w:val="24"/>
            <w:szCs w:val="24"/>
          </w:rPr>
          <w:t>Приложение 6</w:t>
        </w:r>
        <w:r w:rsidRPr="00324A5A">
          <w:rPr>
            <w:b w:val="0"/>
            <w:bCs w:val="0"/>
            <w:noProof/>
            <w:webHidden/>
            <w:sz w:val="24"/>
            <w:szCs w:val="24"/>
          </w:rPr>
          <w:tab/>
        </w:r>
        <w:r w:rsidRPr="00324A5A">
          <w:rPr>
            <w:b w:val="0"/>
            <w:bCs w:val="0"/>
            <w:noProof/>
            <w:webHidden/>
            <w:sz w:val="24"/>
            <w:szCs w:val="24"/>
          </w:rPr>
          <w:fldChar w:fldCharType="begin"/>
        </w:r>
        <w:r w:rsidRPr="00324A5A">
          <w:rPr>
            <w:b w:val="0"/>
            <w:bCs w:val="0"/>
            <w:noProof/>
            <w:webHidden/>
            <w:sz w:val="24"/>
            <w:szCs w:val="24"/>
          </w:rPr>
          <w:instrText xml:space="preserve"> PAGEREF _Toc274664185 \h </w:instrText>
        </w:r>
        <w:r w:rsidRPr="00324A5A">
          <w:rPr>
            <w:b w:val="0"/>
            <w:bCs w:val="0"/>
            <w:noProof/>
            <w:webHidden/>
            <w:sz w:val="24"/>
            <w:szCs w:val="24"/>
          </w:rPr>
        </w:r>
        <w:r w:rsidRPr="00324A5A">
          <w:rPr>
            <w:b w:val="0"/>
            <w:bCs w:val="0"/>
            <w:noProof/>
            <w:webHidden/>
            <w:sz w:val="24"/>
            <w:szCs w:val="24"/>
          </w:rPr>
          <w:fldChar w:fldCharType="separate"/>
        </w:r>
        <w:r>
          <w:rPr>
            <w:b w:val="0"/>
            <w:bCs w:val="0"/>
            <w:noProof/>
            <w:webHidden/>
            <w:sz w:val="24"/>
            <w:szCs w:val="24"/>
          </w:rPr>
          <w:t>18</w:t>
        </w:r>
        <w:r w:rsidRPr="00324A5A">
          <w:rPr>
            <w:b w:val="0"/>
            <w:bCs w:val="0"/>
            <w:noProof/>
            <w:webHidden/>
            <w:sz w:val="24"/>
            <w:szCs w:val="24"/>
          </w:rPr>
          <w:fldChar w:fldCharType="end"/>
        </w:r>
      </w:hyperlink>
    </w:p>
    <w:p w:rsidR="000805DF" w:rsidRPr="00324A5A" w:rsidRDefault="000805DF">
      <w:pPr>
        <w:pStyle w:val="TOC1"/>
        <w:rPr>
          <w:b w:val="0"/>
          <w:bCs w:val="0"/>
          <w:noProof/>
          <w:sz w:val="24"/>
          <w:szCs w:val="24"/>
        </w:rPr>
      </w:pPr>
      <w:hyperlink w:anchor="_Toc274664188" w:history="1">
        <w:r w:rsidRPr="00324A5A">
          <w:rPr>
            <w:rStyle w:val="Hyperlink"/>
            <w:b w:val="0"/>
            <w:bCs w:val="0"/>
            <w:noProof/>
            <w:sz w:val="24"/>
            <w:szCs w:val="24"/>
          </w:rPr>
          <w:t>Приложение 7</w:t>
        </w:r>
        <w:r w:rsidRPr="00324A5A">
          <w:rPr>
            <w:b w:val="0"/>
            <w:bCs w:val="0"/>
            <w:noProof/>
            <w:webHidden/>
            <w:sz w:val="24"/>
            <w:szCs w:val="24"/>
          </w:rPr>
          <w:tab/>
        </w:r>
        <w:r w:rsidRPr="00324A5A">
          <w:rPr>
            <w:b w:val="0"/>
            <w:bCs w:val="0"/>
            <w:noProof/>
            <w:webHidden/>
            <w:sz w:val="24"/>
            <w:szCs w:val="24"/>
          </w:rPr>
          <w:fldChar w:fldCharType="begin"/>
        </w:r>
        <w:r w:rsidRPr="00324A5A">
          <w:rPr>
            <w:b w:val="0"/>
            <w:bCs w:val="0"/>
            <w:noProof/>
            <w:webHidden/>
            <w:sz w:val="24"/>
            <w:szCs w:val="24"/>
          </w:rPr>
          <w:instrText xml:space="preserve"> PAGEREF _Toc274664188 \h </w:instrText>
        </w:r>
        <w:r w:rsidRPr="00324A5A">
          <w:rPr>
            <w:b w:val="0"/>
            <w:bCs w:val="0"/>
            <w:noProof/>
            <w:webHidden/>
            <w:sz w:val="24"/>
            <w:szCs w:val="24"/>
          </w:rPr>
        </w:r>
        <w:r w:rsidRPr="00324A5A">
          <w:rPr>
            <w:b w:val="0"/>
            <w:bCs w:val="0"/>
            <w:noProof/>
            <w:webHidden/>
            <w:sz w:val="24"/>
            <w:szCs w:val="24"/>
          </w:rPr>
          <w:fldChar w:fldCharType="separate"/>
        </w:r>
        <w:r>
          <w:rPr>
            <w:b w:val="0"/>
            <w:bCs w:val="0"/>
            <w:noProof/>
            <w:webHidden/>
            <w:sz w:val="24"/>
            <w:szCs w:val="24"/>
          </w:rPr>
          <w:t>19</w:t>
        </w:r>
        <w:r w:rsidRPr="00324A5A">
          <w:rPr>
            <w:b w:val="0"/>
            <w:bCs w:val="0"/>
            <w:noProof/>
            <w:webHidden/>
            <w:sz w:val="24"/>
            <w:szCs w:val="24"/>
          </w:rPr>
          <w:fldChar w:fldCharType="end"/>
        </w:r>
      </w:hyperlink>
    </w:p>
    <w:p w:rsidR="000805DF" w:rsidRPr="00324A5A" w:rsidRDefault="000805DF" w:rsidP="00EE7E07">
      <w:pPr>
        <w:spacing w:before="0" w:after="0" w:line="360" w:lineRule="auto"/>
        <w:ind w:left="-57" w:right="-57"/>
        <w:jc w:val="both"/>
      </w:pPr>
      <w:r w:rsidRPr="00324A5A">
        <w:rPr>
          <w:b/>
          <w:bCs/>
        </w:rPr>
        <w:fldChar w:fldCharType="end"/>
      </w:r>
    </w:p>
    <w:p w:rsidR="000805DF" w:rsidRPr="00324A5A" w:rsidRDefault="000805DF" w:rsidP="00EE7E07">
      <w:pPr>
        <w:spacing w:before="0" w:after="0" w:line="360" w:lineRule="auto"/>
        <w:ind w:left="-57" w:right="-57"/>
        <w:jc w:val="both"/>
        <w:rPr>
          <w:sz w:val="28"/>
          <w:szCs w:val="28"/>
        </w:rPr>
      </w:pPr>
    </w:p>
    <w:p w:rsidR="000805DF" w:rsidRPr="00324A5A" w:rsidRDefault="000805DF" w:rsidP="00EE7E07">
      <w:pPr>
        <w:spacing w:before="0" w:after="0"/>
        <w:ind w:left="4956" w:right="-57" w:firstLine="708"/>
        <w:jc w:val="both"/>
      </w:pPr>
    </w:p>
    <w:p w:rsidR="000805DF" w:rsidRPr="00324A5A" w:rsidRDefault="000805DF" w:rsidP="00EE7E07">
      <w:pPr>
        <w:spacing w:before="0" w:after="0"/>
        <w:ind w:left="4956" w:right="-57" w:firstLine="708"/>
        <w:jc w:val="both"/>
      </w:pPr>
    </w:p>
    <w:p w:rsidR="000805DF" w:rsidRPr="00324A5A" w:rsidRDefault="000805DF" w:rsidP="00EE7E07">
      <w:pPr>
        <w:spacing w:before="0" w:after="0"/>
        <w:ind w:left="4956" w:right="-57" w:firstLine="708"/>
        <w:jc w:val="both"/>
      </w:pPr>
    </w:p>
    <w:p w:rsidR="000805DF" w:rsidRPr="00324A5A" w:rsidRDefault="000805DF" w:rsidP="006B5046">
      <w:pPr>
        <w:spacing w:before="0" w:after="0"/>
        <w:ind w:left="4956" w:right="-57" w:firstLine="708"/>
      </w:pPr>
    </w:p>
    <w:p w:rsidR="000805DF" w:rsidRPr="00324A5A" w:rsidRDefault="000805DF" w:rsidP="006B5046">
      <w:pPr>
        <w:spacing w:before="0" w:after="0"/>
        <w:ind w:left="4956" w:right="-57" w:firstLine="708"/>
      </w:pPr>
    </w:p>
    <w:p w:rsidR="000805DF" w:rsidRPr="00324A5A" w:rsidRDefault="000805DF" w:rsidP="006B5046">
      <w:pPr>
        <w:spacing w:before="0" w:after="0"/>
        <w:ind w:left="4956" w:right="-57" w:firstLine="708"/>
      </w:pPr>
    </w:p>
    <w:p w:rsidR="000805DF" w:rsidRPr="00324A5A" w:rsidRDefault="000805DF" w:rsidP="006B5046">
      <w:pPr>
        <w:spacing w:before="0" w:after="0"/>
        <w:ind w:left="4956" w:right="-57" w:firstLine="708"/>
      </w:pPr>
    </w:p>
    <w:p w:rsidR="000805DF" w:rsidRPr="00324A5A" w:rsidRDefault="000805DF" w:rsidP="006B5046">
      <w:pPr>
        <w:spacing w:before="0" w:after="0"/>
        <w:ind w:left="4956" w:right="-57" w:firstLine="708"/>
      </w:pPr>
    </w:p>
    <w:p w:rsidR="000805DF" w:rsidRPr="00324A5A" w:rsidRDefault="000805DF" w:rsidP="006B5046">
      <w:pPr>
        <w:spacing w:before="0" w:after="0"/>
        <w:ind w:left="4956" w:right="-57" w:firstLine="708"/>
      </w:pPr>
    </w:p>
    <w:p w:rsidR="000805DF" w:rsidRPr="00324A5A" w:rsidRDefault="000805DF" w:rsidP="006B5046">
      <w:pPr>
        <w:spacing w:before="0" w:after="0"/>
        <w:ind w:left="4956" w:right="-57" w:firstLine="708"/>
      </w:pPr>
    </w:p>
    <w:p w:rsidR="000805DF" w:rsidRPr="00324A5A" w:rsidRDefault="000805DF" w:rsidP="006B5046">
      <w:pPr>
        <w:spacing w:before="0" w:after="0"/>
        <w:ind w:left="4956" w:right="-57" w:firstLine="708"/>
      </w:pPr>
    </w:p>
    <w:p w:rsidR="000805DF" w:rsidRPr="00324A5A" w:rsidRDefault="000805DF" w:rsidP="006B5046">
      <w:pPr>
        <w:spacing w:before="0" w:after="0"/>
        <w:ind w:left="4956" w:right="-57" w:firstLine="708"/>
      </w:pPr>
    </w:p>
    <w:p w:rsidR="000805DF" w:rsidRPr="00324A5A" w:rsidRDefault="000805DF" w:rsidP="006B5046">
      <w:pPr>
        <w:spacing w:before="0" w:after="0"/>
        <w:ind w:left="4956" w:right="-57" w:firstLine="708"/>
      </w:pPr>
    </w:p>
    <w:p w:rsidR="000805DF" w:rsidRPr="00324A5A" w:rsidRDefault="000805DF" w:rsidP="006B5046">
      <w:pPr>
        <w:spacing w:before="0" w:after="0"/>
        <w:ind w:left="4956" w:right="-57" w:firstLine="708"/>
      </w:pPr>
    </w:p>
    <w:p w:rsidR="000805DF" w:rsidRPr="00324A5A" w:rsidRDefault="000805DF" w:rsidP="006B5046">
      <w:pPr>
        <w:spacing w:before="0" w:after="0"/>
        <w:ind w:left="4956" w:right="-57" w:firstLine="708"/>
      </w:pPr>
    </w:p>
    <w:p w:rsidR="000805DF" w:rsidRPr="00324A5A" w:rsidRDefault="000805DF" w:rsidP="004E6AE3">
      <w:pPr>
        <w:pStyle w:val="1120"/>
        <w:spacing w:line="240" w:lineRule="auto"/>
        <w:ind w:firstLine="0"/>
        <w:jc w:val="center"/>
      </w:pPr>
      <w:bookmarkStart w:id="0" w:name="_Toc274664170"/>
      <w:bookmarkStart w:id="1" w:name="_Toc233016875"/>
      <w:r w:rsidRPr="00324A5A">
        <w:t>1. Область применения</w:t>
      </w:r>
      <w:bookmarkEnd w:id="0"/>
    </w:p>
    <w:p w:rsidR="000805DF" w:rsidRPr="00324A5A" w:rsidRDefault="000805DF" w:rsidP="00ED327B">
      <w:pPr>
        <w:pStyle w:val="1120"/>
        <w:spacing w:line="240" w:lineRule="auto"/>
        <w:rPr>
          <w:sz w:val="24"/>
          <w:szCs w:val="24"/>
        </w:rPr>
      </w:pPr>
    </w:p>
    <w:p w:rsidR="000805DF" w:rsidRPr="00324A5A" w:rsidRDefault="000805DF" w:rsidP="00ED327B">
      <w:pPr>
        <w:pStyle w:val="BodyTextIndent3"/>
        <w:ind w:firstLine="708"/>
        <w:rPr>
          <w:sz w:val="24"/>
          <w:szCs w:val="24"/>
        </w:rPr>
      </w:pPr>
      <w:r w:rsidRPr="09442C5D">
        <w:rPr>
          <w:sz w:val="24"/>
          <w:szCs w:val="24"/>
        </w:rPr>
        <w:t>1.1. Настоящий документ устанавливает общие требования к назначению, порядку разработки и выбора темы, оформлению и структуре, организации предварительной защиты, рецензированию выпускных квалификационных работ студентов, обучающихся по основным образовательным программам высшего профессионального образования (программам бакалавриата, программам подготовки специалиста и программам магистратуры), а также определяет основные функции руководителей выпускных квалификационных работ.</w:t>
      </w:r>
    </w:p>
    <w:p w:rsidR="000805DF" w:rsidRPr="00324A5A" w:rsidRDefault="000805DF" w:rsidP="00ED327B">
      <w:pPr>
        <w:pStyle w:val="1120"/>
        <w:spacing w:line="240" w:lineRule="auto"/>
        <w:ind w:firstLine="0"/>
        <w:rPr>
          <w:sz w:val="24"/>
          <w:szCs w:val="24"/>
        </w:rPr>
      </w:pPr>
    </w:p>
    <w:p w:rsidR="000805DF" w:rsidRPr="00324A5A" w:rsidRDefault="000805DF" w:rsidP="00ED327B">
      <w:pPr>
        <w:pStyle w:val="1120"/>
        <w:spacing w:line="240" w:lineRule="auto"/>
        <w:ind w:firstLine="0"/>
        <w:rPr>
          <w:sz w:val="24"/>
          <w:szCs w:val="24"/>
        </w:rPr>
      </w:pPr>
    </w:p>
    <w:p w:rsidR="000805DF" w:rsidRPr="00324A5A" w:rsidRDefault="000805DF" w:rsidP="00E8679E">
      <w:pPr>
        <w:pStyle w:val="1120"/>
        <w:spacing w:line="240" w:lineRule="auto"/>
        <w:ind w:firstLine="0"/>
        <w:jc w:val="center"/>
      </w:pPr>
      <w:bookmarkStart w:id="2" w:name="_Toc274664171"/>
      <w:r w:rsidRPr="00324A5A">
        <w:t>2. Нормативные ссылки</w:t>
      </w:r>
      <w:bookmarkEnd w:id="2"/>
    </w:p>
    <w:p w:rsidR="000805DF" w:rsidRPr="00324A5A" w:rsidRDefault="000805DF" w:rsidP="00ED327B">
      <w:pPr>
        <w:pStyle w:val="1120"/>
        <w:tabs>
          <w:tab w:val="left" w:pos="1200"/>
        </w:tabs>
        <w:spacing w:line="240" w:lineRule="auto"/>
        <w:rPr>
          <w:sz w:val="24"/>
          <w:szCs w:val="24"/>
        </w:rPr>
      </w:pPr>
    </w:p>
    <w:p w:rsidR="000805DF" w:rsidRPr="00324A5A" w:rsidRDefault="000805DF" w:rsidP="00ED327B">
      <w:pPr>
        <w:pStyle w:val="BodyTextIndent3"/>
        <w:ind w:firstLine="708"/>
        <w:rPr>
          <w:b/>
          <w:bCs/>
          <w:sz w:val="24"/>
          <w:szCs w:val="24"/>
        </w:rPr>
      </w:pPr>
      <w:r w:rsidRPr="09442C5D">
        <w:rPr>
          <w:b/>
          <w:bCs/>
          <w:sz w:val="24"/>
          <w:szCs w:val="24"/>
        </w:rPr>
        <w:t>2.1. Настоящий документ разработан на основании:</w:t>
      </w:r>
    </w:p>
    <w:p w:rsidR="000805DF" w:rsidRPr="00324A5A" w:rsidRDefault="000805DF" w:rsidP="00ED327B">
      <w:pPr>
        <w:pStyle w:val="BodyTextIndent3"/>
        <w:numPr>
          <w:ilvl w:val="1"/>
          <w:numId w:val="27"/>
        </w:numPr>
        <w:tabs>
          <w:tab w:val="clear" w:pos="2148"/>
          <w:tab w:val="left" w:pos="1044"/>
        </w:tabs>
        <w:ind w:left="1054" w:right="0" w:hanging="357"/>
        <w:rPr>
          <w:sz w:val="24"/>
          <w:szCs w:val="24"/>
        </w:rPr>
      </w:pPr>
      <w:r w:rsidRPr="09442C5D">
        <w:rPr>
          <w:sz w:val="24"/>
          <w:szCs w:val="24"/>
        </w:rPr>
        <w:t xml:space="preserve">Закона Российской Федерации «Об образовании»; </w:t>
      </w:r>
    </w:p>
    <w:p w:rsidR="000805DF" w:rsidRPr="00324A5A" w:rsidRDefault="000805DF" w:rsidP="00ED327B">
      <w:pPr>
        <w:pStyle w:val="BodyTextIndent3"/>
        <w:numPr>
          <w:ilvl w:val="1"/>
          <w:numId w:val="27"/>
        </w:numPr>
        <w:tabs>
          <w:tab w:val="clear" w:pos="2148"/>
          <w:tab w:val="left" w:pos="1044"/>
        </w:tabs>
        <w:ind w:left="1054" w:right="0" w:hanging="357"/>
        <w:rPr>
          <w:sz w:val="24"/>
          <w:szCs w:val="24"/>
        </w:rPr>
      </w:pPr>
      <w:r w:rsidRPr="09442C5D">
        <w:rPr>
          <w:sz w:val="24"/>
          <w:szCs w:val="24"/>
        </w:rPr>
        <w:t xml:space="preserve">Федерального закона «О высшем и послевузовском профессиональном образовании»; </w:t>
      </w:r>
    </w:p>
    <w:p w:rsidR="000805DF" w:rsidRPr="00324A5A" w:rsidRDefault="000805DF" w:rsidP="00ED327B">
      <w:pPr>
        <w:pStyle w:val="BodyTextIndent3"/>
        <w:numPr>
          <w:ilvl w:val="1"/>
          <w:numId w:val="27"/>
        </w:numPr>
        <w:tabs>
          <w:tab w:val="clear" w:pos="2148"/>
          <w:tab w:val="left" w:pos="1044"/>
        </w:tabs>
        <w:ind w:left="1056"/>
        <w:rPr>
          <w:sz w:val="24"/>
          <w:szCs w:val="24"/>
        </w:rPr>
      </w:pPr>
      <w:r w:rsidRPr="09442C5D">
        <w:rPr>
          <w:sz w:val="24"/>
          <w:szCs w:val="24"/>
        </w:rPr>
        <w:t>Типового положения об образовательном учреждении высшего профессионального образования (высшем учебном заведении);</w:t>
      </w:r>
    </w:p>
    <w:p w:rsidR="000805DF" w:rsidRPr="00324A5A" w:rsidRDefault="000805DF" w:rsidP="00ED327B">
      <w:pPr>
        <w:pStyle w:val="BodyTextIndent3"/>
        <w:numPr>
          <w:ilvl w:val="1"/>
          <w:numId w:val="27"/>
        </w:numPr>
        <w:tabs>
          <w:tab w:val="clear" w:pos="2148"/>
          <w:tab w:val="left" w:pos="1044"/>
        </w:tabs>
        <w:ind w:left="1056"/>
        <w:rPr>
          <w:sz w:val="24"/>
          <w:szCs w:val="24"/>
        </w:rPr>
      </w:pPr>
      <w:r w:rsidRPr="09442C5D">
        <w:rPr>
          <w:sz w:val="24"/>
          <w:szCs w:val="24"/>
        </w:rPr>
        <w:t>Положения об итоговой государственной аттестации выпускников высших учебных заведений Российской Федерации (утверждено приказом Минобразования РФ от 25.03.2003 № 1155);</w:t>
      </w:r>
    </w:p>
    <w:p w:rsidR="000805DF" w:rsidRPr="00324A5A" w:rsidRDefault="000805DF" w:rsidP="00ED327B">
      <w:pPr>
        <w:pStyle w:val="BodyTextIndent3"/>
        <w:numPr>
          <w:ilvl w:val="1"/>
          <w:numId w:val="27"/>
        </w:numPr>
        <w:tabs>
          <w:tab w:val="clear" w:pos="2148"/>
          <w:tab w:val="left" w:pos="1044"/>
        </w:tabs>
        <w:ind w:left="1056"/>
        <w:rPr>
          <w:sz w:val="24"/>
          <w:szCs w:val="24"/>
        </w:rPr>
      </w:pPr>
      <w:r w:rsidRPr="09442C5D">
        <w:rPr>
          <w:sz w:val="24"/>
          <w:szCs w:val="24"/>
        </w:rPr>
        <w:t>Федеральных государственных образовательных стандартов высшего профессионального образования (ФГОС ВПО), государственных образовательных стандартов высшего профессионального образования (ГОС ВПО);</w:t>
      </w:r>
    </w:p>
    <w:p w:rsidR="000805DF" w:rsidRPr="00324A5A" w:rsidRDefault="000805DF" w:rsidP="00ED327B">
      <w:pPr>
        <w:pStyle w:val="BodyTextIndent3"/>
        <w:numPr>
          <w:ilvl w:val="1"/>
          <w:numId w:val="27"/>
        </w:numPr>
        <w:tabs>
          <w:tab w:val="clear" w:pos="2148"/>
          <w:tab w:val="left" w:pos="1044"/>
        </w:tabs>
        <w:ind w:left="1056"/>
        <w:rPr>
          <w:sz w:val="24"/>
          <w:szCs w:val="24"/>
        </w:rPr>
      </w:pPr>
      <w:r w:rsidRPr="09442C5D">
        <w:rPr>
          <w:sz w:val="24"/>
          <w:szCs w:val="24"/>
        </w:rPr>
        <w:t>Положения об итоговой государственной аттестации выпускников университета;</w:t>
      </w:r>
    </w:p>
    <w:p w:rsidR="000805DF" w:rsidRPr="00324A5A" w:rsidRDefault="000805DF" w:rsidP="00ED327B">
      <w:pPr>
        <w:pStyle w:val="BodyTextIndent3"/>
        <w:numPr>
          <w:ilvl w:val="1"/>
          <w:numId w:val="27"/>
        </w:numPr>
        <w:tabs>
          <w:tab w:val="clear" w:pos="2148"/>
          <w:tab w:val="left" w:pos="1044"/>
        </w:tabs>
        <w:ind w:left="1056"/>
        <w:rPr>
          <w:sz w:val="24"/>
          <w:szCs w:val="24"/>
        </w:rPr>
      </w:pPr>
      <w:r w:rsidRPr="09442C5D">
        <w:rPr>
          <w:sz w:val="24"/>
          <w:szCs w:val="24"/>
        </w:rPr>
        <w:t>Устава ТГУ.</w:t>
      </w:r>
    </w:p>
    <w:p w:rsidR="000805DF" w:rsidRPr="00324A5A" w:rsidRDefault="000805DF" w:rsidP="00F70399">
      <w:pPr>
        <w:pStyle w:val="BodyTextIndent3"/>
        <w:tabs>
          <w:tab w:val="left" w:pos="918"/>
        </w:tabs>
        <w:ind w:left="1056" w:firstLine="0"/>
        <w:rPr>
          <w:sz w:val="24"/>
          <w:szCs w:val="24"/>
        </w:rPr>
      </w:pPr>
    </w:p>
    <w:p w:rsidR="000805DF" w:rsidRPr="00324A5A" w:rsidRDefault="000805DF" w:rsidP="00ED327B">
      <w:pPr>
        <w:pStyle w:val="BodyTextIndent3"/>
        <w:tabs>
          <w:tab w:val="left" w:pos="918"/>
        </w:tabs>
        <w:ind w:left="30" w:firstLine="0"/>
        <w:rPr>
          <w:b/>
          <w:bCs/>
          <w:sz w:val="24"/>
          <w:szCs w:val="24"/>
        </w:rPr>
      </w:pPr>
      <w:r w:rsidRPr="00324A5A">
        <w:rPr>
          <w:b/>
          <w:bCs/>
          <w:sz w:val="24"/>
          <w:szCs w:val="24"/>
        </w:rPr>
        <w:tab/>
        <w:t>2.2. В настоящем  документе использованы ссылки на следующие документы:</w:t>
      </w:r>
    </w:p>
    <w:p w:rsidR="000805DF" w:rsidRPr="00324A5A" w:rsidRDefault="000805DF" w:rsidP="00ED327B">
      <w:pPr>
        <w:pStyle w:val="BodyTextIndent3"/>
        <w:numPr>
          <w:ilvl w:val="1"/>
          <w:numId w:val="27"/>
        </w:numPr>
        <w:tabs>
          <w:tab w:val="clear" w:pos="2148"/>
          <w:tab w:val="left" w:pos="1044"/>
        </w:tabs>
        <w:ind w:left="1056"/>
        <w:rPr>
          <w:sz w:val="24"/>
          <w:szCs w:val="24"/>
        </w:rPr>
      </w:pPr>
      <w:r w:rsidRPr="09442C5D">
        <w:rPr>
          <w:sz w:val="24"/>
          <w:szCs w:val="24"/>
        </w:rPr>
        <w:t>ГОСТ 2.104-2006 Единая система конструкторский документации. Основные надписи;</w:t>
      </w:r>
    </w:p>
    <w:p w:rsidR="000805DF" w:rsidRPr="00324A5A" w:rsidRDefault="000805DF" w:rsidP="00ED327B">
      <w:pPr>
        <w:pStyle w:val="BodyTextIndent3"/>
        <w:numPr>
          <w:ilvl w:val="1"/>
          <w:numId w:val="27"/>
        </w:numPr>
        <w:tabs>
          <w:tab w:val="clear" w:pos="2148"/>
          <w:tab w:val="left" w:pos="1044"/>
        </w:tabs>
        <w:ind w:left="1056"/>
        <w:rPr>
          <w:sz w:val="24"/>
          <w:szCs w:val="24"/>
        </w:rPr>
      </w:pPr>
      <w:r w:rsidRPr="09442C5D">
        <w:rPr>
          <w:sz w:val="24"/>
          <w:szCs w:val="24"/>
        </w:rPr>
        <w:t>ГОСТ 2.105-95 Единая система конструкторский документации. Общие требования к текстовым документам;</w:t>
      </w:r>
    </w:p>
    <w:p w:rsidR="000805DF" w:rsidRPr="00324A5A" w:rsidRDefault="000805DF" w:rsidP="00ED327B">
      <w:pPr>
        <w:pStyle w:val="BodyTextIndent3"/>
        <w:numPr>
          <w:ilvl w:val="1"/>
          <w:numId w:val="27"/>
        </w:numPr>
        <w:tabs>
          <w:tab w:val="clear" w:pos="2148"/>
          <w:tab w:val="left" w:pos="1044"/>
        </w:tabs>
        <w:ind w:left="1056"/>
        <w:rPr>
          <w:sz w:val="24"/>
          <w:szCs w:val="24"/>
        </w:rPr>
      </w:pPr>
      <w:r w:rsidRPr="09442C5D">
        <w:rPr>
          <w:sz w:val="24"/>
          <w:szCs w:val="24"/>
        </w:rPr>
        <w:t>ГОСТ 2.106-96 Единая система конструкторский документации. Текстовые документы;</w:t>
      </w:r>
    </w:p>
    <w:p w:rsidR="000805DF" w:rsidRPr="00324A5A" w:rsidRDefault="000805DF" w:rsidP="00ED327B">
      <w:pPr>
        <w:pStyle w:val="BodyTextIndent3"/>
        <w:numPr>
          <w:ilvl w:val="1"/>
          <w:numId w:val="27"/>
        </w:numPr>
        <w:tabs>
          <w:tab w:val="clear" w:pos="2148"/>
          <w:tab w:val="left" w:pos="1044"/>
        </w:tabs>
        <w:ind w:left="1056"/>
        <w:rPr>
          <w:sz w:val="24"/>
          <w:szCs w:val="24"/>
        </w:rPr>
      </w:pPr>
      <w:r w:rsidRPr="09442C5D">
        <w:rPr>
          <w:sz w:val="24"/>
          <w:szCs w:val="24"/>
        </w:rPr>
        <w:t>ГОСТ 2.111-68 Единая система конструкторский документации. Нормоконтроль;</w:t>
      </w:r>
    </w:p>
    <w:p w:rsidR="000805DF" w:rsidRPr="00324A5A" w:rsidRDefault="000805DF" w:rsidP="00ED327B">
      <w:pPr>
        <w:pStyle w:val="BodyTextIndent3"/>
        <w:numPr>
          <w:ilvl w:val="1"/>
          <w:numId w:val="27"/>
        </w:numPr>
        <w:tabs>
          <w:tab w:val="clear" w:pos="2148"/>
          <w:tab w:val="left" w:pos="1044"/>
        </w:tabs>
        <w:ind w:left="1056"/>
        <w:rPr>
          <w:sz w:val="24"/>
          <w:szCs w:val="24"/>
        </w:rPr>
      </w:pPr>
      <w:r w:rsidRPr="09442C5D">
        <w:rPr>
          <w:sz w:val="24"/>
          <w:szCs w:val="24"/>
        </w:rPr>
        <w:t>ГОСТ Р 7.0.5-2008 Система стандартов по информации, библиотечному и издательскому делу. Библиографическая ссылка. Общие требования и правила составления;</w:t>
      </w:r>
    </w:p>
    <w:p w:rsidR="000805DF" w:rsidRPr="00324A5A" w:rsidRDefault="000805DF" w:rsidP="00ED327B">
      <w:pPr>
        <w:pStyle w:val="BodyTextIndent3"/>
        <w:numPr>
          <w:ilvl w:val="1"/>
          <w:numId w:val="27"/>
        </w:numPr>
        <w:tabs>
          <w:tab w:val="clear" w:pos="2148"/>
          <w:tab w:val="left" w:pos="1044"/>
        </w:tabs>
        <w:ind w:left="1056"/>
        <w:rPr>
          <w:sz w:val="24"/>
          <w:szCs w:val="24"/>
        </w:rPr>
      </w:pPr>
      <w:r w:rsidRPr="09442C5D">
        <w:rPr>
          <w:sz w:val="24"/>
          <w:szCs w:val="24"/>
        </w:rPr>
        <w:t>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
    <w:p w:rsidR="000805DF" w:rsidRPr="00324A5A" w:rsidRDefault="000805DF" w:rsidP="00ED327B">
      <w:pPr>
        <w:pStyle w:val="BodyTextIndent3"/>
        <w:numPr>
          <w:ilvl w:val="1"/>
          <w:numId w:val="27"/>
        </w:numPr>
        <w:tabs>
          <w:tab w:val="clear" w:pos="2148"/>
          <w:tab w:val="left" w:pos="1044"/>
        </w:tabs>
        <w:ind w:left="1056"/>
        <w:rPr>
          <w:sz w:val="24"/>
          <w:szCs w:val="24"/>
        </w:rPr>
      </w:pPr>
      <w:r w:rsidRPr="09442C5D">
        <w:rPr>
          <w:sz w:val="24"/>
          <w:szCs w:val="24"/>
        </w:rPr>
        <w:t>ГОСТ 7.12-93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w:t>
      </w:r>
    </w:p>
    <w:p w:rsidR="000805DF" w:rsidRPr="00324A5A" w:rsidRDefault="000805DF" w:rsidP="00ED327B">
      <w:pPr>
        <w:pStyle w:val="BodyTextIndent3"/>
        <w:numPr>
          <w:ilvl w:val="1"/>
          <w:numId w:val="27"/>
        </w:numPr>
        <w:tabs>
          <w:tab w:val="clear" w:pos="2148"/>
          <w:tab w:val="left" w:pos="1044"/>
        </w:tabs>
        <w:ind w:left="1056"/>
        <w:rPr>
          <w:sz w:val="24"/>
          <w:szCs w:val="24"/>
        </w:rPr>
      </w:pPr>
      <w:r w:rsidRPr="09442C5D">
        <w:rPr>
          <w:sz w:val="24"/>
          <w:szCs w:val="24"/>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w:t>
      </w:r>
    </w:p>
    <w:p w:rsidR="000805DF" w:rsidRPr="00324A5A" w:rsidRDefault="000805DF" w:rsidP="00ED327B">
      <w:pPr>
        <w:pStyle w:val="BodyTextIndent3"/>
        <w:numPr>
          <w:ilvl w:val="1"/>
          <w:numId w:val="27"/>
        </w:numPr>
        <w:tabs>
          <w:tab w:val="clear" w:pos="2148"/>
          <w:tab w:val="left" w:pos="1044"/>
        </w:tabs>
        <w:ind w:left="1056"/>
        <w:rPr>
          <w:sz w:val="24"/>
          <w:szCs w:val="24"/>
        </w:rPr>
      </w:pPr>
      <w:r w:rsidRPr="09442C5D">
        <w:rPr>
          <w:sz w:val="24"/>
          <w:szCs w:val="24"/>
        </w:rPr>
        <w:t>ГОСТ 7.32-2001 Система стандартов по информации, библиотечному и издательскому делу. Отчет о научно-исследовательской работе. Структура и правила оформления;</w:t>
      </w:r>
    </w:p>
    <w:p w:rsidR="000805DF" w:rsidRPr="00324A5A" w:rsidRDefault="000805DF" w:rsidP="00ED327B">
      <w:pPr>
        <w:pStyle w:val="BodyTextIndent3"/>
        <w:numPr>
          <w:ilvl w:val="1"/>
          <w:numId w:val="27"/>
        </w:numPr>
        <w:tabs>
          <w:tab w:val="clear" w:pos="2148"/>
          <w:tab w:val="left" w:pos="1044"/>
        </w:tabs>
        <w:ind w:left="1056"/>
        <w:rPr>
          <w:sz w:val="24"/>
          <w:szCs w:val="24"/>
        </w:rPr>
      </w:pPr>
      <w:r w:rsidRPr="09442C5D">
        <w:rPr>
          <w:sz w:val="24"/>
          <w:szCs w:val="24"/>
        </w:rPr>
        <w:t>ГОСТ 7.9-95 (ИСО 214-76) Система стандартов по информации, библиотечному и издательскому делу. Реферат и аннотация. Общие требования;</w:t>
      </w:r>
    </w:p>
    <w:p w:rsidR="000805DF" w:rsidRPr="00324A5A" w:rsidRDefault="000805DF" w:rsidP="00ED327B">
      <w:pPr>
        <w:pStyle w:val="BodyTextIndent3"/>
        <w:numPr>
          <w:ilvl w:val="1"/>
          <w:numId w:val="27"/>
        </w:numPr>
        <w:tabs>
          <w:tab w:val="clear" w:pos="2148"/>
          <w:tab w:val="left" w:pos="1044"/>
        </w:tabs>
        <w:ind w:left="1056"/>
        <w:rPr>
          <w:sz w:val="24"/>
          <w:szCs w:val="24"/>
        </w:rPr>
      </w:pPr>
      <w:r w:rsidRPr="09442C5D">
        <w:rPr>
          <w:sz w:val="24"/>
          <w:szCs w:val="24"/>
        </w:rPr>
        <w:t>ГОСТ 8.417-2002 Государственная система обеспечения единства измерений. Единицы величин;</w:t>
      </w:r>
    </w:p>
    <w:p w:rsidR="000805DF" w:rsidRPr="00324A5A" w:rsidRDefault="000805DF" w:rsidP="00ED327B">
      <w:pPr>
        <w:pStyle w:val="BodyTextIndent3"/>
        <w:numPr>
          <w:ilvl w:val="1"/>
          <w:numId w:val="27"/>
        </w:numPr>
        <w:tabs>
          <w:tab w:val="clear" w:pos="2148"/>
          <w:tab w:val="left" w:pos="1044"/>
        </w:tabs>
        <w:ind w:left="1056"/>
        <w:rPr>
          <w:sz w:val="24"/>
          <w:szCs w:val="24"/>
        </w:rPr>
      </w:pPr>
      <w:r w:rsidRPr="09442C5D">
        <w:rPr>
          <w:sz w:val="24"/>
          <w:szCs w:val="24"/>
        </w:rPr>
        <w:t>ГОСТ 21.101-97 Система проектной документации для строительства. Основные требования к проектной и рабочей документации.</w:t>
      </w:r>
    </w:p>
    <w:p w:rsidR="000805DF" w:rsidRPr="00324A5A" w:rsidRDefault="000805DF" w:rsidP="00FA326F">
      <w:pPr>
        <w:pStyle w:val="BodyTextIndent3"/>
        <w:tabs>
          <w:tab w:val="left" w:pos="918"/>
        </w:tabs>
        <w:ind w:left="1056" w:firstLine="0"/>
        <w:rPr>
          <w:sz w:val="24"/>
          <w:szCs w:val="24"/>
        </w:rPr>
      </w:pPr>
    </w:p>
    <w:p w:rsidR="000805DF" w:rsidRPr="00324A5A" w:rsidRDefault="000805DF" w:rsidP="00ED327B">
      <w:pPr>
        <w:pStyle w:val="BodyTextIndent3"/>
        <w:tabs>
          <w:tab w:val="left" w:pos="918"/>
        </w:tabs>
        <w:ind w:left="30" w:firstLine="0"/>
        <w:rPr>
          <w:b/>
          <w:bCs/>
          <w:sz w:val="24"/>
          <w:szCs w:val="24"/>
        </w:rPr>
      </w:pPr>
      <w:r w:rsidRPr="00324A5A">
        <w:rPr>
          <w:b/>
          <w:bCs/>
          <w:sz w:val="24"/>
          <w:szCs w:val="24"/>
        </w:rPr>
        <w:tab/>
        <w:t>2.3. В настоящем  документе использованы ссылки на следующие локальные акты ТГУ:</w:t>
      </w:r>
    </w:p>
    <w:p w:rsidR="000805DF" w:rsidRPr="00770A9A" w:rsidRDefault="000805DF" w:rsidP="00ED327B">
      <w:pPr>
        <w:pStyle w:val="BodyTextIndent3"/>
        <w:numPr>
          <w:ilvl w:val="1"/>
          <w:numId w:val="27"/>
        </w:numPr>
        <w:tabs>
          <w:tab w:val="clear" w:pos="2148"/>
          <w:tab w:val="left" w:pos="1044"/>
        </w:tabs>
        <w:ind w:left="1056"/>
        <w:rPr>
          <w:sz w:val="24"/>
          <w:szCs w:val="24"/>
        </w:rPr>
      </w:pPr>
      <w:r w:rsidRPr="09442C5D">
        <w:rPr>
          <w:sz w:val="24"/>
          <w:szCs w:val="24"/>
        </w:rPr>
        <w:t>Положение о магистратуре;</w:t>
      </w:r>
    </w:p>
    <w:p w:rsidR="000805DF" w:rsidRPr="00770A9A" w:rsidRDefault="000805DF" w:rsidP="00770A9A">
      <w:pPr>
        <w:pStyle w:val="BodyTextIndent3"/>
        <w:numPr>
          <w:ilvl w:val="1"/>
          <w:numId w:val="27"/>
        </w:numPr>
        <w:tabs>
          <w:tab w:val="clear" w:pos="2148"/>
          <w:tab w:val="left" w:pos="1044"/>
        </w:tabs>
        <w:ind w:left="1056"/>
        <w:rPr>
          <w:sz w:val="24"/>
          <w:szCs w:val="24"/>
        </w:rPr>
      </w:pPr>
      <w:r w:rsidRPr="09442C5D">
        <w:rPr>
          <w:sz w:val="24"/>
          <w:szCs w:val="24"/>
        </w:rPr>
        <w:t>Положение об итоговой государственной аттестации выпускников университета;</w:t>
      </w:r>
    </w:p>
    <w:p w:rsidR="000805DF" w:rsidRPr="00770A9A" w:rsidRDefault="000805DF" w:rsidP="00ED327B">
      <w:pPr>
        <w:pStyle w:val="BodyTextIndent3"/>
        <w:numPr>
          <w:ilvl w:val="1"/>
          <w:numId w:val="27"/>
        </w:numPr>
        <w:tabs>
          <w:tab w:val="clear" w:pos="2148"/>
          <w:tab w:val="left" w:pos="1044"/>
        </w:tabs>
        <w:ind w:left="1056"/>
        <w:rPr>
          <w:sz w:val="24"/>
          <w:szCs w:val="24"/>
        </w:rPr>
      </w:pPr>
      <w:r w:rsidRPr="09442C5D">
        <w:rPr>
          <w:sz w:val="24"/>
          <w:szCs w:val="24"/>
        </w:rPr>
        <w:t>Положение о нормах времени для планирования учебной и других видов работ, выполняемых профессорско-преподавательским составом;</w:t>
      </w:r>
    </w:p>
    <w:p w:rsidR="000805DF" w:rsidRPr="00770A9A" w:rsidRDefault="000805DF" w:rsidP="00ED327B">
      <w:pPr>
        <w:pStyle w:val="BodyTextIndent3"/>
        <w:numPr>
          <w:ilvl w:val="1"/>
          <w:numId w:val="27"/>
        </w:numPr>
        <w:tabs>
          <w:tab w:val="clear" w:pos="2148"/>
          <w:tab w:val="left" w:pos="1044"/>
        </w:tabs>
        <w:ind w:left="1056"/>
        <w:rPr>
          <w:sz w:val="24"/>
          <w:szCs w:val="24"/>
        </w:rPr>
      </w:pPr>
      <w:r w:rsidRPr="09442C5D">
        <w:rPr>
          <w:sz w:val="24"/>
          <w:szCs w:val="24"/>
        </w:rPr>
        <w:t>Положение об основной образовательной программе высшего профессионального образования ТГУ;</w:t>
      </w:r>
    </w:p>
    <w:p w:rsidR="000805DF" w:rsidRPr="00770A9A" w:rsidRDefault="000805DF" w:rsidP="00ED327B">
      <w:pPr>
        <w:pStyle w:val="BodyTextIndent3"/>
        <w:numPr>
          <w:ilvl w:val="1"/>
          <w:numId w:val="27"/>
        </w:numPr>
        <w:tabs>
          <w:tab w:val="clear" w:pos="2148"/>
          <w:tab w:val="left" w:pos="1044"/>
        </w:tabs>
        <w:ind w:left="1056"/>
        <w:rPr>
          <w:sz w:val="24"/>
          <w:szCs w:val="24"/>
        </w:rPr>
      </w:pPr>
      <w:r w:rsidRPr="09442C5D">
        <w:rPr>
          <w:sz w:val="24"/>
          <w:szCs w:val="24"/>
        </w:rPr>
        <w:t>Порядок хранения выпускных квалификационных работ.</w:t>
      </w:r>
    </w:p>
    <w:p w:rsidR="000805DF" w:rsidRPr="00324A5A" w:rsidRDefault="000805DF" w:rsidP="005E3BD4">
      <w:pPr>
        <w:pStyle w:val="BodyTextIndent3"/>
        <w:rPr>
          <w:sz w:val="24"/>
          <w:szCs w:val="24"/>
        </w:rPr>
      </w:pPr>
    </w:p>
    <w:p w:rsidR="000805DF" w:rsidRPr="00324A5A" w:rsidRDefault="000805DF" w:rsidP="005E3BD4">
      <w:pPr>
        <w:pStyle w:val="BodyTextIndent3"/>
        <w:rPr>
          <w:sz w:val="24"/>
          <w:szCs w:val="24"/>
        </w:rPr>
      </w:pPr>
    </w:p>
    <w:p w:rsidR="000805DF" w:rsidRPr="00324A5A" w:rsidRDefault="000805DF" w:rsidP="00E8679E">
      <w:pPr>
        <w:pStyle w:val="1120"/>
        <w:spacing w:line="240" w:lineRule="auto"/>
        <w:ind w:firstLine="0"/>
        <w:jc w:val="center"/>
      </w:pPr>
      <w:bookmarkStart w:id="3" w:name="_Toc274664172"/>
      <w:r w:rsidRPr="00324A5A">
        <w:t>3. Термины и определения</w:t>
      </w:r>
      <w:bookmarkEnd w:id="3"/>
    </w:p>
    <w:p w:rsidR="000805DF" w:rsidRPr="00324A5A" w:rsidRDefault="000805DF" w:rsidP="005E3BD4">
      <w:pPr>
        <w:pStyle w:val="1120"/>
        <w:spacing w:line="240" w:lineRule="auto"/>
        <w:rPr>
          <w:sz w:val="24"/>
          <w:szCs w:val="24"/>
        </w:rPr>
      </w:pPr>
    </w:p>
    <w:p w:rsidR="000805DF" w:rsidRPr="00324A5A" w:rsidRDefault="000805DF" w:rsidP="005E3BD4">
      <w:pPr>
        <w:pStyle w:val="BodyTextIndent3"/>
        <w:ind w:firstLine="708"/>
        <w:rPr>
          <w:sz w:val="24"/>
          <w:szCs w:val="24"/>
        </w:rPr>
      </w:pPr>
      <w:r w:rsidRPr="09442C5D">
        <w:rPr>
          <w:sz w:val="24"/>
          <w:szCs w:val="24"/>
        </w:rPr>
        <w:t>В настоящем положении используются следующие термины и определения:</w:t>
      </w:r>
    </w:p>
    <w:p w:rsidR="000805DF" w:rsidRPr="00324A5A" w:rsidRDefault="000805DF" w:rsidP="005E3BD4">
      <w:pPr>
        <w:tabs>
          <w:tab w:val="left" w:pos="1080"/>
          <w:tab w:val="left" w:pos="3160"/>
        </w:tabs>
        <w:spacing w:before="0" w:after="0"/>
        <w:ind w:firstLine="709"/>
        <w:jc w:val="both"/>
      </w:pPr>
      <w:r>
        <w:t xml:space="preserve">3.1. </w:t>
      </w:r>
      <w:r w:rsidRPr="09442C5D">
        <w:rPr>
          <w:b/>
          <w:bCs/>
        </w:rPr>
        <w:t>Выпускная квалификационная работа (ВКР)</w:t>
      </w:r>
      <w:r>
        <w:t xml:space="preserve"> – обязательный вид итоговой государственной аттестации выпускника, обучающегося по основным образовательным программам высшего профессионального образования; выполняется в форме, соответствующей уровню высшего профессионального образования: </w:t>
      </w:r>
    </w:p>
    <w:p w:rsidR="000805DF" w:rsidRPr="00324A5A" w:rsidRDefault="000805DF" w:rsidP="005E3BD4">
      <w:pPr>
        <w:pStyle w:val="BodyTextIndent3"/>
        <w:numPr>
          <w:ilvl w:val="1"/>
          <w:numId w:val="27"/>
        </w:numPr>
        <w:tabs>
          <w:tab w:val="clear" w:pos="2148"/>
          <w:tab w:val="left" w:pos="1044"/>
        </w:tabs>
        <w:ind w:left="1054" w:right="0" w:hanging="357"/>
        <w:rPr>
          <w:sz w:val="24"/>
          <w:szCs w:val="24"/>
        </w:rPr>
      </w:pPr>
      <w:r w:rsidRPr="09442C5D">
        <w:rPr>
          <w:sz w:val="24"/>
          <w:szCs w:val="24"/>
        </w:rPr>
        <w:t>для квалификации (степени) «бакалавр» – в форме бакалаврской работы;</w:t>
      </w:r>
    </w:p>
    <w:p w:rsidR="000805DF" w:rsidRPr="00324A5A" w:rsidRDefault="000805DF" w:rsidP="005E3BD4">
      <w:pPr>
        <w:pStyle w:val="BodyTextIndent3"/>
        <w:numPr>
          <w:ilvl w:val="1"/>
          <w:numId w:val="27"/>
        </w:numPr>
        <w:tabs>
          <w:tab w:val="clear" w:pos="2148"/>
          <w:tab w:val="left" w:pos="1044"/>
        </w:tabs>
        <w:ind w:left="1054" w:right="0" w:hanging="357"/>
        <w:rPr>
          <w:sz w:val="24"/>
          <w:szCs w:val="24"/>
        </w:rPr>
      </w:pPr>
      <w:r w:rsidRPr="09442C5D">
        <w:rPr>
          <w:sz w:val="24"/>
          <w:szCs w:val="24"/>
        </w:rPr>
        <w:t>для квалификации (степени) «специалист» – в форме дипломной работы (проекта) или для квалификации (степени)  «магистр» – в форме магистерской диссертации.</w:t>
      </w:r>
    </w:p>
    <w:p w:rsidR="000805DF" w:rsidRPr="00324A5A" w:rsidRDefault="000805DF" w:rsidP="005E3BD4">
      <w:pPr>
        <w:pStyle w:val="BodyTextIndent3"/>
        <w:ind w:firstLine="696"/>
        <w:rPr>
          <w:sz w:val="24"/>
          <w:szCs w:val="24"/>
        </w:rPr>
      </w:pPr>
      <w:r w:rsidRPr="09442C5D">
        <w:rPr>
          <w:sz w:val="24"/>
          <w:szCs w:val="24"/>
        </w:rPr>
        <w:t>3.2.</w:t>
      </w:r>
      <w:r w:rsidRPr="09442C5D">
        <w:rPr>
          <w:b/>
          <w:bCs/>
          <w:sz w:val="24"/>
          <w:szCs w:val="24"/>
        </w:rPr>
        <w:t xml:space="preserve"> Бакалаврская работа</w:t>
      </w:r>
      <w:r w:rsidRPr="09442C5D">
        <w:rPr>
          <w:sz w:val="24"/>
          <w:szCs w:val="24"/>
        </w:rPr>
        <w:t xml:space="preserve"> – выпускная квалификационная работа студента, обучающегося по программе подготовки бакалавра.</w:t>
      </w:r>
    </w:p>
    <w:p w:rsidR="000805DF" w:rsidRPr="00324A5A" w:rsidRDefault="000805DF" w:rsidP="005E3BD4">
      <w:pPr>
        <w:pStyle w:val="BodyTextIndent3"/>
        <w:ind w:firstLine="696"/>
        <w:rPr>
          <w:sz w:val="24"/>
          <w:szCs w:val="24"/>
        </w:rPr>
      </w:pPr>
      <w:r w:rsidRPr="09442C5D">
        <w:rPr>
          <w:sz w:val="24"/>
          <w:szCs w:val="24"/>
        </w:rPr>
        <w:t xml:space="preserve">3.3. </w:t>
      </w:r>
      <w:r w:rsidRPr="09442C5D">
        <w:rPr>
          <w:b/>
          <w:bCs/>
          <w:sz w:val="24"/>
          <w:szCs w:val="24"/>
        </w:rPr>
        <w:t>Дипломная работа (дипломный проект)</w:t>
      </w:r>
      <w:r w:rsidRPr="09442C5D">
        <w:rPr>
          <w:sz w:val="24"/>
          <w:szCs w:val="24"/>
        </w:rPr>
        <w:t xml:space="preserve"> – выпускная квалификационная работа студента, обучающегося по программе подготовки специалиста.</w:t>
      </w:r>
    </w:p>
    <w:p w:rsidR="000805DF" w:rsidRPr="00324A5A" w:rsidRDefault="000805DF" w:rsidP="005E3BD4">
      <w:pPr>
        <w:pStyle w:val="BodyTextIndent3"/>
        <w:ind w:firstLine="696"/>
        <w:rPr>
          <w:sz w:val="24"/>
          <w:szCs w:val="24"/>
        </w:rPr>
      </w:pPr>
      <w:r w:rsidRPr="09442C5D">
        <w:rPr>
          <w:sz w:val="24"/>
          <w:szCs w:val="24"/>
        </w:rPr>
        <w:t xml:space="preserve">3.4. </w:t>
      </w:r>
      <w:r w:rsidRPr="09442C5D">
        <w:rPr>
          <w:b/>
          <w:bCs/>
          <w:sz w:val="24"/>
          <w:szCs w:val="24"/>
        </w:rPr>
        <w:t>Магистерская диссертация</w:t>
      </w:r>
      <w:r w:rsidRPr="09442C5D">
        <w:rPr>
          <w:sz w:val="24"/>
          <w:szCs w:val="24"/>
        </w:rPr>
        <w:t xml:space="preserve"> – выпускная квалификационная работа студента, обучающегося по программе подготовки магистра.</w:t>
      </w:r>
    </w:p>
    <w:p w:rsidR="000805DF" w:rsidRPr="00324A5A" w:rsidRDefault="000805DF" w:rsidP="005E3BD4">
      <w:pPr>
        <w:pStyle w:val="BodyTextIndent3"/>
        <w:ind w:firstLine="696"/>
        <w:rPr>
          <w:sz w:val="24"/>
          <w:szCs w:val="24"/>
        </w:rPr>
      </w:pPr>
    </w:p>
    <w:p w:rsidR="000805DF" w:rsidRPr="00324A5A" w:rsidRDefault="000805DF" w:rsidP="005E3BD4">
      <w:pPr>
        <w:pStyle w:val="BodyTextIndent3"/>
        <w:ind w:firstLine="696"/>
        <w:rPr>
          <w:sz w:val="24"/>
          <w:szCs w:val="24"/>
        </w:rPr>
      </w:pPr>
    </w:p>
    <w:p w:rsidR="000805DF" w:rsidRPr="00324A5A" w:rsidRDefault="000805DF" w:rsidP="00E8679E">
      <w:pPr>
        <w:pStyle w:val="1120"/>
        <w:spacing w:line="240" w:lineRule="auto"/>
        <w:ind w:firstLine="0"/>
        <w:jc w:val="center"/>
      </w:pPr>
      <w:bookmarkStart w:id="4" w:name="_Toc274664173"/>
      <w:r w:rsidRPr="00324A5A">
        <w:t>4. Общие положения</w:t>
      </w:r>
      <w:bookmarkEnd w:id="1"/>
      <w:bookmarkEnd w:id="4"/>
    </w:p>
    <w:p w:rsidR="000805DF" w:rsidRPr="00324A5A" w:rsidRDefault="000805DF" w:rsidP="001056E2">
      <w:pPr>
        <w:pStyle w:val="1120"/>
        <w:spacing w:line="240" w:lineRule="auto"/>
        <w:rPr>
          <w:sz w:val="24"/>
          <w:szCs w:val="24"/>
        </w:rPr>
      </w:pPr>
    </w:p>
    <w:p w:rsidR="000805DF" w:rsidRPr="00324A5A" w:rsidRDefault="000805DF" w:rsidP="001056E2">
      <w:pPr>
        <w:pStyle w:val="1"/>
        <w:numPr>
          <w:ilvl w:val="0"/>
          <w:numId w:val="0"/>
        </w:numPr>
        <w:tabs>
          <w:tab w:val="num" w:pos="0"/>
        </w:tabs>
        <w:ind w:right="0" w:firstLine="709"/>
      </w:pPr>
      <w:r>
        <w:t xml:space="preserve">4.1. </w:t>
      </w:r>
      <w:r w:rsidRPr="09442C5D">
        <w:rPr>
          <w:b/>
          <w:bCs/>
        </w:rPr>
        <w:t>Бакалаврская работа</w:t>
      </w:r>
      <w:r>
        <w:t xml:space="preserve"> является результатом самостоятельного законченного исследования на заданную (выбранную) тему, подготовленного выпускником под руководством руководителя; свидетельствует об умении выпускника работать с литературой, обобщать и анализировать фактический материал, используя теоретические знания и практические навыки, полученные при освоении образовательной программы. ВКР бакалавра может основываться на обобщении выполненных выпускником курсовых работ (проектов) и содержать материалы, собранные выпускником в период производственной или преддипломной  практики. </w:t>
      </w:r>
    </w:p>
    <w:p w:rsidR="000805DF" w:rsidRDefault="000805DF" w:rsidP="00F41277">
      <w:pPr>
        <w:pStyle w:val="BodyTextIndent3"/>
        <w:ind w:firstLine="696"/>
        <w:rPr>
          <w:sz w:val="24"/>
          <w:szCs w:val="24"/>
        </w:rPr>
      </w:pPr>
    </w:p>
    <w:p w:rsidR="000805DF" w:rsidRDefault="000805DF" w:rsidP="00F41277">
      <w:pPr>
        <w:pStyle w:val="BodyTextIndent3"/>
        <w:ind w:firstLine="696"/>
        <w:rPr>
          <w:sz w:val="24"/>
          <w:szCs w:val="24"/>
        </w:rPr>
      </w:pPr>
    </w:p>
    <w:p w:rsidR="000805DF" w:rsidRPr="00324A5A" w:rsidRDefault="000805DF" w:rsidP="00F41277">
      <w:pPr>
        <w:pStyle w:val="BodyTextIndent3"/>
        <w:ind w:firstLine="696"/>
        <w:rPr>
          <w:sz w:val="24"/>
          <w:szCs w:val="24"/>
        </w:rPr>
      </w:pPr>
      <w:r w:rsidRPr="09442C5D">
        <w:rPr>
          <w:sz w:val="24"/>
          <w:szCs w:val="24"/>
        </w:rPr>
        <w:t xml:space="preserve">4.2. </w:t>
      </w:r>
      <w:r w:rsidRPr="09442C5D">
        <w:rPr>
          <w:b/>
          <w:bCs/>
          <w:sz w:val="24"/>
          <w:szCs w:val="24"/>
        </w:rPr>
        <w:t>ВКР специалиста</w:t>
      </w:r>
      <w:r w:rsidRPr="09442C5D">
        <w:rPr>
          <w:sz w:val="24"/>
          <w:szCs w:val="24"/>
        </w:rPr>
        <w:t xml:space="preserve"> может выполняться в виде дипломной работы или дипломного проекта.</w:t>
      </w:r>
    </w:p>
    <w:p w:rsidR="000805DF" w:rsidRPr="00324A5A" w:rsidRDefault="000805DF" w:rsidP="001056E2">
      <w:pPr>
        <w:pStyle w:val="BodyTextIndent3"/>
        <w:ind w:firstLine="696"/>
        <w:rPr>
          <w:sz w:val="24"/>
          <w:szCs w:val="24"/>
        </w:rPr>
      </w:pPr>
      <w:r w:rsidRPr="09442C5D">
        <w:rPr>
          <w:sz w:val="24"/>
          <w:szCs w:val="24"/>
        </w:rPr>
        <w:t xml:space="preserve">4.2.1. </w:t>
      </w:r>
      <w:r w:rsidRPr="09442C5D">
        <w:rPr>
          <w:b/>
          <w:bCs/>
          <w:sz w:val="24"/>
          <w:szCs w:val="24"/>
        </w:rPr>
        <w:t>Дипломная работа</w:t>
      </w:r>
      <w:r w:rsidRPr="09442C5D">
        <w:rPr>
          <w:sz w:val="24"/>
          <w:szCs w:val="24"/>
        </w:rPr>
        <w:t xml:space="preserve"> – ВКР студента, содержанием которой является исследование предмета, а результатом – формулировки выявленных тенденций, закономерностей, технические, методические либо иные рекомендации, инструктивные материалы и т.п.</w:t>
      </w:r>
    </w:p>
    <w:p w:rsidR="000805DF" w:rsidRPr="00324A5A" w:rsidRDefault="000805DF" w:rsidP="001056E2">
      <w:pPr>
        <w:pStyle w:val="BodyTextIndent3"/>
        <w:ind w:firstLine="696"/>
        <w:rPr>
          <w:sz w:val="24"/>
          <w:szCs w:val="24"/>
        </w:rPr>
      </w:pPr>
      <w:r w:rsidRPr="09442C5D">
        <w:rPr>
          <w:sz w:val="24"/>
          <w:szCs w:val="24"/>
        </w:rPr>
        <w:t xml:space="preserve">4.2.2. </w:t>
      </w:r>
      <w:r w:rsidRPr="09442C5D">
        <w:rPr>
          <w:b/>
          <w:bCs/>
          <w:sz w:val="24"/>
          <w:szCs w:val="24"/>
        </w:rPr>
        <w:t>Дипломный проект</w:t>
      </w:r>
      <w:r w:rsidRPr="09442C5D">
        <w:rPr>
          <w:sz w:val="24"/>
          <w:szCs w:val="24"/>
        </w:rPr>
        <w:t xml:space="preserve"> – ВКР студента, в результате которой создается предмет (технологический процесс, конструкция изделия, проработка формы изделия, способ обучения, учебное пособие и т.п.).</w:t>
      </w:r>
    </w:p>
    <w:p w:rsidR="000805DF" w:rsidRPr="00324A5A" w:rsidRDefault="000805DF" w:rsidP="001056E2">
      <w:pPr>
        <w:pStyle w:val="BodyTextIndent3"/>
        <w:ind w:firstLine="696"/>
        <w:rPr>
          <w:sz w:val="24"/>
          <w:szCs w:val="24"/>
        </w:rPr>
      </w:pPr>
      <w:r w:rsidRPr="09442C5D">
        <w:rPr>
          <w:sz w:val="24"/>
          <w:szCs w:val="24"/>
        </w:rPr>
        <w:t xml:space="preserve">4.3. </w:t>
      </w:r>
      <w:r w:rsidRPr="09442C5D">
        <w:rPr>
          <w:b/>
          <w:bCs/>
          <w:sz w:val="24"/>
          <w:szCs w:val="24"/>
        </w:rPr>
        <w:t xml:space="preserve">Магистерская диссертация </w:t>
      </w:r>
      <w:r w:rsidRPr="09442C5D">
        <w:rPr>
          <w:sz w:val="24"/>
          <w:szCs w:val="24"/>
        </w:rPr>
        <w:t>представляет собой самостоятельную и логически завершенную работу, выполненную студентом под руководством научного руководителя, связанную с решением задач того вида (видов) деятельности, к которым готовится магистр (научно-исследовательской, научно-педагогической, проектной, опытной, организационно-управленческой, опытно-конструкторской, технологической, творческой, педагогической и др.).</w:t>
      </w:r>
    </w:p>
    <w:p w:rsidR="000805DF" w:rsidRPr="00324A5A" w:rsidRDefault="000805DF" w:rsidP="001056E2">
      <w:pPr>
        <w:pStyle w:val="BodyTextIndent3"/>
        <w:ind w:firstLine="696"/>
        <w:rPr>
          <w:sz w:val="24"/>
          <w:szCs w:val="24"/>
        </w:rPr>
      </w:pPr>
      <w:r w:rsidRPr="09442C5D">
        <w:rPr>
          <w:sz w:val="24"/>
          <w:szCs w:val="24"/>
        </w:rPr>
        <w:t>При выполнении магистерской диссертации студент должен показать свою способность и умение, опираясь на полученные углубленные знания, умения и сформированные общекультурные и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научно аргументировать и защищать свою точку зрения.</w:t>
      </w:r>
    </w:p>
    <w:p w:rsidR="000805DF" w:rsidRDefault="000805DF" w:rsidP="001056E2">
      <w:pPr>
        <w:pStyle w:val="BodyTextIndent3"/>
        <w:ind w:firstLine="708"/>
        <w:rPr>
          <w:sz w:val="24"/>
          <w:szCs w:val="24"/>
        </w:rPr>
      </w:pPr>
      <w:r w:rsidRPr="09442C5D">
        <w:rPr>
          <w:sz w:val="24"/>
          <w:szCs w:val="24"/>
        </w:rPr>
        <w:t xml:space="preserve">4.4. </w:t>
      </w:r>
      <w:r w:rsidRPr="09442C5D">
        <w:rPr>
          <w:b/>
          <w:bCs/>
          <w:sz w:val="24"/>
          <w:szCs w:val="24"/>
        </w:rPr>
        <w:t>Учебно-методическое пособие по выполнению ВКР</w:t>
      </w:r>
      <w:r w:rsidRPr="09442C5D">
        <w:rPr>
          <w:sz w:val="24"/>
          <w:szCs w:val="24"/>
        </w:rPr>
        <w:t xml:space="preserve"> является обязательным элементом ООП ВПО</w:t>
      </w:r>
      <w:r w:rsidRPr="09442C5D">
        <w:rPr>
          <w:b/>
          <w:bCs/>
          <w:sz w:val="24"/>
          <w:szCs w:val="24"/>
        </w:rPr>
        <w:t xml:space="preserve"> </w:t>
      </w:r>
      <w:r w:rsidRPr="09442C5D">
        <w:rPr>
          <w:sz w:val="24"/>
          <w:szCs w:val="24"/>
        </w:rPr>
        <w:t>в соответствии с Положением об основной образовательной программе высшего профессионального образования ТГУ (Раздел 7 – Система оценки качества подготовки студентов и выпускников).</w:t>
      </w:r>
      <w:hyperlink w:anchor="_Toc266693393" w:history="1">
        <w:r w:rsidRPr="00D15915">
          <w:rPr>
            <w:rStyle w:val="Hyperlink"/>
            <w:sz w:val="24"/>
            <w:szCs w:val="24"/>
          </w:rPr>
          <w:t>_Toc266693393</w:t>
        </w:r>
      </w:hyperlink>
    </w:p>
    <w:p w:rsidR="000805DF" w:rsidRPr="00324A5A" w:rsidRDefault="000805DF" w:rsidP="001056E2">
      <w:pPr>
        <w:pStyle w:val="BodyTextIndent3"/>
        <w:ind w:firstLine="708"/>
        <w:rPr>
          <w:sz w:val="24"/>
          <w:szCs w:val="24"/>
        </w:rPr>
      </w:pPr>
      <w:r w:rsidRPr="09442C5D">
        <w:rPr>
          <w:sz w:val="24"/>
          <w:szCs w:val="24"/>
        </w:rPr>
        <w:t xml:space="preserve">4.5. Время, отводимое на подготовку и защиту ВКР, определяется ФГОС ВПО (ГОС ВПО) по направлению подготовки (специальности), учебными планами и ежегодными графиками учебного процесса. </w:t>
      </w:r>
    </w:p>
    <w:p w:rsidR="000805DF" w:rsidRPr="00324A5A" w:rsidRDefault="000805DF" w:rsidP="001056E2">
      <w:pPr>
        <w:pStyle w:val="BodyTextIndent3"/>
        <w:ind w:firstLine="708"/>
        <w:rPr>
          <w:sz w:val="24"/>
          <w:szCs w:val="24"/>
        </w:rPr>
      </w:pPr>
      <w:r w:rsidRPr="09442C5D">
        <w:rPr>
          <w:sz w:val="24"/>
          <w:szCs w:val="24"/>
        </w:rPr>
        <w:t>ВКР студентов, обучающихся по основным образовательным программам бакалавриата, могут подготавливаться к защите в завершающий период теоретического обучения.</w:t>
      </w:r>
    </w:p>
    <w:p w:rsidR="000805DF" w:rsidRDefault="000805DF" w:rsidP="001056E2">
      <w:pPr>
        <w:pStyle w:val="BodyTextIndent3"/>
        <w:ind w:firstLine="708"/>
        <w:rPr>
          <w:sz w:val="24"/>
          <w:szCs w:val="24"/>
        </w:rPr>
      </w:pPr>
      <w:r w:rsidRPr="09442C5D">
        <w:rPr>
          <w:sz w:val="24"/>
          <w:szCs w:val="24"/>
        </w:rPr>
        <w:t xml:space="preserve">4.6. </w:t>
      </w:r>
      <w:r w:rsidRPr="09442C5D">
        <w:rPr>
          <w:b/>
          <w:bCs/>
          <w:sz w:val="24"/>
          <w:szCs w:val="24"/>
        </w:rPr>
        <w:t>Порядок допуска к защите и порядок защиты ВКР</w:t>
      </w:r>
      <w:r w:rsidRPr="09442C5D">
        <w:rPr>
          <w:sz w:val="24"/>
          <w:szCs w:val="24"/>
        </w:rPr>
        <w:t xml:space="preserve"> перед государственной аттестационной (итоговой) комиссией регламентируется Положением об итоговой государственной аттестации выпускников университета.</w:t>
      </w:r>
    </w:p>
    <w:p w:rsidR="000805DF" w:rsidRPr="00324A5A" w:rsidRDefault="000805DF" w:rsidP="005021C7">
      <w:pPr>
        <w:pStyle w:val="1120"/>
        <w:spacing w:line="240" w:lineRule="auto"/>
        <w:rPr>
          <w:sz w:val="24"/>
          <w:szCs w:val="24"/>
        </w:rPr>
      </w:pPr>
    </w:p>
    <w:p w:rsidR="000805DF" w:rsidRPr="00324A5A" w:rsidRDefault="000805DF" w:rsidP="005021C7">
      <w:pPr>
        <w:pStyle w:val="1120"/>
        <w:spacing w:line="240" w:lineRule="auto"/>
        <w:rPr>
          <w:sz w:val="24"/>
          <w:szCs w:val="24"/>
        </w:rPr>
      </w:pPr>
    </w:p>
    <w:p w:rsidR="000805DF" w:rsidRPr="00324A5A" w:rsidRDefault="000805DF" w:rsidP="00E8679E">
      <w:pPr>
        <w:pStyle w:val="1120"/>
        <w:spacing w:line="240" w:lineRule="auto"/>
        <w:ind w:firstLine="0"/>
        <w:jc w:val="center"/>
      </w:pPr>
      <w:bookmarkStart w:id="5" w:name="_Toc274664174"/>
      <w:r w:rsidRPr="00324A5A">
        <w:t>5. Руководство выпускной квалификационной работой</w:t>
      </w:r>
      <w:bookmarkEnd w:id="5"/>
    </w:p>
    <w:p w:rsidR="000805DF" w:rsidRPr="00324A5A" w:rsidRDefault="000805DF" w:rsidP="005021C7">
      <w:pPr>
        <w:pStyle w:val="1120"/>
        <w:spacing w:line="240" w:lineRule="auto"/>
        <w:jc w:val="both"/>
        <w:rPr>
          <w:sz w:val="24"/>
          <w:szCs w:val="24"/>
        </w:rPr>
      </w:pPr>
    </w:p>
    <w:p w:rsidR="000805DF" w:rsidRPr="00324A5A" w:rsidRDefault="000805DF" w:rsidP="005021C7">
      <w:pPr>
        <w:spacing w:before="0" w:after="0"/>
        <w:ind w:firstLine="720"/>
        <w:jc w:val="both"/>
        <w:rPr>
          <w:b/>
          <w:bCs/>
        </w:rPr>
      </w:pPr>
      <w:r w:rsidRPr="09442C5D">
        <w:rPr>
          <w:b/>
          <w:bCs/>
        </w:rPr>
        <w:t>5.1. Руководство бакалаврской работой, дипломной работой, дипломным проектом</w:t>
      </w:r>
    </w:p>
    <w:p w:rsidR="000805DF" w:rsidRPr="00324A5A" w:rsidRDefault="000805DF" w:rsidP="005021C7">
      <w:pPr>
        <w:spacing w:before="0" w:after="0"/>
        <w:ind w:firstLine="720"/>
        <w:jc w:val="both"/>
      </w:pPr>
      <w:r>
        <w:t xml:space="preserve">5.1.1. Руководство ВКР осуществляется руководителями из числа высококвалифицированных преподавателей университета, а также высококвалифицированных специалистов других учебных заведений, предприятий, организаций. </w:t>
      </w:r>
    </w:p>
    <w:p w:rsidR="000805DF" w:rsidRPr="00324A5A" w:rsidRDefault="000805DF" w:rsidP="005021C7">
      <w:pPr>
        <w:spacing w:before="0" w:after="0"/>
        <w:ind w:firstLine="708"/>
        <w:jc w:val="both"/>
      </w:pPr>
      <w:r>
        <w:t>5.1.2. Основными функциями руководителя ВКР являются:</w:t>
      </w:r>
    </w:p>
    <w:p w:rsidR="000805DF" w:rsidRPr="00324A5A" w:rsidRDefault="000805DF" w:rsidP="005021C7">
      <w:pPr>
        <w:pStyle w:val="BodyTextIndent3"/>
        <w:ind w:right="0" w:firstLine="709"/>
        <w:rPr>
          <w:sz w:val="24"/>
          <w:szCs w:val="24"/>
        </w:rPr>
      </w:pPr>
      <w:r w:rsidRPr="09442C5D">
        <w:rPr>
          <w:sz w:val="24"/>
          <w:szCs w:val="24"/>
        </w:rPr>
        <w:t>а) определение совместно со студентом конкретной темы ВКР;</w:t>
      </w:r>
    </w:p>
    <w:p w:rsidR="000805DF" w:rsidRPr="00324A5A" w:rsidRDefault="000805DF" w:rsidP="005021C7">
      <w:pPr>
        <w:pStyle w:val="BodyTextIndent3"/>
        <w:ind w:right="0" w:firstLine="709"/>
        <w:rPr>
          <w:sz w:val="24"/>
          <w:szCs w:val="24"/>
        </w:rPr>
      </w:pPr>
      <w:r w:rsidRPr="09442C5D">
        <w:rPr>
          <w:sz w:val="24"/>
          <w:szCs w:val="24"/>
        </w:rPr>
        <w:t>б) разработка и выдача студенту задания на выполнение ВКР;</w:t>
      </w:r>
    </w:p>
    <w:p w:rsidR="000805DF" w:rsidRPr="00324A5A" w:rsidRDefault="000805DF" w:rsidP="005021C7">
      <w:pPr>
        <w:pStyle w:val="BodyTextIndent3"/>
        <w:tabs>
          <w:tab w:val="left" w:pos="1044"/>
        </w:tabs>
        <w:ind w:right="0" w:firstLine="709"/>
        <w:rPr>
          <w:sz w:val="24"/>
          <w:szCs w:val="24"/>
        </w:rPr>
      </w:pPr>
      <w:r w:rsidRPr="09442C5D">
        <w:rPr>
          <w:sz w:val="24"/>
          <w:szCs w:val="24"/>
        </w:rPr>
        <w:t>в) консультационная помощь студенту:</w:t>
      </w:r>
    </w:p>
    <w:p w:rsidR="000805DF" w:rsidRPr="00324A5A" w:rsidRDefault="000805DF" w:rsidP="005021C7">
      <w:pPr>
        <w:pStyle w:val="BodyTextIndent3"/>
        <w:numPr>
          <w:ilvl w:val="1"/>
          <w:numId w:val="27"/>
        </w:numPr>
        <w:tabs>
          <w:tab w:val="clear" w:pos="2148"/>
          <w:tab w:val="left" w:pos="1044"/>
        </w:tabs>
        <w:ind w:left="1056"/>
        <w:rPr>
          <w:sz w:val="24"/>
          <w:szCs w:val="24"/>
        </w:rPr>
      </w:pPr>
      <w:r w:rsidRPr="09442C5D">
        <w:rPr>
          <w:sz w:val="24"/>
          <w:szCs w:val="24"/>
        </w:rPr>
        <w:t xml:space="preserve"> в подготовке календарного плана выполнения ВКР, плана ВКР, подборе необходимой литературы;</w:t>
      </w:r>
    </w:p>
    <w:p w:rsidR="000805DF" w:rsidRPr="00324A5A" w:rsidRDefault="000805DF" w:rsidP="005021C7">
      <w:pPr>
        <w:pStyle w:val="BodyTextIndent3"/>
        <w:numPr>
          <w:ilvl w:val="1"/>
          <w:numId w:val="27"/>
        </w:numPr>
        <w:tabs>
          <w:tab w:val="clear" w:pos="2148"/>
          <w:tab w:val="left" w:pos="1044"/>
        </w:tabs>
        <w:ind w:left="1056"/>
        <w:rPr>
          <w:sz w:val="24"/>
          <w:szCs w:val="24"/>
        </w:rPr>
      </w:pPr>
      <w:r w:rsidRPr="09442C5D">
        <w:rPr>
          <w:sz w:val="24"/>
          <w:szCs w:val="24"/>
        </w:rPr>
        <w:t xml:space="preserve">по вопросам оформления, содержания и последовательности выполнения ВКР, выбора методики исследования, порядка прохождения предварительной защиты и защиты ВКР перед государственной (итоговой) аттестационной комиссией и др.; </w:t>
      </w:r>
    </w:p>
    <w:p w:rsidR="000805DF" w:rsidRPr="00324A5A" w:rsidRDefault="000805DF" w:rsidP="005021C7">
      <w:pPr>
        <w:pStyle w:val="BodyTextIndent3"/>
        <w:ind w:right="0" w:firstLine="709"/>
        <w:rPr>
          <w:sz w:val="24"/>
          <w:szCs w:val="24"/>
        </w:rPr>
      </w:pPr>
      <w:r w:rsidRPr="09442C5D">
        <w:rPr>
          <w:sz w:val="24"/>
          <w:szCs w:val="24"/>
        </w:rPr>
        <w:t>г) систематический контроль за исполнением графика выполнения ВКР;</w:t>
      </w:r>
    </w:p>
    <w:p w:rsidR="000805DF" w:rsidRPr="00324A5A" w:rsidRDefault="000805DF" w:rsidP="005021C7">
      <w:pPr>
        <w:pStyle w:val="BodyTextIndent3"/>
        <w:ind w:right="0" w:firstLine="709"/>
        <w:rPr>
          <w:sz w:val="24"/>
          <w:szCs w:val="24"/>
        </w:rPr>
      </w:pPr>
      <w:r w:rsidRPr="09442C5D">
        <w:rPr>
          <w:sz w:val="24"/>
          <w:szCs w:val="24"/>
        </w:rPr>
        <w:t>д) подготовка письменного отзыва о ВКР.</w:t>
      </w:r>
    </w:p>
    <w:p w:rsidR="000805DF" w:rsidRPr="00324A5A" w:rsidRDefault="000805DF" w:rsidP="00F27C0D">
      <w:pPr>
        <w:pStyle w:val="BodyTextIndent3"/>
        <w:ind w:firstLine="708"/>
        <w:rPr>
          <w:sz w:val="24"/>
          <w:szCs w:val="24"/>
        </w:rPr>
      </w:pPr>
      <w:r w:rsidRPr="09442C5D">
        <w:rPr>
          <w:sz w:val="24"/>
          <w:szCs w:val="24"/>
        </w:rPr>
        <w:t xml:space="preserve">5.1.3. Задание на выполнение ВКР и календарный план выполнения работы утверждаются заведующим выпускающей кафедрой, выдаются студенту руководителем не позднее четырех месяцев до начала работы государственной (итоговой) аттестационной комиссии по графику учебного процесса. </w:t>
      </w:r>
    </w:p>
    <w:p w:rsidR="000805DF" w:rsidRPr="00324A5A" w:rsidRDefault="000805DF" w:rsidP="00A37C60">
      <w:pPr>
        <w:pStyle w:val="BodyTextIndent3"/>
        <w:ind w:firstLine="708"/>
        <w:rPr>
          <w:sz w:val="24"/>
          <w:szCs w:val="24"/>
        </w:rPr>
      </w:pPr>
      <w:r w:rsidRPr="09442C5D">
        <w:rPr>
          <w:sz w:val="24"/>
          <w:szCs w:val="24"/>
        </w:rPr>
        <w:t xml:space="preserve">Форма задания на выполнение бакалаврской работы, дипломной работы, дипломного проекта по направлению подготовки (специальности) представлена в Приложении 1, форма календарного плана выполнения работы – в Приложении 2. Последними этапами плана должны быть предварительная защита, корректировка ВКР и защита ее перед государственной (итоговой) аттестационной комиссией.  </w:t>
      </w:r>
    </w:p>
    <w:p w:rsidR="000805DF" w:rsidRPr="00324A5A" w:rsidRDefault="000805DF" w:rsidP="0001169B">
      <w:pPr>
        <w:spacing w:before="0" w:after="0"/>
        <w:ind w:firstLine="708"/>
        <w:jc w:val="both"/>
      </w:pPr>
      <w:r>
        <w:t>5.1.4. По отдельным разделам ВКР могут назначаться консультанты. Объем консультаций планируется выпускающей кафедрой в пределах времени, отведенного на руководство ВКР в соответствии с Положением о нормах времени для планирования учебной и других видов работ, выполняемых профессорско-преподавательским составом.</w:t>
      </w:r>
    </w:p>
    <w:p w:rsidR="000805DF" w:rsidRPr="00324A5A" w:rsidRDefault="000805DF" w:rsidP="005021C7">
      <w:pPr>
        <w:spacing w:before="0" w:after="0"/>
        <w:ind w:firstLine="708"/>
        <w:jc w:val="both"/>
      </w:pPr>
      <w:r>
        <w:t xml:space="preserve">5.1.5. Для контроля за ходом выполнения ВКР выпускающей кафедрой составляется график консультаций руководителей и консультантов по отдельным разделам работы. </w:t>
      </w:r>
    </w:p>
    <w:p w:rsidR="000805DF" w:rsidRPr="00324A5A" w:rsidRDefault="000805DF" w:rsidP="005021C7">
      <w:pPr>
        <w:spacing w:before="0" w:after="0"/>
        <w:ind w:left="48" w:firstLine="660"/>
        <w:jc w:val="both"/>
      </w:pPr>
      <w:r>
        <w:t>График консультаций размещается на стенде и сайте выпускающей кафедры.</w:t>
      </w:r>
    </w:p>
    <w:p w:rsidR="000805DF" w:rsidRPr="00324A5A" w:rsidRDefault="000805DF" w:rsidP="005021C7">
      <w:pPr>
        <w:spacing w:before="0" w:after="0"/>
        <w:ind w:left="48" w:firstLine="660"/>
        <w:jc w:val="both"/>
      </w:pPr>
    </w:p>
    <w:p w:rsidR="000805DF" w:rsidRPr="00324A5A" w:rsidRDefault="000805DF" w:rsidP="005021C7">
      <w:pPr>
        <w:spacing w:before="0" w:after="0"/>
        <w:ind w:firstLine="720"/>
        <w:jc w:val="both"/>
        <w:rPr>
          <w:b/>
          <w:bCs/>
        </w:rPr>
      </w:pPr>
      <w:r w:rsidRPr="09442C5D">
        <w:rPr>
          <w:b/>
          <w:bCs/>
        </w:rPr>
        <w:t>5.2. Руководство магистерской диссертацией</w:t>
      </w:r>
    </w:p>
    <w:p w:rsidR="000805DF" w:rsidRPr="00324A5A" w:rsidRDefault="000805DF" w:rsidP="005021C7">
      <w:pPr>
        <w:spacing w:before="0" w:after="0"/>
        <w:ind w:firstLine="708"/>
        <w:jc w:val="both"/>
      </w:pPr>
      <w:r>
        <w:t xml:space="preserve">5.2.1. Руководство магистерскими диссертациями осуществляется научными руководителями студентов. </w:t>
      </w:r>
    </w:p>
    <w:p w:rsidR="000805DF" w:rsidRPr="00324A5A" w:rsidRDefault="000805DF" w:rsidP="005021C7">
      <w:pPr>
        <w:spacing w:before="0" w:after="0"/>
        <w:ind w:firstLine="708"/>
        <w:jc w:val="both"/>
      </w:pPr>
      <w:r>
        <w:t>Требования к научному руководителю и его функции регламентируются  Положением о магистратуре.</w:t>
      </w:r>
    </w:p>
    <w:p w:rsidR="000805DF" w:rsidRPr="00324A5A" w:rsidRDefault="000805DF" w:rsidP="005021C7">
      <w:pPr>
        <w:spacing w:before="0" w:after="0"/>
        <w:ind w:firstLine="708"/>
        <w:jc w:val="both"/>
      </w:pPr>
    </w:p>
    <w:p w:rsidR="000805DF" w:rsidRPr="00324A5A" w:rsidRDefault="000805DF" w:rsidP="005021C7">
      <w:pPr>
        <w:spacing w:before="0" w:after="0"/>
        <w:ind w:firstLine="708"/>
        <w:jc w:val="both"/>
      </w:pPr>
    </w:p>
    <w:p w:rsidR="000805DF" w:rsidRPr="00324A5A" w:rsidRDefault="000805DF" w:rsidP="006E1D3B">
      <w:pPr>
        <w:pStyle w:val="1120"/>
        <w:spacing w:line="240" w:lineRule="auto"/>
        <w:ind w:firstLine="0"/>
        <w:jc w:val="center"/>
      </w:pPr>
      <w:bookmarkStart w:id="6" w:name="_Toc274664175"/>
      <w:r w:rsidRPr="00324A5A">
        <w:t xml:space="preserve">6. Порядок разработки и выбора темы выпускной </w:t>
      </w:r>
    </w:p>
    <w:p w:rsidR="000805DF" w:rsidRPr="00324A5A" w:rsidRDefault="000805DF" w:rsidP="006E1D3B">
      <w:pPr>
        <w:pStyle w:val="1120"/>
        <w:spacing w:line="240" w:lineRule="auto"/>
        <w:ind w:firstLine="0"/>
        <w:jc w:val="center"/>
      </w:pPr>
      <w:r>
        <w:t>квалификационной работы</w:t>
      </w:r>
      <w:bookmarkEnd w:id="6"/>
    </w:p>
    <w:p w:rsidR="000805DF" w:rsidRPr="00324A5A" w:rsidRDefault="000805DF" w:rsidP="008A499B">
      <w:pPr>
        <w:pStyle w:val="1120"/>
        <w:spacing w:line="240" w:lineRule="auto"/>
        <w:jc w:val="both"/>
        <w:rPr>
          <w:sz w:val="24"/>
          <w:szCs w:val="24"/>
        </w:rPr>
      </w:pPr>
    </w:p>
    <w:p w:rsidR="000805DF" w:rsidRPr="00324A5A" w:rsidRDefault="000805DF" w:rsidP="008A499B">
      <w:pPr>
        <w:spacing w:before="0" w:after="0"/>
        <w:ind w:firstLine="720"/>
        <w:jc w:val="both"/>
      </w:pPr>
      <w:r>
        <w:t>6.1. Примерная тематика ВКР (перечень разрабатываемых тематических направлений по направлению подготовки, специальности) разрабатывается выпускающей кафедрой и утверждается на заседании кафедры на учебный год.</w:t>
      </w:r>
    </w:p>
    <w:p w:rsidR="000805DF" w:rsidRPr="00324A5A" w:rsidRDefault="000805DF" w:rsidP="008A499B">
      <w:pPr>
        <w:spacing w:before="0" w:after="0"/>
        <w:ind w:firstLine="708"/>
        <w:jc w:val="both"/>
      </w:pPr>
      <w:r>
        <w:t>Тематика ВКР должна быть актуальной, соответствовать современному состоянию и перспективам развития науки, техники, культуры и искусства; должна быть направлена на решение профессиональных задач в соответствии с требованиями ФГОС ВПО (ГОС ВПО) по направлению (специальности).</w:t>
      </w:r>
    </w:p>
    <w:p w:rsidR="000805DF" w:rsidRPr="00324A5A" w:rsidRDefault="000805DF" w:rsidP="008A499B">
      <w:pPr>
        <w:spacing w:before="0" w:after="0"/>
        <w:ind w:firstLine="720"/>
        <w:jc w:val="both"/>
      </w:pPr>
    </w:p>
    <w:p w:rsidR="000805DF" w:rsidRPr="00324A5A" w:rsidRDefault="000805DF" w:rsidP="008A499B">
      <w:pPr>
        <w:spacing w:before="0" w:after="0"/>
        <w:ind w:firstLine="708"/>
        <w:jc w:val="both"/>
        <w:rPr>
          <w:b/>
          <w:bCs/>
        </w:rPr>
      </w:pPr>
      <w:r w:rsidRPr="09442C5D">
        <w:rPr>
          <w:b/>
          <w:bCs/>
        </w:rPr>
        <w:t>6.2. Порядок разработки и выбора темы бакалаврской работы, дипломной работы, дипломного проекта</w:t>
      </w:r>
    </w:p>
    <w:p w:rsidR="000805DF" w:rsidRPr="00324A5A" w:rsidRDefault="000805DF" w:rsidP="008A499B">
      <w:pPr>
        <w:spacing w:before="0" w:after="0"/>
        <w:ind w:firstLine="708"/>
        <w:jc w:val="both"/>
      </w:pPr>
      <w:r>
        <w:t>6.2.1. Примерная тематика ВКР доводится до сведения студентов-выпускников не позднее семестра, предшествующего семестру, в котором предусмотрена защита ВКР по графику учебного процесса.</w:t>
      </w:r>
    </w:p>
    <w:p w:rsidR="000805DF" w:rsidRPr="00324A5A" w:rsidRDefault="000805DF" w:rsidP="008A499B">
      <w:pPr>
        <w:spacing w:before="0" w:after="0"/>
        <w:ind w:firstLine="708"/>
        <w:jc w:val="both"/>
      </w:pPr>
      <w:r>
        <w:t>Студенту предоставляется право выбора темы</w:t>
      </w:r>
      <w:r w:rsidRPr="09442C5D">
        <w:rPr>
          <w:i/>
          <w:iCs/>
        </w:rPr>
        <w:t xml:space="preserve">. </w:t>
      </w:r>
      <w:r>
        <w:t xml:space="preserve">Тема может быть предложена студентом при условии обоснования целесообразности ее разработки.  </w:t>
      </w:r>
    </w:p>
    <w:p w:rsidR="000805DF" w:rsidRPr="00324A5A" w:rsidRDefault="000805DF" w:rsidP="008A499B">
      <w:pPr>
        <w:spacing w:before="0" w:after="0"/>
        <w:ind w:firstLine="708"/>
        <w:jc w:val="both"/>
      </w:pPr>
      <w:r>
        <w:t>6.2.2. Рекомендуется определять тему ВКР на стадии курсового проектирования (выполнения курсовых работ).</w:t>
      </w:r>
    </w:p>
    <w:p w:rsidR="000805DF" w:rsidRPr="00324A5A" w:rsidRDefault="000805DF" w:rsidP="008A499B">
      <w:pPr>
        <w:spacing w:before="0" w:after="0"/>
        <w:ind w:firstLine="708"/>
        <w:jc w:val="both"/>
      </w:pPr>
      <w:r>
        <w:t>6.2.3. По решению выпускающей кафедры может быть сформулирована комплексная тема, разрабатываемая несколькими студентами. Каждый этап комплексной работы имеет свое название, вытекающее из общей формулировки темы, выполняется одним студентом и оформляется отдельной пояснительной запиской. По творческим направлениям подготовки и специальностям допускается оформление одной пояснительной записки.</w:t>
      </w:r>
    </w:p>
    <w:p w:rsidR="000805DF" w:rsidRPr="00324A5A" w:rsidRDefault="000805DF" w:rsidP="008A499B">
      <w:pPr>
        <w:spacing w:before="0" w:after="0"/>
        <w:ind w:firstLine="708"/>
        <w:jc w:val="both"/>
      </w:pPr>
      <w:r>
        <w:t>6.2.4. Предварительное закрепление студентов за темами и руководителями осуществляется на основании заявлений студентов на имя заведующего кафедрой, обсуждается на заседании кафедры и фиксируется в протоколе.</w:t>
      </w:r>
    </w:p>
    <w:p w:rsidR="000805DF" w:rsidRDefault="000805DF" w:rsidP="008A499B">
      <w:pPr>
        <w:spacing w:before="0" w:after="0"/>
        <w:ind w:firstLine="708"/>
        <w:jc w:val="both"/>
      </w:pPr>
      <w:r>
        <w:t xml:space="preserve">6.2.5. Темы ВКР с указанием руководителей утверждаются распоряжением заместителя директора института по учебной работе (декана факультета) по представлению выпускающей кафедры в течение недели с начала срока, отведенного для подготовки и защиты ВКР, по графику учебного процесса.  </w:t>
      </w:r>
    </w:p>
    <w:p w:rsidR="000805DF" w:rsidRDefault="000805DF" w:rsidP="00D55820">
      <w:pPr>
        <w:spacing w:before="0" w:after="0"/>
        <w:ind w:firstLine="708"/>
        <w:jc w:val="both"/>
      </w:pPr>
      <w:r>
        <w:t xml:space="preserve">6.2.6. В порядке исключения возможно уточнение темы ВКР не позднее одной недели до начала защиты по графику. Уточнение темы утверждается распоряжением заместителя директора института по учебной работе (декана факультета) по представлению заведующего кафедрой на основании выписки из протокола заседания выпускающей кафедры. </w:t>
      </w:r>
    </w:p>
    <w:p w:rsidR="000805DF" w:rsidRPr="00324A5A" w:rsidRDefault="000805DF" w:rsidP="00E647AC">
      <w:pPr>
        <w:spacing w:before="0" w:after="0"/>
        <w:jc w:val="both"/>
      </w:pPr>
    </w:p>
    <w:p w:rsidR="000805DF" w:rsidRPr="00324A5A" w:rsidRDefault="000805DF" w:rsidP="008A499B">
      <w:pPr>
        <w:spacing w:before="0" w:after="0"/>
        <w:ind w:firstLine="708"/>
        <w:jc w:val="both"/>
        <w:rPr>
          <w:b/>
          <w:bCs/>
        </w:rPr>
      </w:pPr>
      <w:r w:rsidRPr="09442C5D">
        <w:rPr>
          <w:b/>
          <w:bCs/>
        </w:rPr>
        <w:t>6.3. Порядок разработки и выбора темы магистерской диссертации</w:t>
      </w:r>
    </w:p>
    <w:p w:rsidR="000805DF" w:rsidRPr="00324A5A" w:rsidRDefault="000805DF" w:rsidP="008A499B">
      <w:pPr>
        <w:spacing w:before="0" w:after="0"/>
        <w:ind w:firstLine="708"/>
        <w:jc w:val="both"/>
      </w:pPr>
      <w:r>
        <w:t xml:space="preserve">6.3.1. Тематика ВКР магистров разрабатывается руководителем магистерской программы. </w:t>
      </w:r>
    </w:p>
    <w:p w:rsidR="000805DF" w:rsidRPr="00324A5A" w:rsidRDefault="000805DF" w:rsidP="008A499B">
      <w:pPr>
        <w:spacing w:before="0" w:after="0"/>
        <w:ind w:firstLine="708"/>
        <w:jc w:val="both"/>
      </w:pPr>
      <w:r>
        <w:t xml:space="preserve">6.3.2. Примерная тематика магистерских диссертаций доводится до сведения студентов не позднее 10 сентября первого года обучения. Конкретная тема определяется научным руководителем совместно со студентом и руководителем магистерской программы. При этом принимаются во внимание пожелания предприятия, организации, где работает или будет работать студент. Студент может предложить свою тему диссертации с обоснованием целесообразности ее разработки. </w:t>
      </w:r>
    </w:p>
    <w:p w:rsidR="000805DF" w:rsidRPr="00324A5A" w:rsidRDefault="000805DF" w:rsidP="008A499B">
      <w:pPr>
        <w:spacing w:before="0" w:after="0"/>
        <w:ind w:firstLine="708"/>
        <w:jc w:val="both"/>
      </w:pPr>
      <w:r>
        <w:t>6.3.3. Темы магистерских диссертаций утверждаются на заседании выпускающей кафедры и отражаются в Индивидуальных планах студентов в соответствии с требованиями Положения о магистратуре.</w:t>
      </w:r>
    </w:p>
    <w:p w:rsidR="000805DF" w:rsidRPr="00324A5A" w:rsidRDefault="000805DF" w:rsidP="008A499B">
      <w:pPr>
        <w:spacing w:before="0" w:after="0"/>
        <w:ind w:firstLine="709"/>
        <w:jc w:val="both"/>
      </w:pPr>
      <w:r>
        <w:t xml:space="preserve">6.3.4. Студенты готовят реферат по теме выбранной магистерской диссертации с обоснованием целесообразности ее разработки и актуальности. В реферат включаются анализ существующей ситуации в соответствующей области, выявление проблемных мест, недостатков и как результат данного анализа – формулировка цели работы как средство устранения выявленной проблемы. </w:t>
      </w:r>
    </w:p>
    <w:p w:rsidR="000805DF" w:rsidRPr="00324A5A" w:rsidRDefault="000805DF" w:rsidP="008A499B">
      <w:pPr>
        <w:spacing w:before="0" w:after="0"/>
        <w:ind w:firstLine="708"/>
        <w:jc w:val="both"/>
      </w:pPr>
      <w:r>
        <w:t>Объем реферата – 8-12 страниц стандартного печатного текста.</w:t>
      </w:r>
    </w:p>
    <w:p w:rsidR="000805DF" w:rsidRPr="00324A5A" w:rsidRDefault="000805DF" w:rsidP="008A499B">
      <w:pPr>
        <w:pStyle w:val="BodyTextIndent3"/>
        <w:ind w:firstLine="708"/>
        <w:rPr>
          <w:sz w:val="24"/>
          <w:szCs w:val="24"/>
        </w:rPr>
      </w:pPr>
      <w:r w:rsidRPr="09442C5D">
        <w:rPr>
          <w:sz w:val="24"/>
          <w:szCs w:val="24"/>
        </w:rPr>
        <w:t xml:space="preserve">Конкретные требования к реферату определяются выпускающими кафедрами и отражаются в учебно-методических пособиях по выполнению ВКР. </w:t>
      </w:r>
    </w:p>
    <w:p w:rsidR="000805DF" w:rsidRPr="00324A5A" w:rsidRDefault="000805DF" w:rsidP="008A499B">
      <w:pPr>
        <w:spacing w:before="0" w:after="0"/>
        <w:ind w:firstLine="708"/>
        <w:jc w:val="both"/>
      </w:pPr>
      <w:r>
        <w:t xml:space="preserve">6.3.5. Темы магистерских диссертаций с указанием руководителей утверждаются распоряжением заместителя директора института по учебной работе (декана факультета) по представлению выпускающей кафедры в течение недели с начала срока, отведенного для подготовки и защиты ВКР, по графику учебного процесса.  </w:t>
      </w:r>
    </w:p>
    <w:p w:rsidR="000805DF" w:rsidRPr="00035095" w:rsidRDefault="000805DF" w:rsidP="008A499B">
      <w:pPr>
        <w:spacing w:before="0" w:after="0"/>
        <w:ind w:firstLine="708"/>
        <w:jc w:val="both"/>
      </w:pPr>
    </w:p>
    <w:p w:rsidR="000805DF" w:rsidRPr="00035095" w:rsidRDefault="000805DF" w:rsidP="00A8101A">
      <w:pPr>
        <w:spacing w:before="0" w:after="0"/>
        <w:jc w:val="both"/>
      </w:pPr>
    </w:p>
    <w:p w:rsidR="000805DF" w:rsidRPr="00324A5A" w:rsidRDefault="000805DF" w:rsidP="006E1D3B">
      <w:pPr>
        <w:pStyle w:val="1120"/>
        <w:spacing w:line="240" w:lineRule="auto"/>
        <w:ind w:firstLine="0"/>
        <w:jc w:val="center"/>
      </w:pPr>
      <w:bookmarkStart w:id="7" w:name="_Toc274664176"/>
      <w:r w:rsidRPr="00324A5A">
        <w:t>7. Требования к структуре, содержанию и оформлению выпускной квалификационной работы</w:t>
      </w:r>
      <w:bookmarkEnd w:id="7"/>
    </w:p>
    <w:p w:rsidR="000805DF" w:rsidRPr="00324A5A" w:rsidRDefault="000805DF" w:rsidP="008A499B">
      <w:pPr>
        <w:pStyle w:val="1120"/>
        <w:spacing w:line="240" w:lineRule="auto"/>
        <w:jc w:val="both"/>
        <w:rPr>
          <w:sz w:val="24"/>
          <w:szCs w:val="24"/>
        </w:rPr>
      </w:pPr>
    </w:p>
    <w:p w:rsidR="000805DF" w:rsidRDefault="000805DF" w:rsidP="00836FF4">
      <w:pPr>
        <w:spacing w:before="0" w:after="0"/>
        <w:ind w:firstLine="709"/>
        <w:jc w:val="both"/>
        <w:rPr>
          <w:b/>
          <w:bCs/>
        </w:rPr>
      </w:pPr>
      <w:bookmarkStart w:id="8" w:name="_Toc274664177"/>
      <w:r>
        <w:t xml:space="preserve">7.1. </w:t>
      </w:r>
      <w:r w:rsidRPr="0022085C">
        <w:t>ВКР рассматривается как единая система решения профессиональной задачи.</w:t>
      </w:r>
    </w:p>
    <w:p w:rsidR="000805DF" w:rsidRPr="0022085C" w:rsidRDefault="000805DF" w:rsidP="00836FF4">
      <w:pPr>
        <w:spacing w:before="0" w:after="0"/>
        <w:ind w:firstLine="709"/>
        <w:jc w:val="both"/>
      </w:pPr>
      <w:r>
        <w:t>7.2. Рекомендуемая структурно-логическая схема выполнения ВКР (Приложение 4).</w:t>
      </w:r>
    </w:p>
    <w:p w:rsidR="000805DF" w:rsidRDefault="000805DF" w:rsidP="00836FF4">
      <w:pPr>
        <w:spacing w:before="0" w:after="0"/>
        <w:jc w:val="both"/>
        <w:rPr>
          <w:b/>
          <w:bCs/>
        </w:rPr>
      </w:pPr>
    </w:p>
    <w:p w:rsidR="000805DF" w:rsidRPr="00324A5A" w:rsidRDefault="000805DF" w:rsidP="00836FF4">
      <w:pPr>
        <w:spacing w:before="0" w:after="0"/>
        <w:ind w:firstLine="709"/>
        <w:jc w:val="both"/>
      </w:pPr>
      <w:r w:rsidRPr="09442C5D">
        <w:rPr>
          <w:color w:val="FF0000"/>
        </w:rPr>
        <w:t>7.3. Структура бакалаврской работы</w:t>
      </w:r>
      <w:r w:rsidRPr="09442C5D">
        <w:rPr>
          <w:b/>
          <w:bCs/>
        </w:rPr>
        <w:t>, дипломной работы, дипломного проекта</w:t>
      </w:r>
    </w:p>
    <w:p w:rsidR="000805DF" w:rsidRPr="00B24FAC" w:rsidRDefault="000805DF" w:rsidP="00836FF4">
      <w:pPr>
        <w:spacing w:before="0" w:after="0"/>
        <w:ind w:firstLine="709"/>
        <w:jc w:val="both"/>
      </w:pPr>
      <w:r w:rsidRPr="09442C5D">
        <w:rPr>
          <w:color w:val="FF0000"/>
        </w:rPr>
        <w:t>7.3.1.</w:t>
      </w:r>
      <w:r w:rsidRPr="09442C5D">
        <w:rPr>
          <w:b/>
          <w:bCs/>
          <w:color w:val="FF0000"/>
        </w:rPr>
        <w:t xml:space="preserve"> Бакалаврская работа</w:t>
      </w:r>
      <w:r w:rsidRPr="09442C5D">
        <w:rPr>
          <w:b/>
          <w:bCs/>
        </w:rPr>
        <w:t xml:space="preserve"> </w:t>
      </w:r>
      <w:r>
        <w:t>может быть выполнена в форме работы или проекта:</w:t>
      </w:r>
    </w:p>
    <w:p w:rsidR="000805DF" w:rsidRPr="00B24FAC" w:rsidRDefault="000805DF" w:rsidP="00836FF4">
      <w:pPr>
        <w:spacing w:before="0" w:after="0"/>
        <w:ind w:firstLine="709"/>
        <w:jc w:val="both"/>
      </w:pPr>
      <w:r>
        <w:t>а) работа включает теоретическую и практическую части. Объем работы – 40-60 страниц стандартного печатного текста.  Дополнительно в бакалаврскую работу могут быть включены плакаты, планшеты, стенды, макеты, натурные образцы и модели, презентации и др.;</w:t>
      </w:r>
    </w:p>
    <w:p w:rsidR="000805DF" w:rsidRPr="00324A5A" w:rsidRDefault="000805DF" w:rsidP="00836FF4">
      <w:pPr>
        <w:spacing w:before="0" w:after="0"/>
        <w:ind w:firstLine="709"/>
        <w:jc w:val="both"/>
      </w:pPr>
      <w:r>
        <w:t>б) проект включает пояснительную записку объемом 40-60 страниц стандартного печатного текста и графическую часть из 6-10 чертежей и плакатов (формат А1). Чертежи могут быть выполнены с использованием современных компьютерных технологий и представлены на электронном носителе.</w:t>
      </w:r>
    </w:p>
    <w:p w:rsidR="000805DF" w:rsidRPr="00324A5A" w:rsidRDefault="000805DF" w:rsidP="00836FF4">
      <w:pPr>
        <w:spacing w:before="0" w:after="0"/>
        <w:ind w:firstLine="709"/>
        <w:jc w:val="both"/>
      </w:pPr>
      <w:r>
        <w:t xml:space="preserve">7.3.2. </w:t>
      </w:r>
      <w:r w:rsidRPr="09442C5D">
        <w:rPr>
          <w:b/>
          <w:bCs/>
        </w:rPr>
        <w:t>Дипломная работа</w:t>
      </w:r>
      <w:r>
        <w:t xml:space="preserve"> включает теоретическую и практическую части. Объем работы – 70-90 страниц стандартного печатного текста. Дополнительно в ВКР могут быть включены плакаты, планшеты, стенды, макеты, натурные образцы и модели, презентации и др.</w:t>
      </w:r>
    </w:p>
    <w:p w:rsidR="000805DF" w:rsidRPr="00324A5A" w:rsidRDefault="000805DF" w:rsidP="00836FF4">
      <w:pPr>
        <w:spacing w:before="0" w:after="0"/>
        <w:ind w:firstLine="709"/>
        <w:jc w:val="both"/>
      </w:pPr>
      <w:r>
        <w:t xml:space="preserve">7.3.3. </w:t>
      </w:r>
      <w:r w:rsidRPr="09442C5D">
        <w:rPr>
          <w:b/>
          <w:bCs/>
        </w:rPr>
        <w:t>Дипломный проект</w:t>
      </w:r>
      <w:r>
        <w:t xml:space="preserve">  включает пояснительную записку объемом 70-90 страниц (по техническим направлениям подготовки – до 130 страниц) стандартного печатного текста и графическую часть из 8-12 чертежей и плакатов (формат А1). Чертежи могут быть выполнены с использованием современных компьютерных технологий и представлены на электронном носителе.</w:t>
      </w:r>
    </w:p>
    <w:p w:rsidR="000805DF" w:rsidRPr="00324A5A" w:rsidRDefault="000805DF" w:rsidP="00836FF4">
      <w:pPr>
        <w:spacing w:before="0" w:after="0"/>
        <w:ind w:firstLine="709"/>
        <w:jc w:val="both"/>
      </w:pPr>
      <w:r>
        <w:t xml:space="preserve">7.3.4. Структура бакалаврской работы, дипломной работы, дипломного проекта включает в себя следующие элементы: </w:t>
      </w:r>
    </w:p>
    <w:p w:rsidR="000805DF" w:rsidRPr="00324A5A" w:rsidRDefault="000805DF" w:rsidP="00836FF4">
      <w:pPr>
        <w:spacing w:before="0" w:after="0"/>
        <w:ind w:firstLine="709"/>
        <w:jc w:val="both"/>
      </w:pPr>
      <w:r>
        <w:t xml:space="preserve">а) титульный лист (Приложение 5); </w:t>
      </w:r>
    </w:p>
    <w:p w:rsidR="000805DF" w:rsidRPr="00324A5A" w:rsidRDefault="000805DF" w:rsidP="00836FF4">
      <w:pPr>
        <w:spacing w:before="0" w:after="0"/>
        <w:ind w:firstLine="709"/>
        <w:jc w:val="both"/>
      </w:pPr>
      <w:r>
        <w:t>б) задание на выполнение ВКР (Приложение 1);</w:t>
      </w:r>
    </w:p>
    <w:p w:rsidR="000805DF" w:rsidRPr="00324A5A" w:rsidRDefault="000805DF" w:rsidP="00836FF4">
      <w:pPr>
        <w:spacing w:before="0" w:after="0"/>
        <w:ind w:firstLine="709"/>
        <w:jc w:val="both"/>
      </w:pPr>
      <w:r>
        <w:t>в) календарный план выполнения ВКР (Приложение 2);</w:t>
      </w:r>
    </w:p>
    <w:p w:rsidR="000805DF" w:rsidRPr="00324A5A" w:rsidRDefault="000805DF" w:rsidP="00836FF4">
      <w:pPr>
        <w:spacing w:before="0" w:after="0"/>
        <w:ind w:firstLine="709"/>
        <w:jc w:val="both"/>
      </w:pPr>
      <w:r>
        <w:t xml:space="preserve">г) аннотацию; </w:t>
      </w:r>
    </w:p>
    <w:p w:rsidR="000805DF" w:rsidRPr="00324A5A" w:rsidRDefault="000805DF" w:rsidP="00836FF4">
      <w:pPr>
        <w:spacing w:before="0" w:after="0"/>
        <w:ind w:firstLine="709"/>
        <w:jc w:val="both"/>
      </w:pPr>
      <w:r>
        <w:t xml:space="preserve">д) содержание (оглавление); </w:t>
      </w:r>
    </w:p>
    <w:p w:rsidR="000805DF" w:rsidRPr="00324A5A" w:rsidRDefault="000805DF" w:rsidP="00836FF4">
      <w:pPr>
        <w:spacing w:before="0" w:after="0"/>
        <w:ind w:firstLine="709"/>
        <w:jc w:val="both"/>
      </w:pPr>
      <w:r>
        <w:t xml:space="preserve">е) введение; </w:t>
      </w:r>
    </w:p>
    <w:p w:rsidR="000805DF" w:rsidRPr="00324A5A" w:rsidRDefault="000805DF" w:rsidP="00836FF4">
      <w:pPr>
        <w:spacing w:before="0" w:after="0"/>
        <w:ind w:firstLine="709"/>
        <w:jc w:val="both"/>
      </w:pPr>
      <w:r>
        <w:t xml:space="preserve">ж) основную часть (разделы, главы); </w:t>
      </w:r>
    </w:p>
    <w:p w:rsidR="000805DF" w:rsidRPr="00324A5A" w:rsidRDefault="000805DF" w:rsidP="00836FF4">
      <w:pPr>
        <w:spacing w:before="0" w:after="0"/>
        <w:ind w:firstLine="709"/>
        <w:jc w:val="both"/>
      </w:pPr>
      <w:r>
        <w:t xml:space="preserve">и) заключение; </w:t>
      </w:r>
    </w:p>
    <w:p w:rsidR="000805DF" w:rsidRPr="00324A5A" w:rsidRDefault="000805DF" w:rsidP="00836FF4">
      <w:pPr>
        <w:spacing w:before="0" w:after="0"/>
        <w:ind w:firstLine="709"/>
        <w:jc w:val="both"/>
      </w:pPr>
      <w:r>
        <w:t xml:space="preserve">к) список используемой литературы и (или) источников; </w:t>
      </w:r>
    </w:p>
    <w:p w:rsidR="000805DF" w:rsidRPr="00324A5A" w:rsidRDefault="000805DF" w:rsidP="00836FF4">
      <w:pPr>
        <w:spacing w:before="0" w:after="0"/>
        <w:ind w:firstLine="709"/>
        <w:jc w:val="both"/>
      </w:pPr>
      <w:r>
        <w:t xml:space="preserve">л) приложение. </w:t>
      </w:r>
    </w:p>
    <w:p w:rsidR="000805DF" w:rsidRPr="0022085C" w:rsidRDefault="000805DF" w:rsidP="008A47BB">
      <w:pPr>
        <w:spacing w:before="0" w:after="0"/>
        <w:ind w:firstLine="709"/>
        <w:jc w:val="both"/>
      </w:pPr>
      <w:r>
        <w:t xml:space="preserve">7.3.5. </w:t>
      </w:r>
      <w:r w:rsidRPr="09442C5D">
        <w:rPr>
          <w:b/>
          <w:bCs/>
        </w:rPr>
        <w:t>Аннотация на</w:t>
      </w:r>
      <w:r w:rsidRPr="09442C5D">
        <w:rPr>
          <w:b/>
          <w:bCs/>
          <w:i/>
          <w:iCs/>
        </w:rPr>
        <w:t xml:space="preserve"> </w:t>
      </w:r>
      <w:r w:rsidRPr="09442C5D">
        <w:rPr>
          <w:b/>
          <w:bCs/>
        </w:rPr>
        <w:t>ВКР бакалавра и специалиста</w:t>
      </w:r>
      <w:r>
        <w:t xml:space="preserve"> должна содержать характеристику темы, ее актуальность, краткие сведения о цели и задачах работы, структуре и объеме выполненной работы.</w:t>
      </w:r>
    </w:p>
    <w:p w:rsidR="000805DF" w:rsidRPr="00324A5A" w:rsidRDefault="000805DF" w:rsidP="00965F38">
      <w:pPr>
        <w:spacing w:before="0" w:after="0"/>
        <w:jc w:val="both"/>
        <w:rPr>
          <w:b/>
          <w:bCs/>
        </w:rPr>
      </w:pPr>
    </w:p>
    <w:p w:rsidR="000805DF" w:rsidRPr="00324A5A" w:rsidRDefault="000805DF" w:rsidP="00836FF4">
      <w:pPr>
        <w:spacing w:before="0" w:after="0"/>
        <w:ind w:firstLine="709"/>
        <w:jc w:val="both"/>
        <w:rPr>
          <w:b/>
          <w:bCs/>
        </w:rPr>
      </w:pPr>
      <w:r w:rsidRPr="09442C5D">
        <w:rPr>
          <w:b/>
          <w:bCs/>
        </w:rPr>
        <w:t>7.4. Структура магистерской диссертации</w:t>
      </w:r>
    </w:p>
    <w:p w:rsidR="000805DF" w:rsidRPr="00324A5A" w:rsidRDefault="000805DF" w:rsidP="00836FF4">
      <w:pPr>
        <w:spacing w:before="0" w:after="0"/>
        <w:ind w:firstLine="709"/>
        <w:jc w:val="both"/>
      </w:pPr>
      <w:r>
        <w:t>7.4.1. Объем магистерской диссертации – 90-130 страниц стандартного печатного текста. Дополнительно в ВКР могут быть включены плакаты, планшеты, стенды, макеты, натурные образцы и модели, презентации и др.</w:t>
      </w:r>
    </w:p>
    <w:p w:rsidR="000805DF" w:rsidRPr="00324A5A" w:rsidRDefault="000805DF" w:rsidP="00836FF4">
      <w:pPr>
        <w:spacing w:before="0" w:after="0"/>
        <w:ind w:firstLine="708"/>
        <w:jc w:val="both"/>
      </w:pPr>
      <w:r>
        <w:t xml:space="preserve">7.4.2. Структура магистерской диссертации включает в себя следующие элементы: </w:t>
      </w:r>
    </w:p>
    <w:p w:rsidR="000805DF" w:rsidRPr="00324A5A" w:rsidRDefault="000805DF" w:rsidP="00836FF4">
      <w:pPr>
        <w:spacing w:before="0" w:after="0"/>
        <w:ind w:firstLine="709"/>
        <w:jc w:val="both"/>
      </w:pPr>
      <w:r>
        <w:t xml:space="preserve">а) титульный лист (Приложение 6); </w:t>
      </w:r>
    </w:p>
    <w:p w:rsidR="000805DF" w:rsidRPr="00324A5A" w:rsidRDefault="000805DF" w:rsidP="00836FF4">
      <w:pPr>
        <w:spacing w:before="0" w:after="0"/>
        <w:ind w:firstLine="709"/>
        <w:jc w:val="both"/>
      </w:pPr>
      <w:r>
        <w:t>б) содержание (оглавление);</w:t>
      </w:r>
    </w:p>
    <w:p w:rsidR="000805DF" w:rsidRPr="00324A5A" w:rsidRDefault="000805DF" w:rsidP="00836FF4">
      <w:pPr>
        <w:spacing w:before="0" w:after="0"/>
        <w:ind w:firstLine="709"/>
        <w:jc w:val="both"/>
      </w:pPr>
      <w:r>
        <w:t>в) введение;</w:t>
      </w:r>
    </w:p>
    <w:p w:rsidR="000805DF" w:rsidRPr="00324A5A" w:rsidRDefault="000805DF" w:rsidP="00836FF4">
      <w:pPr>
        <w:spacing w:before="0" w:after="0"/>
        <w:ind w:firstLine="709"/>
        <w:jc w:val="both"/>
      </w:pPr>
      <w:r>
        <w:t>г) основную часть (разделы, главы);</w:t>
      </w:r>
    </w:p>
    <w:p w:rsidR="000805DF" w:rsidRPr="00324A5A" w:rsidRDefault="000805DF" w:rsidP="00836FF4">
      <w:pPr>
        <w:spacing w:before="0" w:after="0"/>
        <w:ind w:firstLine="709"/>
        <w:jc w:val="both"/>
      </w:pPr>
      <w:r>
        <w:t>д) заключение;</w:t>
      </w:r>
    </w:p>
    <w:p w:rsidR="000805DF" w:rsidRPr="00324A5A" w:rsidRDefault="000805DF" w:rsidP="00836FF4">
      <w:pPr>
        <w:spacing w:before="0" w:after="0"/>
        <w:ind w:firstLine="709"/>
        <w:jc w:val="both"/>
      </w:pPr>
      <w:r>
        <w:t>е) список используемой литературы и (или) источников;</w:t>
      </w:r>
    </w:p>
    <w:p w:rsidR="000805DF" w:rsidRPr="00324A5A" w:rsidRDefault="000805DF" w:rsidP="00836FF4">
      <w:pPr>
        <w:spacing w:before="0" w:after="0"/>
        <w:ind w:firstLine="709"/>
        <w:jc w:val="both"/>
      </w:pPr>
      <w:r>
        <w:t>ж) приложение.</w:t>
      </w:r>
    </w:p>
    <w:p w:rsidR="000805DF" w:rsidRPr="00324A5A" w:rsidRDefault="000805DF" w:rsidP="00836FF4">
      <w:pPr>
        <w:spacing w:before="0" w:after="0"/>
        <w:ind w:firstLine="709"/>
        <w:jc w:val="both"/>
      </w:pPr>
      <w:r>
        <w:t xml:space="preserve">7.4.3. К магистерской диссертации прилагается </w:t>
      </w:r>
      <w:r w:rsidRPr="09442C5D">
        <w:rPr>
          <w:b/>
          <w:bCs/>
        </w:rPr>
        <w:t>автореферат</w:t>
      </w:r>
      <w:r>
        <w:t xml:space="preserve"> </w:t>
      </w:r>
      <w:r w:rsidRPr="09442C5D">
        <w:rPr>
          <w:b/>
          <w:bCs/>
        </w:rPr>
        <w:t>магистерской диссертации</w:t>
      </w:r>
      <w:r>
        <w:t xml:space="preserve"> – составленный студентом реферат проведенного им исследования. Объем автореферата – 10-15 страниц стандартного печатного текста.</w:t>
      </w:r>
    </w:p>
    <w:p w:rsidR="000805DF" w:rsidRPr="00324A5A" w:rsidRDefault="000805DF" w:rsidP="00836FF4">
      <w:pPr>
        <w:spacing w:before="0" w:after="0"/>
        <w:ind w:firstLine="709"/>
        <w:jc w:val="both"/>
      </w:pPr>
      <w:r>
        <w:t xml:space="preserve">7.4.3.1. </w:t>
      </w:r>
      <w:r w:rsidRPr="09442C5D">
        <w:rPr>
          <w:b/>
          <w:bCs/>
        </w:rPr>
        <w:t>Автореферат магистерской диссертации</w:t>
      </w:r>
      <w:r>
        <w:t xml:space="preserve"> включает:</w:t>
      </w:r>
    </w:p>
    <w:p w:rsidR="000805DF" w:rsidRPr="00324A5A" w:rsidRDefault="000805DF" w:rsidP="00836FF4">
      <w:pPr>
        <w:spacing w:before="0" w:after="0"/>
        <w:ind w:firstLine="709"/>
        <w:jc w:val="both"/>
      </w:pPr>
      <w:r>
        <w:t>а) общую характеристику работы: актуальность, цель, объект, предмет, задачи исследования; новизна исследования; методы или методология проведения исследования; теоретическая, научная, практическая значимость исследования; научная обоснованность и достоверность; научные положения и результаты исследования, выносимые на защиту; апробация результатов исследования; личный вклад автора в исследование; структура и объем магистерской диссертации;</w:t>
      </w:r>
    </w:p>
    <w:p w:rsidR="000805DF" w:rsidRPr="00324A5A" w:rsidRDefault="000805DF" w:rsidP="00836FF4">
      <w:pPr>
        <w:spacing w:before="0" w:after="0"/>
        <w:ind w:firstLine="709"/>
        <w:jc w:val="both"/>
      </w:pPr>
      <w:r>
        <w:t>б) основное содержание работы;</w:t>
      </w:r>
    </w:p>
    <w:p w:rsidR="000805DF" w:rsidRPr="00324A5A" w:rsidRDefault="000805DF" w:rsidP="00836FF4">
      <w:pPr>
        <w:spacing w:before="0" w:after="0"/>
        <w:ind w:firstLine="709"/>
        <w:jc w:val="both"/>
      </w:pPr>
      <w:r>
        <w:t>в) основные выводы и результаты;</w:t>
      </w:r>
    </w:p>
    <w:p w:rsidR="000805DF" w:rsidRPr="00324A5A" w:rsidRDefault="000805DF" w:rsidP="00836FF4">
      <w:pPr>
        <w:spacing w:before="0" w:after="0"/>
        <w:ind w:firstLine="709"/>
        <w:jc w:val="both"/>
      </w:pPr>
      <w:r>
        <w:t>г) список публикаций, включающий работы по теме диссертации (при наличии).</w:t>
      </w:r>
    </w:p>
    <w:p w:rsidR="000805DF" w:rsidRPr="00324A5A" w:rsidRDefault="000805DF" w:rsidP="00836FF4">
      <w:pPr>
        <w:pStyle w:val="BodyTextIndent3"/>
        <w:ind w:firstLine="0"/>
        <w:rPr>
          <w:sz w:val="24"/>
          <w:szCs w:val="24"/>
        </w:rPr>
      </w:pPr>
    </w:p>
    <w:p w:rsidR="000805DF" w:rsidRPr="0022085C" w:rsidRDefault="000805DF" w:rsidP="00836FF4">
      <w:pPr>
        <w:spacing w:before="0" w:after="0"/>
        <w:ind w:firstLine="709"/>
        <w:jc w:val="both"/>
      </w:pPr>
      <w:r>
        <w:t>7.5. Конкретные требования к задачам, структуре, содержанию, оформлению, порядку и методике выполнения ВКР, критерии оценки ВКР, требования к автореферату магистерской диссертации определяются выпускающими кафедрами на основании ФГОС ВПО (ГОС ВПО), методических рекомендаций Учебно-методических объединений по направлениям подготовки (специальностям), настоящего Положения и отражаются в учебно-методических пособиях по выполнению ВКР.</w:t>
      </w:r>
    </w:p>
    <w:p w:rsidR="000805DF" w:rsidRDefault="000805DF" w:rsidP="00836FF4">
      <w:pPr>
        <w:spacing w:before="0" w:after="0"/>
        <w:ind w:firstLine="709"/>
        <w:jc w:val="both"/>
      </w:pPr>
    </w:p>
    <w:p w:rsidR="000805DF" w:rsidRPr="00324A5A" w:rsidRDefault="000805DF" w:rsidP="00A84159">
      <w:pPr>
        <w:spacing w:before="0" w:after="0"/>
        <w:ind w:firstLine="709"/>
        <w:jc w:val="both"/>
        <w:rPr>
          <w:b/>
          <w:bCs/>
        </w:rPr>
      </w:pPr>
      <w:r w:rsidRPr="09442C5D">
        <w:rPr>
          <w:b/>
          <w:bCs/>
        </w:rPr>
        <w:t>7.6. Требования к оформлению ВКР</w:t>
      </w:r>
    </w:p>
    <w:p w:rsidR="000805DF" w:rsidRPr="00324A5A" w:rsidRDefault="000805DF" w:rsidP="00A84159">
      <w:pPr>
        <w:spacing w:before="0" w:after="0"/>
        <w:ind w:firstLine="709"/>
        <w:jc w:val="both"/>
      </w:pPr>
      <w:r>
        <w:t>7.6.1. Оформление ВКР должно соответствовать действующим стандартам (п. 2.2. настоящего документа).</w:t>
      </w:r>
    </w:p>
    <w:p w:rsidR="000805DF" w:rsidRDefault="000805DF" w:rsidP="00A84159">
      <w:pPr>
        <w:spacing w:before="0" w:after="0"/>
        <w:ind w:firstLine="709"/>
        <w:jc w:val="both"/>
      </w:pPr>
      <w:r>
        <w:t>7.6.2. ВКР оформляется в виде рукописи в печатном виде с использованием компьютера.</w:t>
      </w:r>
    </w:p>
    <w:p w:rsidR="000805DF" w:rsidRPr="00324A5A" w:rsidRDefault="000805DF" w:rsidP="00A84159">
      <w:pPr>
        <w:spacing w:before="0" w:after="0"/>
        <w:ind w:firstLine="709"/>
        <w:jc w:val="both"/>
      </w:pPr>
      <w:r>
        <w:t>7.6.3. ВКР (пояснительная записка) должна быть переплетена в твердую обложку.</w:t>
      </w:r>
    </w:p>
    <w:p w:rsidR="000805DF" w:rsidRDefault="000805DF" w:rsidP="00836FF4">
      <w:pPr>
        <w:spacing w:before="0" w:after="0"/>
        <w:ind w:firstLine="709"/>
        <w:jc w:val="both"/>
      </w:pPr>
      <w:r>
        <w:t>7.6.4. ВКР подлежат обязательному нормоконтролю (проверке на соответствие требованиям ГОСТов (п.2.2 настоящего Положения)). Консультант по нормоконтролю ставит свою подпись на титульном листе ВКР. В случае отсутствия консультанта проверку осуществляет руководитель ВКР.</w:t>
      </w:r>
    </w:p>
    <w:p w:rsidR="000805DF" w:rsidRDefault="000805DF" w:rsidP="00836FF4">
      <w:pPr>
        <w:spacing w:before="0" w:after="0"/>
        <w:ind w:firstLine="709"/>
        <w:jc w:val="both"/>
      </w:pPr>
    </w:p>
    <w:p w:rsidR="000805DF" w:rsidRPr="00324A5A" w:rsidRDefault="000805DF" w:rsidP="00836FF4">
      <w:pPr>
        <w:spacing w:before="0" w:after="0"/>
        <w:ind w:firstLine="709"/>
        <w:jc w:val="both"/>
      </w:pPr>
      <w:r>
        <w:t xml:space="preserve">7.7. В случае дополнительной защиты ВКР на иностранном языке студент готовит реферат бакалаврской работы, дипломной работы, дипломного проекта, магистерской диссертации на иностранном языке, который включает общую характеристику ВКР, основные выводы и результаты работы. Объем реферата – 3-5 страниц стандартного печатного текста. </w:t>
      </w:r>
    </w:p>
    <w:p w:rsidR="000805DF" w:rsidRDefault="000805DF" w:rsidP="00836FF4">
      <w:pPr>
        <w:spacing w:before="0" w:after="0"/>
        <w:jc w:val="both"/>
        <w:rPr>
          <w:b/>
          <w:bCs/>
        </w:rPr>
      </w:pPr>
    </w:p>
    <w:p w:rsidR="000805DF" w:rsidRPr="00CD70D9" w:rsidRDefault="000805DF" w:rsidP="00300B33">
      <w:pPr>
        <w:pStyle w:val="1120"/>
        <w:spacing w:line="240" w:lineRule="auto"/>
        <w:ind w:firstLine="0"/>
        <w:jc w:val="center"/>
        <w:rPr>
          <w:sz w:val="24"/>
          <w:szCs w:val="24"/>
        </w:rPr>
      </w:pPr>
    </w:p>
    <w:p w:rsidR="000805DF" w:rsidRPr="00CD70D9" w:rsidRDefault="000805DF" w:rsidP="00300B33">
      <w:pPr>
        <w:pStyle w:val="1120"/>
        <w:spacing w:line="240" w:lineRule="auto"/>
        <w:ind w:firstLine="0"/>
        <w:jc w:val="center"/>
        <w:rPr>
          <w:sz w:val="24"/>
          <w:szCs w:val="24"/>
        </w:rPr>
      </w:pPr>
    </w:p>
    <w:p w:rsidR="000805DF" w:rsidRPr="00324A5A" w:rsidRDefault="000805DF" w:rsidP="00300B33">
      <w:pPr>
        <w:pStyle w:val="1120"/>
        <w:spacing w:line="240" w:lineRule="auto"/>
        <w:ind w:firstLine="0"/>
        <w:jc w:val="center"/>
      </w:pPr>
      <w:r>
        <w:t xml:space="preserve">8. Организация предварительной защиты и подготовка к защите выпускной квалификационной работы </w:t>
      </w:r>
      <w:bookmarkEnd w:id="8"/>
    </w:p>
    <w:p w:rsidR="000805DF" w:rsidRPr="00324A5A" w:rsidRDefault="000805DF" w:rsidP="008A499B">
      <w:pPr>
        <w:pStyle w:val="1120"/>
        <w:spacing w:line="240" w:lineRule="auto"/>
        <w:jc w:val="both"/>
        <w:rPr>
          <w:sz w:val="24"/>
          <w:szCs w:val="24"/>
        </w:rPr>
      </w:pPr>
    </w:p>
    <w:p w:rsidR="000805DF" w:rsidRDefault="000805DF" w:rsidP="008A499B">
      <w:pPr>
        <w:spacing w:before="0" w:after="0"/>
        <w:ind w:left="48" w:firstLine="660"/>
        <w:jc w:val="both"/>
      </w:pPr>
      <w:r>
        <w:t>8.1. Выпускающие кафедры организуют предварительную защиту ВКР.  Графики предзащит размещаются на стенде и сайте выпускающей кафедры.</w:t>
      </w:r>
    </w:p>
    <w:p w:rsidR="000805DF" w:rsidRPr="00324A5A" w:rsidRDefault="000805DF" w:rsidP="008A499B">
      <w:pPr>
        <w:spacing w:before="0" w:after="0"/>
        <w:ind w:left="48" w:firstLine="660"/>
        <w:jc w:val="both"/>
      </w:pPr>
      <w:r>
        <w:t>8.2. К предварительной защите допускаются студенты, ВКР которых прошли проверку на наличие заимствований (плагиата) из общедоступных сетевых источников и электронной базы данных ВКР  университета.</w:t>
      </w:r>
    </w:p>
    <w:p w:rsidR="000805DF" w:rsidRPr="00324A5A" w:rsidRDefault="000805DF" w:rsidP="008A499B">
      <w:pPr>
        <w:spacing w:before="0" w:after="0"/>
        <w:ind w:left="48" w:firstLine="660"/>
        <w:jc w:val="both"/>
      </w:pPr>
    </w:p>
    <w:p w:rsidR="000805DF" w:rsidRPr="00324A5A" w:rsidRDefault="000805DF" w:rsidP="008A499B">
      <w:pPr>
        <w:spacing w:before="0" w:after="0"/>
        <w:ind w:left="48" w:firstLine="660"/>
        <w:jc w:val="both"/>
        <w:rPr>
          <w:b/>
          <w:bCs/>
        </w:rPr>
      </w:pPr>
      <w:r w:rsidRPr="09442C5D">
        <w:rPr>
          <w:b/>
          <w:bCs/>
        </w:rPr>
        <w:t>8.3. Организация предварительной защиты бакалаврской работы, дипломной работы, дипломного проекта</w:t>
      </w:r>
    </w:p>
    <w:p w:rsidR="000805DF" w:rsidRPr="00324A5A" w:rsidRDefault="000805DF" w:rsidP="008A499B">
      <w:pPr>
        <w:spacing w:before="0" w:after="0"/>
        <w:ind w:left="48" w:firstLine="660"/>
        <w:jc w:val="both"/>
      </w:pPr>
      <w:r>
        <w:t>8.3.1. Предварительная защита ВКР осуществляется студентом на выпускающей кафедре перед комиссией по предзащите, как правило, в присутствии заведующего кафедрой и руководителя ВКР (не позднее двух недель до начала работы государственной (итоговой) аттестационной комиссии).</w:t>
      </w:r>
    </w:p>
    <w:p w:rsidR="000805DF" w:rsidRPr="00324A5A" w:rsidRDefault="000805DF" w:rsidP="008A499B">
      <w:pPr>
        <w:spacing w:before="0" w:after="0"/>
        <w:ind w:left="48" w:firstLine="660"/>
        <w:jc w:val="both"/>
      </w:pPr>
      <w:r>
        <w:t>Замечания и предложения по ВКР должны быть зафиксированы в протоколе заседания комиссии и учтены выпускником при подготовке работы к защите перед государственной (итоговой) аттестационной комиссией.</w:t>
      </w:r>
    </w:p>
    <w:p w:rsidR="000805DF" w:rsidRDefault="000805DF" w:rsidP="0068395A">
      <w:pPr>
        <w:spacing w:before="0" w:after="0"/>
        <w:ind w:left="48" w:firstLine="660"/>
        <w:jc w:val="both"/>
      </w:pPr>
      <w:r>
        <w:t>8.3.2. По результатам предзащиты ВКР выпускающие кафедры оформляют представления о допуске студентов к защите в соответствии с Положением об итоговой государственной аттестации выпускников университета.</w:t>
      </w:r>
    </w:p>
    <w:p w:rsidR="000805DF" w:rsidRPr="00324A5A" w:rsidRDefault="000805DF" w:rsidP="0068395A">
      <w:pPr>
        <w:spacing w:before="0" w:after="0"/>
        <w:ind w:left="48" w:firstLine="660"/>
        <w:jc w:val="both"/>
      </w:pPr>
    </w:p>
    <w:p w:rsidR="000805DF" w:rsidRPr="00324A5A" w:rsidRDefault="000805DF" w:rsidP="008A499B">
      <w:pPr>
        <w:spacing w:before="0" w:after="0"/>
        <w:ind w:left="48" w:firstLine="660"/>
        <w:jc w:val="both"/>
      </w:pPr>
      <w:r>
        <w:t>8.4. После завершения студентом ВКР руководитель составляет письменный отзыв, который должен содержать общую характеристику проделанной студентом работы, ее актуальность, теоретический уровень и практическую значимость работы, степень самостоятельности проведенного исследования, глубину и оригинальность поставленных вопросов, анализ положительных и отрицательных сторон, рекомендации по дальнейшему использованию работы, практическую значимость, а также оценку выпускной ВКР по четырехбалльной системе («отлично», «хорошо», «удовлетворительно», «неудовлетворительно»). Форма отзыва представлена в Приложении 3.</w:t>
      </w:r>
    </w:p>
    <w:p w:rsidR="000805DF" w:rsidRPr="00324A5A" w:rsidRDefault="000805DF" w:rsidP="008A499B">
      <w:pPr>
        <w:spacing w:before="0" w:after="0"/>
        <w:ind w:left="48" w:firstLine="660"/>
        <w:jc w:val="both"/>
      </w:pPr>
      <w:r>
        <w:t>8.5. В государственную (итоговую) аттестационную комиссию студент представляет:</w:t>
      </w:r>
    </w:p>
    <w:p w:rsidR="000805DF" w:rsidRPr="00324A5A" w:rsidRDefault="000805DF" w:rsidP="008A499B">
      <w:pPr>
        <w:spacing w:before="0" w:after="0"/>
        <w:ind w:left="48" w:firstLine="660"/>
        <w:jc w:val="both"/>
      </w:pPr>
      <w:r>
        <w:t>а) оформленную ВКР, подписанную студентом, руководителем ВКР, консультантами, допущенную к защите заведующим выпускающей кафедрой;</w:t>
      </w:r>
    </w:p>
    <w:p w:rsidR="000805DF" w:rsidRPr="00324A5A" w:rsidRDefault="000805DF" w:rsidP="008A499B">
      <w:pPr>
        <w:spacing w:before="0" w:after="0"/>
        <w:ind w:left="48" w:firstLine="660"/>
        <w:jc w:val="both"/>
      </w:pPr>
      <w:r>
        <w:t>б) отзыв руководителя ВКР;</w:t>
      </w:r>
    </w:p>
    <w:p w:rsidR="000805DF" w:rsidRPr="00324A5A" w:rsidRDefault="000805DF" w:rsidP="008A499B">
      <w:pPr>
        <w:spacing w:before="0" w:after="0"/>
        <w:ind w:left="48" w:firstLine="660"/>
        <w:jc w:val="both"/>
      </w:pPr>
      <w:r>
        <w:t>в) рецензию на ВКР (для студентов, обучающихся по программам подготовки специалиста);</w:t>
      </w:r>
    </w:p>
    <w:p w:rsidR="000805DF" w:rsidRPr="00324A5A" w:rsidRDefault="000805DF" w:rsidP="008A499B">
      <w:pPr>
        <w:spacing w:before="0" w:after="0"/>
        <w:ind w:left="48" w:firstLine="660"/>
        <w:jc w:val="both"/>
      </w:pPr>
      <w:r>
        <w:t>г) в случае дополнительной защиты ВКР на иностранном языке – реферат с кратким содержанием работы на иностранном языке.</w:t>
      </w:r>
    </w:p>
    <w:p w:rsidR="000805DF" w:rsidRPr="00324A5A" w:rsidRDefault="000805DF" w:rsidP="008A499B">
      <w:pPr>
        <w:spacing w:before="0" w:after="0"/>
        <w:ind w:left="48" w:firstLine="660"/>
        <w:jc w:val="both"/>
      </w:pPr>
    </w:p>
    <w:p w:rsidR="000805DF" w:rsidRPr="00324A5A" w:rsidRDefault="000805DF" w:rsidP="008A499B">
      <w:pPr>
        <w:spacing w:before="0" w:after="0"/>
        <w:ind w:left="48" w:firstLine="660"/>
        <w:jc w:val="both"/>
        <w:rPr>
          <w:b/>
          <w:bCs/>
        </w:rPr>
      </w:pPr>
      <w:r w:rsidRPr="09442C5D">
        <w:rPr>
          <w:b/>
          <w:bCs/>
        </w:rPr>
        <w:t>8.6. Организация предварительной защиты магистерской диссертации</w:t>
      </w:r>
    </w:p>
    <w:p w:rsidR="000805DF" w:rsidRPr="00324A5A" w:rsidRDefault="000805DF" w:rsidP="008A499B">
      <w:pPr>
        <w:spacing w:before="0" w:after="0"/>
        <w:ind w:left="48" w:firstLine="660"/>
        <w:jc w:val="both"/>
      </w:pPr>
      <w:r>
        <w:t xml:space="preserve">8.6.1. Предварительная защита магистерской диссертации осуществляется студентом на выпускающей кафедре перед комиссией по предзащите в присутствии заведующего кафедрой, руководителя магистерской программы, научного руководителя ВКР (за два месяца до начала работы государственной (итоговой) аттестационной комиссии). </w:t>
      </w:r>
    </w:p>
    <w:p w:rsidR="000805DF" w:rsidRPr="00324A5A" w:rsidRDefault="000805DF" w:rsidP="008A499B">
      <w:pPr>
        <w:spacing w:before="0" w:after="0"/>
        <w:ind w:left="48" w:firstLine="660"/>
        <w:jc w:val="both"/>
      </w:pPr>
      <w:r>
        <w:t>Замечания и предложения по магистерской диссертации должны быть зафиксированы в протоколе заседания комиссии и учтены выпускником при подготовке работы к защите перед государственной (итоговой) аттестационной комиссией.</w:t>
      </w:r>
    </w:p>
    <w:p w:rsidR="000805DF" w:rsidRPr="00324A5A" w:rsidRDefault="000805DF" w:rsidP="008A499B">
      <w:pPr>
        <w:spacing w:before="0" w:after="0"/>
        <w:ind w:left="48" w:firstLine="660"/>
        <w:jc w:val="both"/>
      </w:pPr>
      <w:r>
        <w:t>8.6.2. По результатам предзащиты магистерских диссертаций руководители магистерских программ оформляют представления о допуске к защите студентов в соответствии с Положением об итоговой государственной аттестации выпускников университета.</w:t>
      </w:r>
    </w:p>
    <w:p w:rsidR="000805DF" w:rsidRDefault="000805DF" w:rsidP="008A499B">
      <w:pPr>
        <w:spacing w:before="0" w:after="0"/>
        <w:ind w:left="48" w:firstLine="660"/>
        <w:jc w:val="both"/>
      </w:pPr>
    </w:p>
    <w:p w:rsidR="000805DF" w:rsidRPr="00324A5A" w:rsidRDefault="000805DF" w:rsidP="008A499B">
      <w:pPr>
        <w:spacing w:before="0" w:after="0"/>
        <w:ind w:left="48" w:firstLine="660"/>
        <w:jc w:val="both"/>
      </w:pPr>
      <w:r>
        <w:t>8.7. После завершения студентом магистерской диссертации научный руководитель составляет письменный отзыв в соответствии с 8.4 настоящего документа.</w:t>
      </w:r>
    </w:p>
    <w:p w:rsidR="000805DF" w:rsidRPr="00324A5A" w:rsidRDefault="000805DF" w:rsidP="008A499B">
      <w:pPr>
        <w:spacing w:before="0" w:after="0"/>
        <w:ind w:left="48" w:firstLine="660"/>
        <w:jc w:val="both"/>
      </w:pPr>
      <w:r>
        <w:t>8.8. Студент представляет автореферат магистерской диссертации секретарю государственной (итоговой) аттестационной комиссии за неделю до начала защиты ВКР по графику (в бумажном и электронном виде). Секретарь передает авторефераты магистерских диссертаций всем членам  государственной (итоговой) аттестационной комиссии.</w:t>
      </w:r>
    </w:p>
    <w:p w:rsidR="000805DF" w:rsidRPr="00324A5A" w:rsidRDefault="000805DF" w:rsidP="008A499B">
      <w:pPr>
        <w:spacing w:before="0" w:after="0"/>
        <w:ind w:left="48" w:firstLine="660"/>
        <w:jc w:val="both"/>
      </w:pPr>
      <w:r>
        <w:t>8.9. В государственную (итоговую) аттестационную комиссию студент представляет:</w:t>
      </w:r>
    </w:p>
    <w:p w:rsidR="000805DF" w:rsidRPr="00324A5A" w:rsidRDefault="000805DF" w:rsidP="008A499B">
      <w:pPr>
        <w:spacing w:before="0" w:after="0"/>
        <w:ind w:left="48" w:firstLine="660"/>
        <w:jc w:val="both"/>
      </w:pPr>
      <w:r>
        <w:t>а) оформленную магистерскую диссертацию, подписанную студентом, научным руководителем ВКР, руководителем магистерской программы; допущенную к защите заведующим выпускающей кафедрой;</w:t>
      </w:r>
    </w:p>
    <w:p w:rsidR="000805DF" w:rsidRPr="00324A5A" w:rsidRDefault="000805DF" w:rsidP="008A499B">
      <w:pPr>
        <w:spacing w:before="0" w:after="0"/>
        <w:ind w:left="48" w:firstLine="660"/>
        <w:jc w:val="both"/>
      </w:pPr>
      <w:r>
        <w:t>б) отзыв научного руководителя студента;</w:t>
      </w:r>
    </w:p>
    <w:p w:rsidR="000805DF" w:rsidRPr="00324A5A" w:rsidRDefault="000805DF" w:rsidP="008A499B">
      <w:pPr>
        <w:spacing w:before="0" w:after="0"/>
        <w:ind w:left="48" w:firstLine="660"/>
        <w:jc w:val="both"/>
      </w:pPr>
      <w:r>
        <w:t>в) рецензию на магистерскую диссертацию;</w:t>
      </w:r>
    </w:p>
    <w:p w:rsidR="000805DF" w:rsidRPr="00324A5A" w:rsidRDefault="000805DF" w:rsidP="008A499B">
      <w:pPr>
        <w:spacing w:before="0" w:after="0"/>
        <w:ind w:left="48" w:firstLine="660"/>
        <w:jc w:val="both"/>
      </w:pPr>
      <w:r>
        <w:t>г) в случае дополнительной защиты работы на иностранном языке – реферат с кратким содержанием работы на иностранном языке;</w:t>
      </w:r>
    </w:p>
    <w:p w:rsidR="000805DF" w:rsidRPr="00324A5A" w:rsidRDefault="000805DF" w:rsidP="008A499B">
      <w:pPr>
        <w:spacing w:before="0" w:after="0"/>
        <w:ind w:left="48" w:firstLine="660"/>
        <w:jc w:val="both"/>
      </w:pPr>
      <w:r>
        <w:t>д) другие материалы: копии статей, тезисов, заявок на патенты, изобретения и др. (при наличии).</w:t>
      </w:r>
    </w:p>
    <w:p w:rsidR="000805DF" w:rsidRDefault="000805DF" w:rsidP="008A499B">
      <w:pPr>
        <w:pStyle w:val="BodyTextIndent3"/>
        <w:ind w:firstLine="708"/>
        <w:rPr>
          <w:sz w:val="24"/>
          <w:szCs w:val="24"/>
        </w:rPr>
      </w:pPr>
    </w:p>
    <w:p w:rsidR="000805DF" w:rsidRDefault="000805DF" w:rsidP="008A499B">
      <w:pPr>
        <w:pStyle w:val="BodyTextIndent3"/>
        <w:ind w:firstLine="708"/>
        <w:rPr>
          <w:sz w:val="24"/>
          <w:szCs w:val="24"/>
        </w:rPr>
      </w:pPr>
    </w:p>
    <w:p w:rsidR="000805DF" w:rsidRPr="00324A5A" w:rsidRDefault="000805DF" w:rsidP="006E1D3B">
      <w:pPr>
        <w:pStyle w:val="1120"/>
        <w:spacing w:line="240" w:lineRule="auto"/>
        <w:ind w:firstLine="0"/>
        <w:jc w:val="center"/>
      </w:pPr>
      <w:bookmarkStart w:id="9" w:name="_Toc274664178"/>
      <w:r w:rsidRPr="00324A5A">
        <w:t xml:space="preserve">9. Рецензирование дипломных работ, дипломных проектов, </w:t>
      </w:r>
    </w:p>
    <w:p w:rsidR="000805DF" w:rsidRPr="00324A5A" w:rsidRDefault="000805DF" w:rsidP="006E1D3B">
      <w:pPr>
        <w:pStyle w:val="1120"/>
        <w:spacing w:line="240" w:lineRule="auto"/>
        <w:ind w:firstLine="0"/>
        <w:jc w:val="center"/>
      </w:pPr>
      <w:r>
        <w:t>магистерских диссертаций</w:t>
      </w:r>
      <w:bookmarkEnd w:id="9"/>
    </w:p>
    <w:p w:rsidR="000805DF" w:rsidRPr="00324A5A" w:rsidRDefault="000805DF" w:rsidP="008A499B">
      <w:pPr>
        <w:pStyle w:val="1120"/>
        <w:spacing w:line="240" w:lineRule="auto"/>
        <w:rPr>
          <w:sz w:val="24"/>
          <w:szCs w:val="24"/>
        </w:rPr>
      </w:pPr>
    </w:p>
    <w:p w:rsidR="000805DF" w:rsidRPr="00324A5A" w:rsidRDefault="000805DF" w:rsidP="008A499B">
      <w:pPr>
        <w:spacing w:before="0" w:after="0"/>
        <w:ind w:firstLine="709"/>
        <w:jc w:val="both"/>
      </w:pPr>
      <w:r>
        <w:t>9.1. ВКР, выполненные по завершении основных образовательных программ подготовки специалистов и магистров, подлежат обязательному рецензированию.</w:t>
      </w:r>
    </w:p>
    <w:p w:rsidR="000805DF" w:rsidRPr="00324A5A" w:rsidRDefault="000805DF" w:rsidP="008A499B">
      <w:pPr>
        <w:spacing w:before="0" w:after="0"/>
        <w:ind w:firstLine="709"/>
        <w:jc w:val="both"/>
      </w:pPr>
      <w:r>
        <w:t>9.2. К рецензированию ВКР привлекаются высококвалифицированные специалисты в соответствующей области знаний (науки) промышленных предприятий, учреждений, вузов, не являющиеся штатными сотрудниками университета. Рецензенты магистерских диссертаций должны, как правило, иметь ученую степень (кандидата или доктора наук) и (или) ученое звание по соответствующему направлению.</w:t>
      </w:r>
    </w:p>
    <w:p w:rsidR="000805DF" w:rsidRPr="00324A5A" w:rsidRDefault="000805DF" w:rsidP="008A499B">
      <w:pPr>
        <w:spacing w:before="0" w:after="0"/>
        <w:ind w:firstLine="709"/>
        <w:jc w:val="both"/>
      </w:pPr>
      <w:r>
        <w:t>9.3. Состав рецензентов с указанием их квалификации, должности и места работы утверждается приказом ректора. Проект приказа готовит выпускающая кафедра.</w:t>
      </w:r>
    </w:p>
    <w:p w:rsidR="000805DF" w:rsidRPr="00324A5A" w:rsidRDefault="000805DF" w:rsidP="001339FE">
      <w:pPr>
        <w:spacing w:before="0" w:after="0"/>
        <w:ind w:firstLine="709"/>
        <w:jc w:val="both"/>
      </w:pPr>
      <w:r>
        <w:t>9.4. Рецензии оформляются по форме (Приложение 7). В  рецензии  должны  быть  указаны  фамилия,  имя,  отчество,  ученая степень, звание, должность, место работы рецензента. Подпись рецензента, как правило, заверяется печатью в отделе документационного обеспечения (канцелярии и т.п.) по месту его работы.</w:t>
      </w:r>
    </w:p>
    <w:p w:rsidR="000805DF" w:rsidRPr="00324A5A" w:rsidRDefault="000805DF" w:rsidP="008A499B">
      <w:pPr>
        <w:spacing w:before="0" w:after="0"/>
        <w:ind w:firstLine="709"/>
        <w:jc w:val="both"/>
      </w:pPr>
    </w:p>
    <w:p w:rsidR="000805DF" w:rsidRPr="00324A5A" w:rsidRDefault="000805DF" w:rsidP="00DC240D">
      <w:pPr>
        <w:spacing w:before="0" w:after="0"/>
        <w:ind w:firstLine="709"/>
        <w:jc w:val="both"/>
      </w:pPr>
      <w:r w:rsidRPr="09442C5D">
        <w:rPr>
          <w:b/>
          <w:bCs/>
        </w:rPr>
        <w:t>9.5.</w:t>
      </w:r>
      <w:r>
        <w:t xml:space="preserve"> </w:t>
      </w:r>
      <w:r w:rsidRPr="09442C5D">
        <w:rPr>
          <w:b/>
          <w:bCs/>
        </w:rPr>
        <w:t>Рецензия  на  дипломную работу, дипломный проект</w:t>
      </w:r>
      <w:r>
        <w:t xml:space="preserve"> </w:t>
      </w:r>
    </w:p>
    <w:p w:rsidR="000805DF" w:rsidRPr="00324A5A" w:rsidRDefault="000805DF" w:rsidP="00B81BB8">
      <w:pPr>
        <w:spacing w:before="0" w:after="0"/>
        <w:ind w:firstLine="709"/>
        <w:jc w:val="both"/>
      </w:pPr>
      <w:r>
        <w:t>9.5.1. Объем рецензии – 1-2 страницы.</w:t>
      </w:r>
    </w:p>
    <w:p w:rsidR="000805DF" w:rsidRPr="00324A5A" w:rsidRDefault="000805DF" w:rsidP="00C16765">
      <w:pPr>
        <w:spacing w:before="0" w:after="0"/>
        <w:ind w:firstLine="709"/>
        <w:jc w:val="both"/>
      </w:pPr>
      <w:r>
        <w:t>9.5.2. Рецензент анализирует основные положения ВКР, оценивает актуальность выбранной темы, использование  современных технологий исследования, степень обоснованности выводов и рекомендаций, их новизну, теоретический уровень и практическую значимость работы, указывает на недостатки, дает предложения.</w:t>
      </w:r>
    </w:p>
    <w:p w:rsidR="000805DF" w:rsidRPr="00324A5A" w:rsidRDefault="000805DF" w:rsidP="009E34F7">
      <w:pPr>
        <w:spacing w:before="0" w:after="0"/>
        <w:ind w:firstLine="709"/>
        <w:jc w:val="both"/>
      </w:pPr>
      <w:r>
        <w:t>9.5.3. Рецензент также указывает свою оценку выпускной работы по четырехбалльной системе («отлично», «хорошо», «удовлетворительно», «неудовлетворительно») и рекомендацию   о   присвоении   выпускнику соответствующей  квалификации (степени).</w:t>
      </w:r>
    </w:p>
    <w:p w:rsidR="000805DF" w:rsidRPr="00324A5A" w:rsidRDefault="000805DF" w:rsidP="008A499B">
      <w:pPr>
        <w:spacing w:before="0" w:after="0"/>
        <w:ind w:firstLine="709"/>
        <w:jc w:val="both"/>
      </w:pPr>
    </w:p>
    <w:p w:rsidR="000805DF" w:rsidRPr="00324A5A" w:rsidRDefault="000805DF" w:rsidP="008A499B">
      <w:pPr>
        <w:spacing w:before="0" w:after="0"/>
        <w:ind w:firstLine="709"/>
        <w:jc w:val="both"/>
        <w:rPr>
          <w:b/>
          <w:bCs/>
        </w:rPr>
      </w:pPr>
      <w:r w:rsidRPr="09442C5D">
        <w:rPr>
          <w:b/>
          <w:bCs/>
        </w:rPr>
        <w:t>9.6.</w:t>
      </w:r>
      <w:r>
        <w:t xml:space="preserve"> </w:t>
      </w:r>
      <w:r w:rsidRPr="09442C5D">
        <w:rPr>
          <w:b/>
          <w:bCs/>
        </w:rPr>
        <w:t>Рецензия  на  магистерскую диссертацию</w:t>
      </w:r>
    </w:p>
    <w:p w:rsidR="000805DF" w:rsidRPr="00324A5A" w:rsidRDefault="000805DF" w:rsidP="008A499B">
      <w:pPr>
        <w:spacing w:before="0" w:after="0"/>
        <w:ind w:firstLine="709"/>
        <w:jc w:val="both"/>
      </w:pPr>
      <w:r>
        <w:t>9.6.1. Объем рецензии – 1-2 страницы.</w:t>
      </w:r>
    </w:p>
    <w:p w:rsidR="000805DF" w:rsidRPr="00324A5A" w:rsidRDefault="000805DF" w:rsidP="008A499B">
      <w:pPr>
        <w:spacing w:before="0" w:after="0"/>
        <w:ind w:firstLine="709"/>
        <w:jc w:val="both"/>
      </w:pPr>
      <w:r>
        <w:t>9.6.2. Рецензент проводит анализ существа и основных положений магистерской диссертации, а также оценивает актуальность выбранной темы, самостоятельность подхода к  ее раскрытию, наличие собственной точки зрения, умение пользоваться методами научного исследования, степень обоснованности выводов и рекомендаций, достоверность полученных результатов, их новизну и практическую значимость.</w:t>
      </w:r>
    </w:p>
    <w:p w:rsidR="000805DF" w:rsidRPr="00324A5A" w:rsidRDefault="000805DF" w:rsidP="008A499B">
      <w:pPr>
        <w:spacing w:before="0" w:after="0"/>
        <w:ind w:firstLine="709"/>
        <w:jc w:val="both"/>
      </w:pPr>
      <w:r>
        <w:t xml:space="preserve">Рецензент  оценивает  умение  автора магистерской  диссертации  сжато,  логично и аргументированно   излагать   материал,   а   также   грамотность оформления научного аппарата работы. </w:t>
      </w:r>
    </w:p>
    <w:p w:rsidR="000805DF" w:rsidRPr="00324A5A" w:rsidRDefault="000805DF" w:rsidP="008A499B">
      <w:pPr>
        <w:spacing w:before="0" w:after="0"/>
        <w:ind w:firstLine="709"/>
        <w:jc w:val="both"/>
      </w:pPr>
      <w:r>
        <w:t xml:space="preserve">Наряду с положительными сторонами работы в рецензии отмечаются и недостатки (отступление от логичности и грамотности изложения материала, фактические ошибки и др.). </w:t>
      </w:r>
    </w:p>
    <w:p w:rsidR="000805DF" w:rsidRPr="00324A5A" w:rsidRDefault="000805DF" w:rsidP="008A499B">
      <w:pPr>
        <w:spacing w:before="0" w:after="0"/>
        <w:ind w:firstLine="709"/>
        <w:jc w:val="both"/>
      </w:pPr>
      <w:r>
        <w:t>9.6.3. Рецензент также указывает свою оценку выпускной работы по четырехбалльной системе («отлично», «хорошо», «удовлетворительно», «неудовлетворительно») и рекомендацию   о   присвоении   выпускнику соответствующей  квалификации (степени).</w:t>
      </w:r>
    </w:p>
    <w:p w:rsidR="000805DF" w:rsidRPr="00324A5A" w:rsidRDefault="000805DF" w:rsidP="008A499B">
      <w:pPr>
        <w:spacing w:before="0" w:after="0"/>
        <w:ind w:firstLine="709"/>
        <w:jc w:val="both"/>
      </w:pPr>
    </w:p>
    <w:p w:rsidR="000805DF" w:rsidRDefault="000805DF" w:rsidP="005D171C">
      <w:pPr>
        <w:spacing w:before="0" w:after="0"/>
        <w:jc w:val="both"/>
      </w:pPr>
    </w:p>
    <w:p w:rsidR="000805DF" w:rsidRDefault="000805DF" w:rsidP="005D171C">
      <w:pPr>
        <w:spacing w:before="0" w:after="0"/>
        <w:jc w:val="both"/>
      </w:pPr>
    </w:p>
    <w:p w:rsidR="000805DF" w:rsidRDefault="000805DF" w:rsidP="005D171C">
      <w:pPr>
        <w:spacing w:before="0" w:after="0"/>
        <w:jc w:val="both"/>
      </w:pPr>
    </w:p>
    <w:p w:rsidR="000805DF" w:rsidRDefault="000805DF" w:rsidP="005D171C">
      <w:pPr>
        <w:spacing w:before="0" w:after="0"/>
        <w:jc w:val="both"/>
      </w:pPr>
    </w:p>
    <w:p w:rsidR="000805DF" w:rsidRDefault="000805DF" w:rsidP="005D171C">
      <w:pPr>
        <w:spacing w:before="0" w:after="0"/>
        <w:jc w:val="both"/>
      </w:pPr>
    </w:p>
    <w:p w:rsidR="000805DF" w:rsidRDefault="000805DF" w:rsidP="005D171C">
      <w:pPr>
        <w:spacing w:before="0" w:after="0"/>
        <w:jc w:val="both"/>
      </w:pPr>
    </w:p>
    <w:p w:rsidR="000805DF" w:rsidRDefault="000805DF" w:rsidP="005D171C">
      <w:pPr>
        <w:spacing w:before="0" w:after="0"/>
        <w:jc w:val="both"/>
      </w:pPr>
    </w:p>
    <w:p w:rsidR="000805DF" w:rsidRDefault="000805DF" w:rsidP="005D171C">
      <w:pPr>
        <w:spacing w:before="0" w:after="0"/>
        <w:jc w:val="both"/>
      </w:pPr>
    </w:p>
    <w:p w:rsidR="000805DF" w:rsidRPr="00324A5A" w:rsidRDefault="000805DF" w:rsidP="00300B33">
      <w:pPr>
        <w:pStyle w:val="1120"/>
        <w:spacing w:line="240" w:lineRule="auto"/>
        <w:ind w:firstLine="0"/>
        <w:jc w:val="center"/>
      </w:pPr>
      <w:bookmarkStart w:id="10" w:name="_Toc274664179"/>
      <w:r w:rsidRPr="00324A5A">
        <w:t>10. Хранение выпускных квалификационных работ</w:t>
      </w:r>
      <w:bookmarkEnd w:id="10"/>
    </w:p>
    <w:p w:rsidR="000805DF" w:rsidRPr="00324A5A" w:rsidRDefault="000805DF" w:rsidP="008A499B">
      <w:pPr>
        <w:pStyle w:val="1120"/>
        <w:spacing w:line="240" w:lineRule="auto"/>
        <w:rPr>
          <w:sz w:val="24"/>
          <w:szCs w:val="24"/>
        </w:rPr>
      </w:pPr>
    </w:p>
    <w:p w:rsidR="000805DF" w:rsidRDefault="000805DF" w:rsidP="0090620C">
      <w:pPr>
        <w:spacing w:before="0" w:after="0"/>
        <w:ind w:firstLine="709"/>
        <w:jc w:val="both"/>
      </w:pPr>
      <w:r>
        <w:t xml:space="preserve">10.1. ВКР хранятся на выпускающих кафедрах в соответствии с Порядком хранения выпускных квалификационных работ. </w:t>
      </w:r>
    </w:p>
    <w:p w:rsidR="000805DF" w:rsidRPr="002E3BDD" w:rsidRDefault="000805DF" w:rsidP="0090620C">
      <w:pPr>
        <w:spacing w:before="0" w:after="0"/>
        <w:ind w:firstLine="709"/>
        <w:jc w:val="both"/>
      </w:pPr>
      <w:r>
        <w:t xml:space="preserve">10.2. Срок хранения ВКР  устанавливается в соответствии с номенклатурой дел университета, утвержденной Росархивом. </w:t>
      </w:r>
    </w:p>
    <w:p w:rsidR="000805DF" w:rsidRPr="00324A5A" w:rsidRDefault="000805DF" w:rsidP="008A499B">
      <w:pPr>
        <w:shd w:val="clear" w:color="auto" w:fill="FFFFFF"/>
        <w:spacing w:before="0" w:after="0"/>
        <w:ind w:firstLine="6"/>
        <w:jc w:val="both"/>
        <w:rPr>
          <w:b/>
          <w:bCs/>
        </w:rPr>
      </w:pPr>
    </w:p>
    <w:p w:rsidR="000805DF" w:rsidRDefault="000805DF" w:rsidP="00D36331">
      <w:pPr>
        <w:shd w:val="clear" w:color="auto" w:fill="FFFFFF"/>
        <w:spacing w:before="0" w:after="0"/>
        <w:ind w:firstLine="6"/>
        <w:jc w:val="both"/>
        <w:rPr>
          <w:b/>
          <w:bCs/>
        </w:rPr>
      </w:pPr>
    </w:p>
    <w:p w:rsidR="000805DF" w:rsidRDefault="000805DF" w:rsidP="00D36331">
      <w:pPr>
        <w:shd w:val="clear" w:color="auto" w:fill="FFFFFF"/>
        <w:spacing w:before="0" w:after="0"/>
        <w:ind w:firstLine="6"/>
        <w:jc w:val="both"/>
        <w:rPr>
          <w:b/>
          <w:bCs/>
        </w:rPr>
      </w:pPr>
    </w:p>
    <w:p w:rsidR="000805DF" w:rsidRPr="00324A5A" w:rsidRDefault="000805DF" w:rsidP="00D36331">
      <w:pPr>
        <w:shd w:val="clear" w:color="auto" w:fill="FFFFFF"/>
        <w:spacing w:before="0" w:after="0"/>
        <w:ind w:firstLine="6"/>
        <w:jc w:val="both"/>
        <w:rPr>
          <w:b/>
          <w:bCs/>
        </w:rPr>
      </w:pPr>
    </w:p>
    <w:p w:rsidR="000805DF" w:rsidRPr="00324A5A" w:rsidRDefault="000805DF" w:rsidP="00D36331">
      <w:pPr>
        <w:shd w:val="clear" w:color="auto" w:fill="FFFFFF"/>
        <w:spacing w:before="0" w:after="0"/>
        <w:ind w:firstLine="6"/>
        <w:jc w:val="both"/>
        <w:rPr>
          <w:b/>
          <w:bCs/>
        </w:rPr>
      </w:pPr>
    </w:p>
    <w:p w:rsidR="000805DF" w:rsidRPr="00324A5A" w:rsidRDefault="000805DF" w:rsidP="09442C5D">
      <w:pPr>
        <w:shd w:val="clear" w:color="auto" w:fill="FFFFFF"/>
        <w:spacing w:before="0" w:after="0"/>
        <w:ind w:firstLine="6"/>
        <w:jc w:val="both"/>
        <w:rPr>
          <w:b/>
          <w:bCs/>
        </w:rPr>
      </w:pPr>
      <w:r w:rsidRPr="09442C5D">
        <w:rPr>
          <w:b/>
          <w:bCs/>
        </w:rPr>
        <w:t>Список разработчиков:</w:t>
      </w:r>
    </w:p>
    <w:p w:rsidR="000805DF" w:rsidRPr="00324A5A" w:rsidRDefault="000805DF" w:rsidP="00D36331">
      <w:pPr>
        <w:spacing w:before="0" w:after="0"/>
      </w:pPr>
    </w:p>
    <w:p w:rsidR="000805DF" w:rsidRPr="00324A5A" w:rsidRDefault="000805DF" w:rsidP="00D36331">
      <w:pPr>
        <w:shd w:val="clear" w:color="auto" w:fill="FFFFFF"/>
        <w:spacing w:before="0" w:after="0"/>
        <w:ind w:firstLine="6"/>
        <w:jc w:val="both"/>
      </w:pPr>
    </w:p>
    <w:p w:rsidR="000805DF" w:rsidRPr="00324A5A" w:rsidRDefault="000805DF" w:rsidP="09442C5D">
      <w:pPr>
        <w:shd w:val="clear" w:color="auto" w:fill="FFFFFF"/>
        <w:spacing w:before="0" w:after="0"/>
        <w:ind w:firstLine="6"/>
        <w:jc w:val="both"/>
      </w:pPr>
      <w:r>
        <w:t xml:space="preserve">Заместитель начальника </w:t>
      </w:r>
    </w:p>
    <w:p w:rsidR="000805DF" w:rsidRPr="00324A5A" w:rsidRDefault="000805DF" w:rsidP="09442C5D">
      <w:pPr>
        <w:shd w:val="clear" w:color="auto" w:fill="FFFFFF"/>
        <w:spacing w:before="0" w:after="0"/>
        <w:ind w:firstLine="6"/>
        <w:jc w:val="both"/>
      </w:pPr>
      <w:r w:rsidRPr="00324A5A">
        <w:t xml:space="preserve">учебно-методического </w:t>
      </w:r>
      <w:r w:rsidRPr="00324A5A">
        <w:tab/>
      </w:r>
      <w:r w:rsidRPr="00324A5A">
        <w:tab/>
      </w:r>
      <w:r w:rsidRPr="00324A5A">
        <w:tab/>
      </w:r>
      <w:r w:rsidRPr="00324A5A">
        <w:tab/>
      </w:r>
      <w:r w:rsidRPr="00324A5A">
        <w:tab/>
      </w:r>
      <w:r>
        <w:t>управления</w:t>
      </w:r>
      <w:r w:rsidRPr="00324A5A">
        <w:tab/>
        <w:t>Е.А. Репина</w:t>
      </w:r>
    </w:p>
    <w:p w:rsidR="000805DF" w:rsidRPr="00324A5A" w:rsidRDefault="000805DF" w:rsidP="008A499B">
      <w:pPr>
        <w:shd w:val="clear" w:color="auto" w:fill="FFFFFF"/>
        <w:spacing w:before="0" w:after="0"/>
        <w:ind w:firstLine="6"/>
        <w:jc w:val="both"/>
        <w:rPr>
          <w:b/>
          <w:bCs/>
        </w:rPr>
      </w:pPr>
    </w:p>
    <w:p w:rsidR="000805DF" w:rsidRPr="00324A5A" w:rsidRDefault="000805DF" w:rsidP="008A499B">
      <w:pPr>
        <w:shd w:val="clear" w:color="auto" w:fill="FFFFFF"/>
        <w:spacing w:before="0" w:after="0"/>
        <w:ind w:firstLine="6"/>
        <w:jc w:val="both"/>
        <w:rPr>
          <w:b/>
          <w:bCs/>
        </w:rPr>
      </w:pPr>
    </w:p>
    <w:p w:rsidR="000805DF" w:rsidRPr="00324A5A" w:rsidRDefault="000805DF" w:rsidP="00F32B9A">
      <w:pPr>
        <w:shd w:val="clear" w:color="auto" w:fill="FFFFFF"/>
        <w:spacing w:before="0" w:after="0"/>
        <w:ind w:firstLine="6"/>
        <w:jc w:val="both"/>
        <w:rPr>
          <w:b/>
          <w:bCs/>
        </w:rPr>
      </w:pPr>
    </w:p>
    <w:p w:rsidR="000805DF" w:rsidRPr="00324A5A" w:rsidRDefault="000805DF" w:rsidP="09442C5D">
      <w:pPr>
        <w:shd w:val="clear" w:color="auto" w:fill="FFFFFF"/>
        <w:spacing w:before="0" w:after="0"/>
        <w:ind w:firstLine="6"/>
        <w:jc w:val="both"/>
        <w:rPr>
          <w:b/>
          <w:bCs/>
        </w:rPr>
      </w:pPr>
      <w:r w:rsidRPr="09442C5D">
        <w:rPr>
          <w:b/>
          <w:bCs/>
        </w:rPr>
        <w:t>Список согласования:</w:t>
      </w:r>
    </w:p>
    <w:p w:rsidR="000805DF" w:rsidRPr="00324A5A" w:rsidRDefault="000805DF" w:rsidP="0036452B">
      <w:pPr>
        <w:shd w:val="clear" w:color="auto" w:fill="FFFFFF"/>
        <w:spacing w:before="0" w:after="0"/>
        <w:ind w:firstLine="6"/>
        <w:jc w:val="both"/>
        <w:rPr>
          <w:b/>
          <w:bCs/>
        </w:rPr>
      </w:pPr>
    </w:p>
    <w:tbl>
      <w:tblPr>
        <w:tblW w:w="10328" w:type="dxa"/>
        <w:tblInd w:w="-32" w:type="dxa"/>
        <w:tblLook w:val="01E0"/>
      </w:tblPr>
      <w:tblGrid>
        <w:gridCol w:w="4200"/>
        <w:gridCol w:w="1700"/>
        <w:gridCol w:w="1940"/>
        <w:gridCol w:w="2488"/>
      </w:tblGrid>
      <w:tr w:rsidR="000805DF" w:rsidRPr="00324A5A" w:rsidTr="00592A32">
        <w:trPr>
          <w:trHeight w:val="737"/>
        </w:trPr>
        <w:tc>
          <w:tcPr>
            <w:tcW w:w="4200" w:type="dxa"/>
            <w:vAlign w:val="center"/>
          </w:tcPr>
          <w:p w:rsidR="000805DF" w:rsidRPr="00324A5A" w:rsidRDefault="000805DF" w:rsidP="00592A32">
            <w:pPr>
              <w:spacing w:before="0" w:after="120"/>
            </w:pPr>
            <w:r>
              <w:t>И.о. проректора по учебной работе</w:t>
            </w:r>
          </w:p>
          <w:p w:rsidR="000805DF" w:rsidRPr="00324A5A" w:rsidRDefault="000805DF" w:rsidP="00592A32">
            <w:pPr>
              <w:spacing w:before="0" w:after="120"/>
            </w:pPr>
          </w:p>
        </w:tc>
        <w:tc>
          <w:tcPr>
            <w:tcW w:w="1700" w:type="dxa"/>
          </w:tcPr>
          <w:p w:rsidR="000805DF" w:rsidRPr="00324A5A" w:rsidRDefault="000805DF" w:rsidP="00592A32">
            <w:pPr>
              <w:pBdr>
                <w:bottom w:val="single" w:sz="12" w:space="1" w:color="auto"/>
              </w:pBdr>
              <w:spacing w:before="0" w:after="0"/>
            </w:pPr>
          </w:p>
          <w:p w:rsidR="000805DF" w:rsidRPr="00592A32" w:rsidRDefault="000805DF" w:rsidP="00592A32">
            <w:pPr>
              <w:tabs>
                <w:tab w:val="left" w:pos="360"/>
                <w:tab w:val="center" w:pos="882"/>
              </w:tabs>
              <w:spacing w:before="0" w:after="0"/>
              <w:jc w:val="center"/>
              <w:rPr>
                <w:sz w:val="20"/>
                <w:szCs w:val="20"/>
              </w:rPr>
            </w:pPr>
            <w:r w:rsidRPr="00592A32">
              <w:rPr>
                <w:sz w:val="20"/>
                <w:szCs w:val="20"/>
              </w:rPr>
              <w:t>(подпись)</w:t>
            </w:r>
          </w:p>
        </w:tc>
        <w:tc>
          <w:tcPr>
            <w:tcW w:w="1940" w:type="dxa"/>
          </w:tcPr>
          <w:p w:rsidR="000805DF" w:rsidRPr="00324A5A" w:rsidRDefault="000805DF" w:rsidP="00592A32">
            <w:pPr>
              <w:pBdr>
                <w:bottom w:val="single" w:sz="12" w:space="1" w:color="auto"/>
              </w:pBdr>
              <w:spacing w:before="0" w:after="0"/>
              <w:jc w:val="center"/>
            </w:pPr>
          </w:p>
          <w:p w:rsidR="000805DF" w:rsidRPr="00592A32" w:rsidRDefault="000805DF" w:rsidP="00592A32">
            <w:pPr>
              <w:spacing w:before="0" w:after="0"/>
              <w:jc w:val="center"/>
              <w:rPr>
                <w:sz w:val="20"/>
                <w:szCs w:val="20"/>
              </w:rPr>
            </w:pPr>
            <w:r w:rsidRPr="00592A32">
              <w:rPr>
                <w:sz w:val="20"/>
                <w:szCs w:val="20"/>
              </w:rPr>
              <w:t>(дата)</w:t>
            </w:r>
          </w:p>
        </w:tc>
        <w:tc>
          <w:tcPr>
            <w:tcW w:w="2488" w:type="dxa"/>
            <w:vAlign w:val="center"/>
          </w:tcPr>
          <w:p w:rsidR="000805DF" w:rsidRPr="00324A5A" w:rsidRDefault="000805DF" w:rsidP="00592A32">
            <w:pPr>
              <w:spacing w:before="0" w:after="0"/>
            </w:pPr>
            <w:r>
              <w:t>Л.Н. Горина</w:t>
            </w:r>
          </w:p>
        </w:tc>
      </w:tr>
      <w:tr w:rsidR="000805DF" w:rsidRPr="00324A5A" w:rsidTr="00592A32">
        <w:trPr>
          <w:trHeight w:val="737"/>
        </w:trPr>
        <w:tc>
          <w:tcPr>
            <w:tcW w:w="4200" w:type="dxa"/>
            <w:vAlign w:val="center"/>
          </w:tcPr>
          <w:p w:rsidR="000805DF" w:rsidRPr="00324A5A" w:rsidRDefault="000805DF" w:rsidP="00592A32">
            <w:pPr>
              <w:spacing w:before="0" w:after="0"/>
            </w:pPr>
            <w:r>
              <w:t>Начальник юридического отдела</w:t>
            </w:r>
          </w:p>
        </w:tc>
        <w:tc>
          <w:tcPr>
            <w:tcW w:w="1700" w:type="dxa"/>
          </w:tcPr>
          <w:p w:rsidR="000805DF" w:rsidRPr="00324A5A" w:rsidRDefault="000805DF" w:rsidP="00592A32">
            <w:pPr>
              <w:pBdr>
                <w:bottom w:val="single" w:sz="12" w:space="1" w:color="auto"/>
              </w:pBdr>
              <w:spacing w:before="0" w:after="0"/>
            </w:pPr>
          </w:p>
          <w:p w:rsidR="000805DF" w:rsidRPr="00592A32" w:rsidRDefault="000805DF" w:rsidP="00592A32">
            <w:pPr>
              <w:tabs>
                <w:tab w:val="left" w:pos="360"/>
                <w:tab w:val="center" w:pos="882"/>
              </w:tabs>
              <w:spacing w:before="0" w:after="0"/>
              <w:jc w:val="center"/>
              <w:rPr>
                <w:sz w:val="20"/>
                <w:szCs w:val="20"/>
              </w:rPr>
            </w:pPr>
            <w:r w:rsidRPr="00592A32">
              <w:rPr>
                <w:sz w:val="20"/>
                <w:szCs w:val="20"/>
              </w:rPr>
              <w:t>(подпись)</w:t>
            </w:r>
          </w:p>
        </w:tc>
        <w:tc>
          <w:tcPr>
            <w:tcW w:w="1940" w:type="dxa"/>
          </w:tcPr>
          <w:p w:rsidR="000805DF" w:rsidRPr="00324A5A" w:rsidRDefault="000805DF" w:rsidP="00592A32">
            <w:pPr>
              <w:pBdr>
                <w:bottom w:val="single" w:sz="12" w:space="1" w:color="auto"/>
              </w:pBdr>
              <w:spacing w:before="0" w:after="0"/>
              <w:jc w:val="center"/>
            </w:pPr>
          </w:p>
          <w:p w:rsidR="000805DF" w:rsidRPr="00592A32" w:rsidRDefault="000805DF" w:rsidP="00592A32">
            <w:pPr>
              <w:spacing w:before="0" w:after="0"/>
              <w:jc w:val="center"/>
              <w:rPr>
                <w:sz w:val="20"/>
                <w:szCs w:val="20"/>
              </w:rPr>
            </w:pPr>
            <w:r w:rsidRPr="00592A32">
              <w:rPr>
                <w:sz w:val="20"/>
                <w:szCs w:val="20"/>
              </w:rPr>
              <w:t>(дата)</w:t>
            </w:r>
          </w:p>
        </w:tc>
        <w:tc>
          <w:tcPr>
            <w:tcW w:w="2488" w:type="dxa"/>
            <w:vAlign w:val="center"/>
          </w:tcPr>
          <w:p w:rsidR="000805DF" w:rsidRPr="00324A5A" w:rsidRDefault="000805DF" w:rsidP="00592A32">
            <w:pPr>
              <w:spacing w:before="0" w:after="0"/>
            </w:pPr>
            <w:r>
              <w:t>М.В. Дроздова</w:t>
            </w:r>
          </w:p>
        </w:tc>
      </w:tr>
      <w:tr w:rsidR="000805DF" w:rsidRPr="00324A5A" w:rsidTr="00592A32">
        <w:tc>
          <w:tcPr>
            <w:tcW w:w="4200" w:type="dxa"/>
            <w:vAlign w:val="center"/>
          </w:tcPr>
          <w:p w:rsidR="000805DF" w:rsidRPr="00324A5A" w:rsidRDefault="000805DF" w:rsidP="00592A32">
            <w:pPr>
              <w:spacing w:before="0" w:after="0"/>
            </w:pPr>
            <w:r>
              <w:t>Начальник управления делами</w:t>
            </w:r>
          </w:p>
          <w:p w:rsidR="000805DF" w:rsidRPr="00324A5A" w:rsidRDefault="000805DF" w:rsidP="00592A32">
            <w:pPr>
              <w:spacing w:before="0" w:after="0"/>
            </w:pPr>
          </w:p>
        </w:tc>
        <w:tc>
          <w:tcPr>
            <w:tcW w:w="1700" w:type="dxa"/>
          </w:tcPr>
          <w:p w:rsidR="000805DF" w:rsidRPr="00324A5A" w:rsidRDefault="000805DF" w:rsidP="00592A32">
            <w:pPr>
              <w:pBdr>
                <w:bottom w:val="single" w:sz="12" w:space="1" w:color="auto"/>
              </w:pBdr>
              <w:spacing w:before="0" w:after="0"/>
            </w:pPr>
          </w:p>
          <w:p w:rsidR="000805DF" w:rsidRPr="00592A32" w:rsidRDefault="000805DF" w:rsidP="00592A32">
            <w:pPr>
              <w:tabs>
                <w:tab w:val="left" w:pos="360"/>
                <w:tab w:val="center" w:pos="882"/>
              </w:tabs>
              <w:spacing w:before="0" w:after="0"/>
              <w:jc w:val="center"/>
              <w:rPr>
                <w:sz w:val="20"/>
                <w:szCs w:val="20"/>
              </w:rPr>
            </w:pPr>
            <w:r w:rsidRPr="00592A32">
              <w:rPr>
                <w:sz w:val="20"/>
                <w:szCs w:val="20"/>
              </w:rPr>
              <w:t>(подпись)</w:t>
            </w:r>
          </w:p>
        </w:tc>
        <w:tc>
          <w:tcPr>
            <w:tcW w:w="1940" w:type="dxa"/>
          </w:tcPr>
          <w:p w:rsidR="000805DF" w:rsidRPr="00324A5A" w:rsidRDefault="000805DF" w:rsidP="00592A32">
            <w:pPr>
              <w:pBdr>
                <w:bottom w:val="single" w:sz="12" w:space="1" w:color="auto"/>
              </w:pBdr>
              <w:spacing w:before="0" w:after="0"/>
              <w:jc w:val="center"/>
            </w:pPr>
          </w:p>
          <w:p w:rsidR="000805DF" w:rsidRPr="00592A32" w:rsidRDefault="000805DF" w:rsidP="00592A32">
            <w:pPr>
              <w:spacing w:before="0" w:after="0"/>
              <w:jc w:val="center"/>
              <w:rPr>
                <w:sz w:val="20"/>
                <w:szCs w:val="20"/>
              </w:rPr>
            </w:pPr>
            <w:r w:rsidRPr="00592A32">
              <w:rPr>
                <w:sz w:val="20"/>
                <w:szCs w:val="20"/>
              </w:rPr>
              <w:t>(дата)</w:t>
            </w:r>
          </w:p>
        </w:tc>
        <w:tc>
          <w:tcPr>
            <w:tcW w:w="2488" w:type="dxa"/>
            <w:vAlign w:val="center"/>
          </w:tcPr>
          <w:p w:rsidR="000805DF" w:rsidRPr="00324A5A" w:rsidRDefault="000805DF" w:rsidP="00592A32">
            <w:pPr>
              <w:spacing w:before="0" w:after="0"/>
            </w:pPr>
            <w:r>
              <w:t>Е.В. Даценко</w:t>
            </w:r>
          </w:p>
        </w:tc>
      </w:tr>
    </w:tbl>
    <w:p w:rsidR="000805DF" w:rsidRDefault="000805DF" w:rsidP="0036452B">
      <w:pPr>
        <w:spacing w:before="0" w:after="0" w:line="360" w:lineRule="auto"/>
        <w:ind w:firstLine="720"/>
        <w:jc w:val="both"/>
      </w:pPr>
    </w:p>
    <w:p w:rsidR="000805DF" w:rsidRDefault="000805DF" w:rsidP="0036452B">
      <w:pPr>
        <w:spacing w:before="0" w:after="0" w:line="360" w:lineRule="auto"/>
        <w:ind w:firstLine="720"/>
        <w:jc w:val="both"/>
      </w:pPr>
    </w:p>
    <w:p w:rsidR="000805DF" w:rsidRDefault="000805DF" w:rsidP="0036452B">
      <w:pPr>
        <w:spacing w:before="0" w:after="0" w:line="360" w:lineRule="auto"/>
        <w:ind w:firstLine="720"/>
        <w:jc w:val="both"/>
      </w:pPr>
    </w:p>
    <w:p w:rsidR="000805DF" w:rsidRDefault="000805DF" w:rsidP="0036452B">
      <w:pPr>
        <w:shd w:val="clear" w:color="auto" w:fill="FFFFFF"/>
        <w:spacing w:before="0" w:after="0"/>
        <w:ind w:firstLine="6"/>
        <w:jc w:val="both"/>
        <w:rPr>
          <w:b/>
          <w:bCs/>
          <w:sz w:val="20"/>
          <w:szCs w:val="20"/>
        </w:rPr>
      </w:pPr>
    </w:p>
    <w:p w:rsidR="000805DF" w:rsidRDefault="000805DF" w:rsidP="0036452B">
      <w:pPr>
        <w:shd w:val="clear" w:color="auto" w:fill="FFFFFF"/>
        <w:spacing w:before="0" w:after="0"/>
        <w:ind w:firstLine="6"/>
        <w:jc w:val="both"/>
        <w:rPr>
          <w:b/>
          <w:bCs/>
          <w:sz w:val="20"/>
          <w:szCs w:val="20"/>
        </w:rPr>
      </w:pPr>
    </w:p>
    <w:p w:rsidR="000805DF" w:rsidRDefault="000805DF" w:rsidP="0036452B">
      <w:pPr>
        <w:shd w:val="clear" w:color="auto" w:fill="FFFFFF"/>
        <w:spacing w:before="0" w:after="0"/>
        <w:ind w:firstLine="6"/>
        <w:jc w:val="both"/>
        <w:rPr>
          <w:b/>
          <w:bCs/>
          <w:sz w:val="20"/>
          <w:szCs w:val="20"/>
        </w:rPr>
      </w:pPr>
    </w:p>
    <w:p w:rsidR="000805DF" w:rsidRDefault="000805DF" w:rsidP="0036452B">
      <w:pPr>
        <w:shd w:val="clear" w:color="auto" w:fill="FFFFFF"/>
        <w:spacing w:before="0" w:after="0"/>
        <w:ind w:firstLine="6"/>
        <w:jc w:val="both"/>
        <w:rPr>
          <w:b/>
          <w:bCs/>
          <w:sz w:val="20"/>
          <w:szCs w:val="20"/>
        </w:rPr>
      </w:pPr>
    </w:p>
    <w:p w:rsidR="000805DF" w:rsidRDefault="000805DF" w:rsidP="0036452B">
      <w:pPr>
        <w:shd w:val="clear" w:color="auto" w:fill="FFFFFF"/>
        <w:spacing w:before="0" w:after="0"/>
        <w:ind w:firstLine="6"/>
        <w:jc w:val="both"/>
        <w:rPr>
          <w:b/>
          <w:bCs/>
          <w:sz w:val="20"/>
          <w:szCs w:val="20"/>
        </w:rPr>
      </w:pPr>
    </w:p>
    <w:p w:rsidR="000805DF" w:rsidRDefault="000805DF" w:rsidP="0036452B">
      <w:pPr>
        <w:shd w:val="clear" w:color="auto" w:fill="FFFFFF"/>
        <w:spacing w:before="0" w:after="0"/>
        <w:ind w:firstLine="6"/>
        <w:jc w:val="both"/>
        <w:rPr>
          <w:b/>
          <w:bCs/>
          <w:sz w:val="20"/>
          <w:szCs w:val="20"/>
        </w:rPr>
      </w:pPr>
    </w:p>
    <w:p w:rsidR="000805DF" w:rsidRDefault="000805DF" w:rsidP="0036452B">
      <w:pPr>
        <w:shd w:val="clear" w:color="auto" w:fill="FFFFFF"/>
        <w:spacing w:before="0" w:after="0"/>
        <w:ind w:firstLine="6"/>
        <w:jc w:val="both"/>
        <w:rPr>
          <w:b/>
          <w:bCs/>
          <w:sz w:val="20"/>
          <w:szCs w:val="20"/>
        </w:rPr>
      </w:pPr>
    </w:p>
    <w:p w:rsidR="000805DF" w:rsidRDefault="000805DF" w:rsidP="0036452B">
      <w:pPr>
        <w:shd w:val="clear" w:color="auto" w:fill="FFFFFF"/>
        <w:spacing w:before="0" w:after="0"/>
        <w:ind w:firstLine="6"/>
        <w:jc w:val="both"/>
        <w:rPr>
          <w:b/>
          <w:bCs/>
          <w:sz w:val="20"/>
          <w:szCs w:val="20"/>
        </w:rPr>
      </w:pPr>
    </w:p>
    <w:p w:rsidR="000805DF" w:rsidRDefault="000805DF" w:rsidP="0036452B">
      <w:pPr>
        <w:shd w:val="clear" w:color="auto" w:fill="FFFFFF"/>
        <w:spacing w:before="0" w:after="0"/>
        <w:ind w:firstLine="6"/>
        <w:jc w:val="both"/>
        <w:rPr>
          <w:b/>
          <w:bCs/>
          <w:sz w:val="20"/>
          <w:szCs w:val="20"/>
        </w:rPr>
      </w:pPr>
    </w:p>
    <w:p w:rsidR="000805DF" w:rsidRDefault="000805DF" w:rsidP="0036452B">
      <w:pPr>
        <w:shd w:val="clear" w:color="auto" w:fill="FFFFFF"/>
        <w:spacing w:before="0" w:after="0"/>
        <w:ind w:firstLine="6"/>
        <w:jc w:val="both"/>
        <w:rPr>
          <w:b/>
          <w:bCs/>
          <w:sz w:val="20"/>
          <w:szCs w:val="20"/>
        </w:rPr>
      </w:pPr>
    </w:p>
    <w:p w:rsidR="000805DF" w:rsidRDefault="000805DF" w:rsidP="0036452B">
      <w:pPr>
        <w:shd w:val="clear" w:color="auto" w:fill="FFFFFF"/>
        <w:spacing w:before="0" w:after="0"/>
        <w:ind w:firstLine="6"/>
        <w:jc w:val="both"/>
        <w:rPr>
          <w:b/>
          <w:bCs/>
          <w:sz w:val="20"/>
          <w:szCs w:val="20"/>
        </w:rPr>
      </w:pPr>
    </w:p>
    <w:p w:rsidR="000805DF" w:rsidRDefault="000805DF" w:rsidP="0036452B">
      <w:pPr>
        <w:shd w:val="clear" w:color="auto" w:fill="FFFFFF"/>
        <w:spacing w:before="0" w:after="0"/>
        <w:ind w:firstLine="6"/>
        <w:jc w:val="both"/>
        <w:rPr>
          <w:b/>
          <w:bCs/>
          <w:sz w:val="20"/>
          <w:szCs w:val="20"/>
        </w:rPr>
      </w:pPr>
    </w:p>
    <w:p w:rsidR="000805DF" w:rsidRDefault="000805DF" w:rsidP="0036452B">
      <w:pPr>
        <w:shd w:val="clear" w:color="auto" w:fill="FFFFFF"/>
        <w:spacing w:before="0" w:after="0"/>
        <w:ind w:firstLine="6"/>
        <w:jc w:val="both"/>
        <w:rPr>
          <w:b/>
          <w:bCs/>
          <w:sz w:val="20"/>
          <w:szCs w:val="20"/>
        </w:rPr>
      </w:pPr>
    </w:p>
    <w:p w:rsidR="000805DF" w:rsidRDefault="000805DF" w:rsidP="0036452B">
      <w:pPr>
        <w:shd w:val="clear" w:color="auto" w:fill="FFFFFF"/>
        <w:spacing w:before="0" w:after="0"/>
        <w:ind w:firstLine="6"/>
        <w:jc w:val="both"/>
        <w:rPr>
          <w:b/>
          <w:bCs/>
          <w:sz w:val="20"/>
          <w:szCs w:val="20"/>
        </w:rPr>
      </w:pPr>
    </w:p>
    <w:p w:rsidR="000805DF" w:rsidRDefault="000805DF" w:rsidP="0036452B">
      <w:pPr>
        <w:shd w:val="clear" w:color="auto" w:fill="FFFFFF"/>
        <w:spacing w:before="0" w:after="0"/>
        <w:ind w:firstLine="6"/>
        <w:jc w:val="both"/>
        <w:rPr>
          <w:b/>
          <w:bCs/>
          <w:sz w:val="20"/>
          <w:szCs w:val="20"/>
        </w:rPr>
      </w:pPr>
    </w:p>
    <w:p w:rsidR="000805DF" w:rsidRDefault="000805DF" w:rsidP="0036452B">
      <w:pPr>
        <w:shd w:val="clear" w:color="auto" w:fill="FFFFFF"/>
        <w:spacing w:before="0" w:after="0"/>
        <w:ind w:firstLine="6"/>
        <w:jc w:val="both"/>
        <w:rPr>
          <w:b/>
          <w:bCs/>
          <w:sz w:val="20"/>
          <w:szCs w:val="20"/>
        </w:rPr>
      </w:pPr>
    </w:p>
    <w:p w:rsidR="000805DF" w:rsidRDefault="000805DF" w:rsidP="0036452B">
      <w:pPr>
        <w:shd w:val="clear" w:color="auto" w:fill="FFFFFF"/>
        <w:spacing w:before="0" w:after="0"/>
        <w:ind w:firstLine="6"/>
        <w:jc w:val="both"/>
        <w:rPr>
          <w:b/>
          <w:bCs/>
          <w:sz w:val="20"/>
          <w:szCs w:val="20"/>
        </w:rPr>
      </w:pPr>
    </w:p>
    <w:p w:rsidR="000805DF" w:rsidRDefault="000805DF" w:rsidP="0036452B">
      <w:pPr>
        <w:shd w:val="clear" w:color="auto" w:fill="FFFFFF"/>
        <w:spacing w:before="0" w:after="0"/>
        <w:ind w:firstLine="6"/>
        <w:jc w:val="both"/>
        <w:rPr>
          <w:b/>
          <w:bCs/>
          <w:sz w:val="20"/>
          <w:szCs w:val="20"/>
        </w:rPr>
      </w:pPr>
    </w:p>
    <w:p w:rsidR="000805DF" w:rsidRDefault="000805DF" w:rsidP="0036452B">
      <w:pPr>
        <w:shd w:val="clear" w:color="auto" w:fill="FFFFFF"/>
        <w:spacing w:before="0" w:after="0"/>
        <w:ind w:firstLine="6"/>
        <w:jc w:val="both"/>
        <w:rPr>
          <w:b/>
          <w:bCs/>
          <w:sz w:val="20"/>
          <w:szCs w:val="20"/>
        </w:rPr>
      </w:pPr>
    </w:p>
    <w:p w:rsidR="000805DF" w:rsidRDefault="000805DF" w:rsidP="0036452B">
      <w:pPr>
        <w:shd w:val="clear" w:color="auto" w:fill="FFFFFF"/>
        <w:spacing w:before="0" w:after="0"/>
        <w:ind w:firstLine="6"/>
        <w:jc w:val="both"/>
        <w:rPr>
          <w:b/>
          <w:bCs/>
          <w:sz w:val="20"/>
          <w:szCs w:val="20"/>
        </w:rPr>
      </w:pPr>
    </w:p>
    <w:p w:rsidR="000805DF" w:rsidRDefault="000805DF" w:rsidP="0036452B">
      <w:pPr>
        <w:shd w:val="clear" w:color="auto" w:fill="FFFFFF"/>
        <w:spacing w:before="0" w:after="0"/>
        <w:ind w:firstLine="6"/>
        <w:jc w:val="both"/>
        <w:rPr>
          <w:b/>
          <w:bCs/>
          <w:sz w:val="20"/>
          <w:szCs w:val="20"/>
        </w:rPr>
      </w:pPr>
    </w:p>
    <w:p w:rsidR="000805DF" w:rsidRPr="00324A5A" w:rsidRDefault="000805DF" w:rsidP="00C73F18">
      <w:pPr>
        <w:pStyle w:val="1120"/>
        <w:jc w:val="right"/>
        <w:rPr>
          <w:b w:val="0"/>
          <w:bCs w:val="0"/>
          <w:sz w:val="24"/>
          <w:szCs w:val="24"/>
        </w:rPr>
      </w:pPr>
      <w:bookmarkStart w:id="11" w:name="_Toc274664180"/>
      <w:r w:rsidRPr="00324A5A">
        <w:rPr>
          <w:b w:val="0"/>
          <w:bCs w:val="0"/>
          <w:sz w:val="24"/>
          <w:szCs w:val="24"/>
        </w:rPr>
        <w:t>Приложение 1</w:t>
      </w:r>
      <w:bookmarkEnd w:id="11"/>
    </w:p>
    <w:p w:rsidR="000805DF" w:rsidRPr="00324A5A" w:rsidRDefault="000805DF" w:rsidP="00EA2B02">
      <w:pPr>
        <w:spacing w:before="0" w:after="0"/>
        <w:jc w:val="center"/>
      </w:pPr>
    </w:p>
    <w:p w:rsidR="000805DF" w:rsidRPr="00A5737E" w:rsidRDefault="000805DF" w:rsidP="00A5737E">
      <w:pPr>
        <w:spacing w:before="0" w:after="0"/>
        <w:jc w:val="center"/>
      </w:pPr>
      <w:r>
        <w:t>федеральное государственное бюджетное образовательное учреждение</w:t>
      </w:r>
    </w:p>
    <w:p w:rsidR="000805DF" w:rsidRDefault="000805DF" w:rsidP="00A5737E">
      <w:pPr>
        <w:spacing w:before="0" w:after="0"/>
        <w:jc w:val="center"/>
      </w:pPr>
      <w:r>
        <w:t>высшего профессионального образования</w:t>
      </w:r>
    </w:p>
    <w:p w:rsidR="000805DF" w:rsidRPr="00324A5A" w:rsidRDefault="000805DF" w:rsidP="00A5737E">
      <w:pPr>
        <w:spacing w:before="0" w:after="0"/>
        <w:jc w:val="center"/>
      </w:pPr>
      <w:r>
        <w:t>«Тольяттинский государственный университет»</w:t>
      </w:r>
    </w:p>
    <w:p w:rsidR="000805DF" w:rsidRPr="00324A5A" w:rsidRDefault="000805DF" w:rsidP="00D92E53">
      <w:pPr>
        <w:spacing w:before="0" w:after="0"/>
        <w:rPr>
          <w:b/>
          <w:bCs/>
          <w:caps/>
        </w:rPr>
      </w:pPr>
    </w:p>
    <w:p w:rsidR="000805DF" w:rsidRPr="00324A5A" w:rsidRDefault="000805DF" w:rsidP="00476E72">
      <w:pPr>
        <w:spacing w:before="0" w:after="0"/>
        <w:jc w:val="center"/>
        <w:rPr>
          <w:b/>
          <w:bCs/>
          <w:caps/>
          <w:sz w:val="20"/>
          <w:szCs w:val="20"/>
        </w:rPr>
      </w:pPr>
      <w:r w:rsidRPr="00324A5A">
        <w:rPr>
          <w:b/>
          <w:bCs/>
          <w:caps/>
          <w:sz w:val="20"/>
          <w:szCs w:val="20"/>
        </w:rPr>
        <w:t>____________________________________________________________</w:t>
      </w:r>
    </w:p>
    <w:p w:rsidR="000805DF" w:rsidRPr="00324A5A" w:rsidRDefault="000805DF" w:rsidP="00476E72">
      <w:pPr>
        <w:spacing w:before="0" w:after="0"/>
        <w:jc w:val="center"/>
        <w:rPr>
          <w:sz w:val="20"/>
          <w:szCs w:val="20"/>
        </w:rPr>
      </w:pPr>
      <w:r w:rsidRPr="09442C5D">
        <w:rPr>
          <w:sz w:val="20"/>
          <w:szCs w:val="20"/>
        </w:rPr>
        <w:t>(институт)</w:t>
      </w:r>
    </w:p>
    <w:p w:rsidR="000805DF" w:rsidRPr="00324A5A" w:rsidRDefault="000805DF" w:rsidP="00476E72">
      <w:pPr>
        <w:spacing w:before="0" w:after="0"/>
        <w:jc w:val="center"/>
        <w:rPr>
          <w:sz w:val="20"/>
          <w:szCs w:val="20"/>
        </w:rPr>
      </w:pPr>
      <w:r w:rsidRPr="09442C5D">
        <w:rPr>
          <w:sz w:val="20"/>
          <w:szCs w:val="20"/>
        </w:rPr>
        <w:t>____________________________________________________________</w:t>
      </w:r>
    </w:p>
    <w:p w:rsidR="000805DF" w:rsidRPr="00324A5A" w:rsidRDefault="000805DF" w:rsidP="00476E72">
      <w:pPr>
        <w:spacing w:before="0" w:after="0"/>
        <w:jc w:val="center"/>
        <w:rPr>
          <w:sz w:val="20"/>
          <w:szCs w:val="20"/>
        </w:rPr>
      </w:pPr>
      <w:r w:rsidRPr="09442C5D">
        <w:rPr>
          <w:sz w:val="20"/>
          <w:szCs w:val="20"/>
        </w:rPr>
        <w:t>(кафедра)</w:t>
      </w:r>
    </w:p>
    <w:p w:rsidR="000805DF" w:rsidRPr="00324A5A" w:rsidRDefault="000805DF" w:rsidP="00EA2B02">
      <w:pPr>
        <w:spacing w:before="0" w:after="0"/>
      </w:pPr>
    </w:p>
    <w:p w:rsidR="000805DF" w:rsidRPr="00324A5A" w:rsidRDefault="000805DF" w:rsidP="00734DE1">
      <w:pPr>
        <w:spacing w:before="0" w:after="0"/>
        <w:ind w:left="4956"/>
        <w:rPr>
          <w:caps/>
        </w:rPr>
      </w:pPr>
      <w:r w:rsidRPr="00324A5A">
        <w:rPr>
          <w:caps/>
        </w:rPr>
        <w:t>Утверждаю</w:t>
      </w:r>
    </w:p>
    <w:p w:rsidR="000805DF" w:rsidRPr="00324A5A" w:rsidRDefault="000805DF" w:rsidP="00734DE1">
      <w:pPr>
        <w:spacing w:before="0" w:after="0"/>
        <w:ind w:left="4956"/>
      </w:pPr>
      <w:r>
        <w:t>Завкафедрой __________________________</w:t>
      </w:r>
    </w:p>
    <w:p w:rsidR="000805DF" w:rsidRPr="00324A5A" w:rsidRDefault="000805DF" w:rsidP="00734DE1">
      <w:pPr>
        <w:spacing w:before="0" w:after="0"/>
        <w:ind w:left="4956"/>
      </w:pPr>
      <w:r>
        <w:t>_____________ ________________________</w:t>
      </w:r>
    </w:p>
    <w:p w:rsidR="000805DF" w:rsidRPr="00324A5A" w:rsidRDefault="000805DF" w:rsidP="00734DE1">
      <w:pPr>
        <w:spacing w:before="0" w:after="0"/>
        <w:ind w:left="4956"/>
        <w:rPr>
          <w:sz w:val="16"/>
          <w:szCs w:val="16"/>
        </w:rPr>
      </w:pPr>
      <w:r w:rsidRPr="00324A5A">
        <w:rPr>
          <w:sz w:val="16"/>
          <w:szCs w:val="16"/>
        </w:rPr>
        <w:t xml:space="preserve">           (подпись)</w:t>
      </w:r>
      <w:r w:rsidRPr="00324A5A">
        <w:rPr>
          <w:sz w:val="16"/>
          <w:szCs w:val="16"/>
        </w:rPr>
        <w:tab/>
      </w:r>
      <w:r w:rsidRPr="00324A5A">
        <w:rPr>
          <w:sz w:val="16"/>
          <w:szCs w:val="16"/>
        </w:rPr>
        <w:tab/>
        <w:t xml:space="preserve">     (И.О. Фамилия)</w:t>
      </w:r>
    </w:p>
    <w:p w:rsidR="000805DF" w:rsidRPr="00324A5A" w:rsidRDefault="000805DF" w:rsidP="00734DE1">
      <w:pPr>
        <w:spacing w:before="0" w:after="0"/>
        <w:ind w:left="4956"/>
      </w:pPr>
      <w:r>
        <w:t>«____»___________20___г.</w:t>
      </w:r>
    </w:p>
    <w:p w:rsidR="000805DF" w:rsidRPr="00324A5A" w:rsidRDefault="000805DF" w:rsidP="00EA2B02">
      <w:pPr>
        <w:spacing w:before="0" w:after="0"/>
        <w:rPr>
          <w:sz w:val="16"/>
          <w:szCs w:val="16"/>
        </w:rPr>
      </w:pPr>
    </w:p>
    <w:p w:rsidR="000805DF" w:rsidRPr="00324A5A" w:rsidRDefault="000805DF" w:rsidP="00EA2B02">
      <w:pPr>
        <w:spacing w:before="0" w:after="0"/>
        <w:jc w:val="center"/>
        <w:rPr>
          <w:b/>
          <w:bCs/>
          <w:sz w:val="28"/>
          <w:szCs w:val="28"/>
        </w:rPr>
      </w:pPr>
      <w:r w:rsidRPr="09442C5D">
        <w:rPr>
          <w:b/>
          <w:bCs/>
          <w:sz w:val="28"/>
          <w:szCs w:val="28"/>
        </w:rPr>
        <w:t>ЗАДАНИЕ</w:t>
      </w:r>
    </w:p>
    <w:p w:rsidR="000805DF" w:rsidRPr="00324A5A" w:rsidRDefault="000805DF" w:rsidP="00EA2B02">
      <w:pPr>
        <w:spacing w:before="0" w:after="0"/>
        <w:jc w:val="center"/>
        <w:rPr>
          <w:b/>
          <w:bCs/>
          <w:sz w:val="28"/>
          <w:szCs w:val="28"/>
        </w:rPr>
      </w:pPr>
      <w:r w:rsidRPr="00324A5A">
        <w:rPr>
          <w:b/>
          <w:bCs/>
          <w:sz w:val="28"/>
          <w:szCs w:val="28"/>
        </w:rPr>
        <w:t>на выполнение выпускной квалификационной работы</w:t>
      </w:r>
      <w:r w:rsidRPr="00324A5A">
        <w:rPr>
          <w:rStyle w:val="FootnoteReference"/>
          <w:sz w:val="28"/>
          <w:szCs w:val="28"/>
        </w:rPr>
        <w:footnoteReference w:id="1"/>
      </w:r>
    </w:p>
    <w:p w:rsidR="000805DF" w:rsidRPr="00324A5A" w:rsidRDefault="000805DF" w:rsidP="00EA2B02">
      <w:pPr>
        <w:spacing w:before="0" w:after="0"/>
        <w:rPr>
          <w:b/>
          <w:bCs/>
          <w:sz w:val="28"/>
          <w:szCs w:val="28"/>
        </w:rPr>
      </w:pPr>
    </w:p>
    <w:p w:rsidR="000805DF" w:rsidRPr="00324A5A" w:rsidRDefault="000805DF" w:rsidP="006C5777">
      <w:pPr>
        <w:spacing w:before="0" w:after="0" w:line="336" w:lineRule="auto"/>
        <w:jc w:val="both"/>
      </w:pPr>
      <w:r>
        <w:t>Студент_________________________________________________________________________</w:t>
      </w:r>
    </w:p>
    <w:p w:rsidR="000805DF" w:rsidRPr="00324A5A" w:rsidRDefault="000805DF" w:rsidP="006C5777">
      <w:pPr>
        <w:spacing w:before="0" w:after="0" w:line="336" w:lineRule="auto"/>
        <w:jc w:val="both"/>
      </w:pPr>
      <w:r>
        <w:t>1. Тема__________________________________________________________________________</w:t>
      </w:r>
    </w:p>
    <w:p w:rsidR="000805DF" w:rsidRPr="00324A5A" w:rsidRDefault="000805DF" w:rsidP="006C5777">
      <w:pPr>
        <w:spacing w:before="0" w:after="0" w:line="336" w:lineRule="auto"/>
        <w:jc w:val="both"/>
      </w:pPr>
      <w:r>
        <w:t>________________________________________________________________________________</w:t>
      </w:r>
    </w:p>
    <w:p w:rsidR="000805DF" w:rsidRPr="00324A5A" w:rsidRDefault="000805DF" w:rsidP="006C5777">
      <w:pPr>
        <w:spacing w:before="0" w:after="0" w:line="336" w:lineRule="auto"/>
        <w:jc w:val="both"/>
      </w:pPr>
      <w:r>
        <w:t>2. Срок сдачи студентом законченной выпускной квалификационной работы ______________</w:t>
      </w:r>
    </w:p>
    <w:p w:rsidR="000805DF" w:rsidRPr="00324A5A" w:rsidRDefault="000805DF" w:rsidP="006C5777">
      <w:pPr>
        <w:spacing w:before="0" w:after="0" w:line="336" w:lineRule="auto"/>
        <w:jc w:val="both"/>
      </w:pPr>
      <w:r>
        <w:t>3. Исходные данные к выпускной квалификационной работе____________________________</w:t>
      </w:r>
    </w:p>
    <w:p w:rsidR="000805DF" w:rsidRPr="00324A5A" w:rsidRDefault="000805DF" w:rsidP="006C5777">
      <w:pPr>
        <w:spacing w:before="0" w:after="0" w:line="336" w:lineRule="auto"/>
        <w:jc w:val="both"/>
      </w:pPr>
      <w:r>
        <w:t>________________________________________________________________________________</w:t>
      </w:r>
    </w:p>
    <w:p w:rsidR="000805DF" w:rsidRPr="00324A5A" w:rsidRDefault="000805DF" w:rsidP="006C5777">
      <w:pPr>
        <w:spacing w:before="0" w:after="0" w:line="336" w:lineRule="auto"/>
        <w:jc w:val="both"/>
      </w:pPr>
      <w:r>
        <w:t>________________________________________________________________________________</w:t>
      </w:r>
    </w:p>
    <w:p w:rsidR="000805DF" w:rsidRPr="00324A5A" w:rsidRDefault="000805DF" w:rsidP="001819D0">
      <w:pPr>
        <w:spacing w:before="0" w:after="0" w:line="336" w:lineRule="auto"/>
      </w:pPr>
      <w:r>
        <w:t>4. Содержание выпускной квалификационной работы (перечень подлежащих разработке вопросов, разделов) ________________________________________________________________________________________________________________________________________________________________________________________________________________________________________________</w:t>
      </w:r>
    </w:p>
    <w:p w:rsidR="000805DF" w:rsidRPr="00324A5A" w:rsidRDefault="000805DF" w:rsidP="006C5777">
      <w:pPr>
        <w:spacing w:before="0" w:after="0" w:line="336" w:lineRule="auto"/>
        <w:jc w:val="both"/>
      </w:pPr>
      <w:r>
        <w:t>5. Ориентировочный перечень графического и иллюстративного материала ________________________________________________________________________________________________________________________________________________________________</w:t>
      </w:r>
    </w:p>
    <w:p w:rsidR="000805DF" w:rsidRPr="00324A5A" w:rsidRDefault="000805DF" w:rsidP="006C5777">
      <w:pPr>
        <w:spacing w:before="0" w:after="0" w:line="336" w:lineRule="auto"/>
      </w:pPr>
      <w:r>
        <w:t>6. Консультанты по разделам  ______________________________________________________</w:t>
      </w:r>
    </w:p>
    <w:p w:rsidR="000805DF" w:rsidRPr="00324A5A" w:rsidRDefault="000805DF" w:rsidP="006C5777">
      <w:pPr>
        <w:spacing w:before="0" w:after="0" w:line="336" w:lineRule="auto"/>
      </w:pPr>
      <w:r>
        <w:t>________________________________________________________________________________</w:t>
      </w:r>
    </w:p>
    <w:p w:rsidR="000805DF" w:rsidRPr="00324A5A" w:rsidRDefault="000805DF" w:rsidP="006C5777">
      <w:pPr>
        <w:spacing w:before="0" w:after="0" w:line="336" w:lineRule="auto"/>
      </w:pPr>
      <w:r>
        <w:t>7. Дата выдачи задания «_____»________________20____г.</w:t>
      </w:r>
    </w:p>
    <w:p w:rsidR="000805DF" w:rsidRPr="00324A5A" w:rsidRDefault="000805DF" w:rsidP="00EA2B02">
      <w:pPr>
        <w:spacing w:before="0" w:after="0"/>
        <w:rPr>
          <w:sz w:val="28"/>
          <w:szCs w:val="28"/>
        </w:rPr>
      </w:pPr>
    </w:p>
    <w:tbl>
      <w:tblPr>
        <w:tblW w:w="9804" w:type="dxa"/>
        <w:tblLook w:val="01E0"/>
      </w:tblPr>
      <w:tblGrid>
        <w:gridCol w:w="4500"/>
        <w:gridCol w:w="2640"/>
        <w:gridCol w:w="2664"/>
      </w:tblGrid>
      <w:tr w:rsidR="000805DF" w:rsidRPr="00324A5A" w:rsidTr="00592A32">
        <w:tc>
          <w:tcPr>
            <w:tcW w:w="4500" w:type="dxa"/>
          </w:tcPr>
          <w:p w:rsidR="000805DF" w:rsidRPr="00324A5A" w:rsidRDefault="000805DF" w:rsidP="00592A32">
            <w:pPr>
              <w:spacing w:before="0" w:after="0"/>
            </w:pPr>
            <w:r>
              <w:t>Руководитель выпускной квалификационной работы</w:t>
            </w:r>
          </w:p>
          <w:p w:rsidR="000805DF" w:rsidRPr="00324A5A" w:rsidRDefault="000805DF" w:rsidP="00592A32">
            <w:pPr>
              <w:spacing w:before="0" w:after="0"/>
            </w:pPr>
          </w:p>
        </w:tc>
        <w:tc>
          <w:tcPr>
            <w:tcW w:w="2640" w:type="dxa"/>
          </w:tcPr>
          <w:p w:rsidR="000805DF" w:rsidRPr="00324A5A" w:rsidRDefault="000805DF" w:rsidP="00592A32">
            <w:pPr>
              <w:pBdr>
                <w:bottom w:val="single" w:sz="12" w:space="1" w:color="auto"/>
              </w:pBdr>
              <w:spacing w:before="0" w:after="0"/>
            </w:pPr>
          </w:p>
          <w:p w:rsidR="000805DF" w:rsidRPr="00324A5A" w:rsidRDefault="000805DF" w:rsidP="00592A32">
            <w:pPr>
              <w:pBdr>
                <w:bottom w:val="single" w:sz="12" w:space="1" w:color="auto"/>
              </w:pBdr>
              <w:spacing w:before="0" w:after="0"/>
            </w:pPr>
          </w:p>
          <w:p w:rsidR="000805DF" w:rsidRPr="00592A32" w:rsidRDefault="000805DF" w:rsidP="00592A32">
            <w:pPr>
              <w:spacing w:before="0" w:after="0"/>
              <w:jc w:val="center"/>
              <w:rPr>
                <w:sz w:val="16"/>
                <w:szCs w:val="16"/>
              </w:rPr>
            </w:pPr>
            <w:r w:rsidRPr="00592A32">
              <w:rPr>
                <w:sz w:val="16"/>
                <w:szCs w:val="16"/>
              </w:rPr>
              <w:t>(подпись)</w:t>
            </w:r>
          </w:p>
        </w:tc>
        <w:tc>
          <w:tcPr>
            <w:tcW w:w="2664" w:type="dxa"/>
          </w:tcPr>
          <w:p w:rsidR="000805DF" w:rsidRPr="00324A5A" w:rsidRDefault="000805DF" w:rsidP="00592A32">
            <w:pPr>
              <w:pBdr>
                <w:bottom w:val="single" w:sz="12" w:space="1" w:color="auto"/>
              </w:pBdr>
              <w:spacing w:before="0" w:after="0"/>
            </w:pPr>
          </w:p>
          <w:p w:rsidR="000805DF" w:rsidRPr="00324A5A" w:rsidRDefault="000805DF" w:rsidP="00592A32">
            <w:pPr>
              <w:pBdr>
                <w:bottom w:val="single" w:sz="12" w:space="1" w:color="auto"/>
              </w:pBdr>
              <w:spacing w:before="0" w:after="0"/>
            </w:pPr>
          </w:p>
          <w:p w:rsidR="000805DF" w:rsidRPr="00592A32" w:rsidRDefault="000805DF" w:rsidP="00592A32">
            <w:pPr>
              <w:spacing w:before="0" w:after="0"/>
              <w:jc w:val="center"/>
              <w:rPr>
                <w:sz w:val="16"/>
                <w:szCs w:val="16"/>
              </w:rPr>
            </w:pPr>
            <w:r w:rsidRPr="00592A32">
              <w:rPr>
                <w:sz w:val="16"/>
                <w:szCs w:val="16"/>
              </w:rPr>
              <w:t>(И.О. Фамилия)</w:t>
            </w:r>
          </w:p>
        </w:tc>
      </w:tr>
      <w:tr w:rsidR="000805DF" w:rsidRPr="00324A5A" w:rsidTr="00592A32">
        <w:tc>
          <w:tcPr>
            <w:tcW w:w="4500" w:type="dxa"/>
          </w:tcPr>
          <w:p w:rsidR="000805DF" w:rsidRPr="00324A5A" w:rsidRDefault="000805DF" w:rsidP="00592A32">
            <w:pPr>
              <w:spacing w:before="0" w:after="0"/>
            </w:pPr>
            <w:r>
              <w:t>Задание принял к исполнению</w:t>
            </w:r>
          </w:p>
        </w:tc>
        <w:tc>
          <w:tcPr>
            <w:tcW w:w="2640" w:type="dxa"/>
          </w:tcPr>
          <w:p w:rsidR="000805DF" w:rsidRPr="00324A5A" w:rsidRDefault="000805DF" w:rsidP="00592A32">
            <w:pPr>
              <w:pBdr>
                <w:bottom w:val="single" w:sz="12" w:space="1" w:color="auto"/>
              </w:pBdr>
              <w:spacing w:before="0" w:after="0"/>
            </w:pPr>
          </w:p>
          <w:p w:rsidR="000805DF" w:rsidRPr="00592A32" w:rsidRDefault="000805DF" w:rsidP="00592A32">
            <w:pPr>
              <w:spacing w:before="0" w:after="0"/>
              <w:jc w:val="center"/>
              <w:rPr>
                <w:sz w:val="16"/>
                <w:szCs w:val="16"/>
              </w:rPr>
            </w:pPr>
            <w:r w:rsidRPr="00592A32">
              <w:rPr>
                <w:sz w:val="16"/>
                <w:szCs w:val="16"/>
              </w:rPr>
              <w:t>(подпись)</w:t>
            </w:r>
          </w:p>
        </w:tc>
        <w:tc>
          <w:tcPr>
            <w:tcW w:w="2664" w:type="dxa"/>
          </w:tcPr>
          <w:p w:rsidR="000805DF" w:rsidRPr="00324A5A" w:rsidRDefault="000805DF" w:rsidP="00592A32">
            <w:pPr>
              <w:pBdr>
                <w:bottom w:val="single" w:sz="12" w:space="1" w:color="auto"/>
              </w:pBdr>
              <w:spacing w:before="0" w:after="0"/>
            </w:pPr>
          </w:p>
          <w:p w:rsidR="000805DF" w:rsidRPr="00592A32" w:rsidRDefault="000805DF" w:rsidP="00592A32">
            <w:pPr>
              <w:spacing w:before="0" w:after="0"/>
              <w:jc w:val="center"/>
              <w:rPr>
                <w:sz w:val="16"/>
                <w:szCs w:val="16"/>
              </w:rPr>
            </w:pPr>
            <w:r w:rsidRPr="00592A32">
              <w:rPr>
                <w:sz w:val="16"/>
                <w:szCs w:val="16"/>
              </w:rPr>
              <w:t>(И.О. Фамилия)</w:t>
            </w:r>
          </w:p>
        </w:tc>
      </w:tr>
    </w:tbl>
    <w:p w:rsidR="000805DF" w:rsidRPr="00324A5A" w:rsidRDefault="000805DF" w:rsidP="009B563E">
      <w:pPr>
        <w:pStyle w:val="1120"/>
        <w:jc w:val="right"/>
        <w:rPr>
          <w:b w:val="0"/>
          <w:bCs w:val="0"/>
          <w:sz w:val="24"/>
          <w:szCs w:val="24"/>
        </w:rPr>
      </w:pPr>
      <w:bookmarkStart w:id="12" w:name="_Toc274664181"/>
      <w:r w:rsidRPr="00324A5A">
        <w:rPr>
          <w:b w:val="0"/>
          <w:bCs w:val="0"/>
          <w:sz w:val="24"/>
          <w:szCs w:val="24"/>
        </w:rPr>
        <w:t>Приложение 2</w:t>
      </w:r>
      <w:bookmarkEnd w:id="12"/>
    </w:p>
    <w:p w:rsidR="000805DF" w:rsidRPr="00324A5A" w:rsidRDefault="000805DF" w:rsidP="00EA2B02">
      <w:pPr>
        <w:spacing w:before="0" w:after="0"/>
        <w:ind w:left="7080" w:firstLine="708"/>
      </w:pPr>
    </w:p>
    <w:p w:rsidR="000805DF" w:rsidRPr="00A5737E" w:rsidRDefault="000805DF" w:rsidP="00541C3F">
      <w:pPr>
        <w:spacing w:before="0" w:after="0"/>
        <w:jc w:val="center"/>
      </w:pPr>
      <w:r>
        <w:t>федеральное государственное бюджетное образовательное учреждение</w:t>
      </w:r>
    </w:p>
    <w:p w:rsidR="000805DF" w:rsidRDefault="000805DF" w:rsidP="00541C3F">
      <w:pPr>
        <w:spacing w:before="0" w:after="0"/>
        <w:jc w:val="center"/>
      </w:pPr>
      <w:r>
        <w:t>высшего профессионального образования</w:t>
      </w:r>
    </w:p>
    <w:p w:rsidR="000805DF" w:rsidRPr="00324A5A" w:rsidRDefault="000805DF" w:rsidP="00541C3F">
      <w:pPr>
        <w:spacing w:before="0" w:after="0"/>
        <w:jc w:val="center"/>
      </w:pPr>
      <w:r>
        <w:t>«Тольяттинский государственный университет»</w:t>
      </w:r>
    </w:p>
    <w:p w:rsidR="000805DF" w:rsidRPr="00324A5A" w:rsidRDefault="000805DF" w:rsidP="00D312F2">
      <w:pPr>
        <w:spacing w:before="0" w:after="0"/>
        <w:jc w:val="center"/>
        <w:rPr>
          <w:b/>
          <w:bCs/>
          <w:caps/>
        </w:rPr>
      </w:pPr>
    </w:p>
    <w:p w:rsidR="000805DF" w:rsidRPr="00324A5A" w:rsidRDefault="000805DF" w:rsidP="00476E72">
      <w:pPr>
        <w:spacing w:before="0" w:after="0"/>
        <w:jc w:val="center"/>
        <w:rPr>
          <w:b/>
          <w:bCs/>
          <w:caps/>
          <w:sz w:val="20"/>
          <w:szCs w:val="20"/>
        </w:rPr>
      </w:pPr>
      <w:r w:rsidRPr="00324A5A">
        <w:rPr>
          <w:b/>
          <w:bCs/>
          <w:caps/>
          <w:sz w:val="20"/>
          <w:szCs w:val="20"/>
        </w:rPr>
        <w:t>____________________________________________________________</w:t>
      </w:r>
    </w:p>
    <w:p w:rsidR="000805DF" w:rsidRPr="00324A5A" w:rsidRDefault="000805DF" w:rsidP="00476E72">
      <w:pPr>
        <w:spacing w:before="0" w:after="0"/>
        <w:jc w:val="center"/>
        <w:rPr>
          <w:sz w:val="20"/>
          <w:szCs w:val="20"/>
        </w:rPr>
      </w:pPr>
      <w:r w:rsidRPr="09442C5D">
        <w:rPr>
          <w:sz w:val="20"/>
          <w:szCs w:val="20"/>
        </w:rPr>
        <w:t>(институт)</w:t>
      </w:r>
    </w:p>
    <w:p w:rsidR="000805DF" w:rsidRPr="00324A5A" w:rsidRDefault="000805DF" w:rsidP="00476E72">
      <w:pPr>
        <w:spacing w:before="0" w:after="0"/>
        <w:jc w:val="center"/>
        <w:rPr>
          <w:sz w:val="20"/>
          <w:szCs w:val="20"/>
        </w:rPr>
      </w:pPr>
      <w:r w:rsidRPr="09442C5D">
        <w:rPr>
          <w:sz w:val="20"/>
          <w:szCs w:val="20"/>
        </w:rPr>
        <w:t>____________________________________________________________</w:t>
      </w:r>
    </w:p>
    <w:p w:rsidR="000805DF" w:rsidRPr="00324A5A" w:rsidRDefault="000805DF" w:rsidP="00476E72">
      <w:pPr>
        <w:spacing w:before="0" w:after="0"/>
        <w:jc w:val="center"/>
        <w:rPr>
          <w:sz w:val="20"/>
          <w:szCs w:val="20"/>
        </w:rPr>
      </w:pPr>
      <w:r w:rsidRPr="09442C5D">
        <w:rPr>
          <w:sz w:val="20"/>
          <w:szCs w:val="20"/>
        </w:rPr>
        <w:t>(кафедра)</w:t>
      </w:r>
    </w:p>
    <w:p w:rsidR="000805DF" w:rsidRPr="00324A5A" w:rsidRDefault="000805DF" w:rsidP="00D312F2">
      <w:pPr>
        <w:spacing w:before="0" w:after="0"/>
      </w:pPr>
    </w:p>
    <w:p w:rsidR="000805DF" w:rsidRPr="00324A5A" w:rsidRDefault="000805DF" w:rsidP="00D312F2">
      <w:pPr>
        <w:spacing w:before="0" w:after="0"/>
        <w:ind w:left="4956"/>
        <w:rPr>
          <w:caps/>
        </w:rPr>
      </w:pPr>
      <w:r w:rsidRPr="00324A5A">
        <w:rPr>
          <w:caps/>
        </w:rPr>
        <w:t>Утверждаю</w:t>
      </w:r>
    </w:p>
    <w:p w:rsidR="000805DF" w:rsidRPr="00324A5A" w:rsidRDefault="000805DF" w:rsidP="00D312F2">
      <w:pPr>
        <w:spacing w:before="0" w:after="0"/>
        <w:ind w:left="4956"/>
      </w:pPr>
      <w:r>
        <w:t>Завкафедрой __________________________</w:t>
      </w:r>
    </w:p>
    <w:p w:rsidR="000805DF" w:rsidRPr="00324A5A" w:rsidRDefault="000805DF" w:rsidP="00D312F2">
      <w:pPr>
        <w:spacing w:before="0" w:after="0"/>
        <w:ind w:left="4956"/>
      </w:pPr>
      <w:r>
        <w:t>_____________ ________________________</w:t>
      </w:r>
    </w:p>
    <w:p w:rsidR="000805DF" w:rsidRPr="00324A5A" w:rsidRDefault="000805DF" w:rsidP="00D312F2">
      <w:pPr>
        <w:spacing w:before="0" w:after="0"/>
        <w:ind w:left="4956"/>
        <w:rPr>
          <w:sz w:val="16"/>
          <w:szCs w:val="16"/>
        </w:rPr>
      </w:pPr>
      <w:r w:rsidRPr="00324A5A">
        <w:rPr>
          <w:sz w:val="16"/>
          <w:szCs w:val="16"/>
        </w:rPr>
        <w:t xml:space="preserve">          (подпись)</w:t>
      </w:r>
      <w:r w:rsidRPr="00324A5A">
        <w:rPr>
          <w:sz w:val="16"/>
          <w:szCs w:val="16"/>
        </w:rPr>
        <w:tab/>
      </w:r>
      <w:r w:rsidRPr="00324A5A">
        <w:rPr>
          <w:sz w:val="16"/>
          <w:szCs w:val="16"/>
        </w:rPr>
        <w:tab/>
        <w:t xml:space="preserve">     (И.О. Фамилия)</w:t>
      </w:r>
    </w:p>
    <w:p w:rsidR="000805DF" w:rsidRPr="00324A5A" w:rsidRDefault="000805DF" w:rsidP="00D312F2">
      <w:pPr>
        <w:spacing w:before="0" w:after="0"/>
        <w:ind w:left="4956"/>
      </w:pPr>
      <w:r>
        <w:t>«____»___________20___г.</w:t>
      </w:r>
    </w:p>
    <w:p w:rsidR="000805DF" w:rsidRPr="00324A5A" w:rsidRDefault="000805DF" w:rsidP="00EA2B02">
      <w:pPr>
        <w:spacing w:before="0" w:after="0"/>
        <w:jc w:val="center"/>
        <w:rPr>
          <w:b/>
          <w:bCs/>
          <w:caps/>
        </w:rPr>
      </w:pPr>
    </w:p>
    <w:p w:rsidR="000805DF" w:rsidRPr="00324A5A" w:rsidRDefault="000805DF" w:rsidP="00EA2B02">
      <w:pPr>
        <w:spacing w:before="0" w:after="0"/>
        <w:jc w:val="center"/>
        <w:rPr>
          <w:b/>
          <w:bCs/>
          <w:sz w:val="28"/>
          <w:szCs w:val="28"/>
        </w:rPr>
      </w:pPr>
      <w:r w:rsidRPr="09442C5D">
        <w:rPr>
          <w:b/>
          <w:bCs/>
          <w:sz w:val="28"/>
          <w:szCs w:val="28"/>
        </w:rPr>
        <w:t>КАЛЕНДАРНЫЙ ПЛАН</w:t>
      </w:r>
    </w:p>
    <w:p w:rsidR="000805DF" w:rsidRPr="00324A5A" w:rsidRDefault="000805DF" w:rsidP="00EA2B02">
      <w:pPr>
        <w:spacing w:before="0" w:after="0"/>
        <w:jc w:val="center"/>
        <w:rPr>
          <w:b/>
          <w:bCs/>
          <w:sz w:val="28"/>
          <w:szCs w:val="28"/>
        </w:rPr>
      </w:pPr>
      <w:r w:rsidRPr="00324A5A">
        <w:rPr>
          <w:b/>
          <w:bCs/>
          <w:sz w:val="28"/>
          <w:szCs w:val="28"/>
        </w:rPr>
        <w:t>выполнения выпускной квалификационной работы</w:t>
      </w:r>
      <w:r w:rsidRPr="00324A5A">
        <w:rPr>
          <w:rStyle w:val="FootnoteReference"/>
          <w:sz w:val="28"/>
          <w:szCs w:val="28"/>
        </w:rPr>
        <w:footnoteReference w:id="2"/>
      </w:r>
    </w:p>
    <w:p w:rsidR="000805DF" w:rsidRPr="00324A5A" w:rsidRDefault="000805DF" w:rsidP="00EA2B02">
      <w:pPr>
        <w:spacing w:before="0" w:after="0"/>
        <w:rPr>
          <w:b/>
          <w:bCs/>
          <w:sz w:val="28"/>
          <w:szCs w:val="28"/>
        </w:rPr>
      </w:pPr>
    </w:p>
    <w:p w:rsidR="000805DF" w:rsidRPr="00324A5A" w:rsidRDefault="000805DF" w:rsidP="00EA2B02">
      <w:pPr>
        <w:spacing w:before="0" w:after="0"/>
      </w:pPr>
      <w:r>
        <w:t>Студента________________________________________________________________________</w:t>
      </w:r>
    </w:p>
    <w:p w:rsidR="000805DF" w:rsidRPr="00324A5A" w:rsidRDefault="000805DF" w:rsidP="00EA2B02">
      <w:pPr>
        <w:spacing w:before="0" w:after="0"/>
      </w:pPr>
      <w:r>
        <w:t>по теме _________________________________________________________________________</w:t>
      </w:r>
    </w:p>
    <w:p w:rsidR="000805DF" w:rsidRPr="00324A5A" w:rsidRDefault="000805DF" w:rsidP="00EA2B02">
      <w:pPr>
        <w:spacing w:before="0" w:after="0"/>
      </w:pPr>
      <w:r>
        <w:t>________________________________________________________________________________</w:t>
      </w:r>
    </w:p>
    <w:p w:rsidR="000805DF" w:rsidRPr="00324A5A" w:rsidRDefault="000805DF" w:rsidP="00EA2B02">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0"/>
        <w:gridCol w:w="1970"/>
        <w:gridCol w:w="1971"/>
        <w:gridCol w:w="1971"/>
        <w:gridCol w:w="1971"/>
      </w:tblGrid>
      <w:tr w:rsidR="000805DF" w:rsidRPr="00324A5A" w:rsidTr="00592A32">
        <w:tc>
          <w:tcPr>
            <w:tcW w:w="1970" w:type="dxa"/>
          </w:tcPr>
          <w:p w:rsidR="000805DF" w:rsidRPr="00592A32" w:rsidRDefault="000805DF" w:rsidP="00592A32">
            <w:pPr>
              <w:spacing w:before="0" w:after="0"/>
              <w:jc w:val="center"/>
              <w:rPr>
                <w:sz w:val="20"/>
                <w:szCs w:val="20"/>
              </w:rPr>
            </w:pPr>
            <w:r w:rsidRPr="00592A32">
              <w:rPr>
                <w:sz w:val="20"/>
                <w:szCs w:val="20"/>
              </w:rPr>
              <w:t>Наименование раздела работы</w:t>
            </w:r>
          </w:p>
        </w:tc>
        <w:tc>
          <w:tcPr>
            <w:tcW w:w="1970" w:type="dxa"/>
          </w:tcPr>
          <w:p w:rsidR="000805DF" w:rsidRPr="00592A32" w:rsidRDefault="000805DF" w:rsidP="00592A32">
            <w:pPr>
              <w:spacing w:before="0" w:after="0"/>
              <w:jc w:val="center"/>
              <w:rPr>
                <w:sz w:val="20"/>
                <w:szCs w:val="20"/>
              </w:rPr>
            </w:pPr>
            <w:r w:rsidRPr="00592A32">
              <w:rPr>
                <w:sz w:val="20"/>
                <w:szCs w:val="20"/>
              </w:rPr>
              <w:t>Плановый срок выполнения раздела</w:t>
            </w:r>
          </w:p>
        </w:tc>
        <w:tc>
          <w:tcPr>
            <w:tcW w:w="1971" w:type="dxa"/>
          </w:tcPr>
          <w:p w:rsidR="000805DF" w:rsidRPr="00592A32" w:rsidRDefault="000805DF" w:rsidP="00592A32">
            <w:pPr>
              <w:spacing w:before="0" w:after="0"/>
              <w:jc w:val="center"/>
              <w:rPr>
                <w:sz w:val="20"/>
                <w:szCs w:val="20"/>
              </w:rPr>
            </w:pPr>
            <w:r w:rsidRPr="00592A32">
              <w:rPr>
                <w:sz w:val="20"/>
                <w:szCs w:val="20"/>
              </w:rPr>
              <w:t>Фактический срок выполнения раздела</w:t>
            </w:r>
          </w:p>
        </w:tc>
        <w:tc>
          <w:tcPr>
            <w:tcW w:w="1971" w:type="dxa"/>
          </w:tcPr>
          <w:p w:rsidR="000805DF" w:rsidRPr="00592A32" w:rsidRDefault="000805DF" w:rsidP="00592A32">
            <w:pPr>
              <w:spacing w:before="0" w:after="0"/>
              <w:jc w:val="center"/>
              <w:rPr>
                <w:sz w:val="20"/>
                <w:szCs w:val="20"/>
              </w:rPr>
            </w:pPr>
            <w:r w:rsidRPr="00592A32">
              <w:rPr>
                <w:sz w:val="20"/>
                <w:szCs w:val="20"/>
              </w:rPr>
              <w:t>Отметка о выполнении</w:t>
            </w:r>
          </w:p>
        </w:tc>
        <w:tc>
          <w:tcPr>
            <w:tcW w:w="1971" w:type="dxa"/>
          </w:tcPr>
          <w:p w:rsidR="000805DF" w:rsidRPr="00592A32" w:rsidRDefault="000805DF" w:rsidP="00592A32">
            <w:pPr>
              <w:spacing w:before="0" w:after="0"/>
              <w:jc w:val="center"/>
              <w:rPr>
                <w:sz w:val="20"/>
                <w:szCs w:val="20"/>
              </w:rPr>
            </w:pPr>
            <w:r w:rsidRPr="00592A32">
              <w:rPr>
                <w:sz w:val="20"/>
                <w:szCs w:val="20"/>
              </w:rPr>
              <w:t>Подпись руководителя</w:t>
            </w:r>
          </w:p>
        </w:tc>
      </w:tr>
      <w:tr w:rsidR="000805DF" w:rsidRPr="00324A5A" w:rsidTr="00592A32">
        <w:tc>
          <w:tcPr>
            <w:tcW w:w="1970" w:type="dxa"/>
          </w:tcPr>
          <w:p w:rsidR="000805DF" w:rsidRPr="00324A5A" w:rsidRDefault="000805DF" w:rsidP="00592A32">
            <w:pPr>
              <w:spacing w:before="0" w:after="0" w:line="360" w:lineRule="auto"/>
            </w:pPr>
          </w:p>
        </w:tc>
        <w:tc>
          <w:tcPr>
            <w:tcW w:w="1970"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r>
      <w:tr w:rsidR="000805DF" w:rsidRPr="00324A5A" w:rsidTr="00592A32">
        <w:tc>
          <w:tcPr>
            <w:tcW w:w="1970" w:type="dxa"/>
          </w:tcPr>
          <w:p w:rsidR="000805DF" w:rsidRPr="00324A5A" w:rsidRDefault="000805DF" w:rsidP="00592A32">
            <w:pPr>
              <w:spacing w:before="0" w:after="0" w:line="360" w:lineRule="auto"/>
            </w:pPr>
          </w:p>
        </w:tc>
        <w:tc>
          <w:tcPr>
            <w:tcW w:w="1970"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r>
      <w:tr w:rsidR="000805DF" w:rsidRPr="00324A5A" w:rsidTr="00592A32">
        <w:tc>
          <w:tcPr>
            <w:tcW w:w="1970" w:type="dxa"/>
          </w:tcPr>
          <w:p w:rsidR="000805DF" w:rsidRPr="00324A5A" w:rsidRDefault="000805DF" w:rsidP="00592A32">
            <w:pPr>
              <w:spacing w:before="0" w:after="0" w:line="360" w:lineRule="auto"/>
            </w:pPr>
          </w:p>
        </w:tc>
        <w:tc>
          <w:tcPr>
            <w:tcW w:w="1970"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r>
      <w:tr w:rsidR="000805DF" w:rsidRPr="00324A5A" w:rsidTr="00592A32">
        <w:tc>
          <w:tcPr>
            <w:tcW w:w="1970" w:type="dxa"/>
          </w:tcPr>
          <w:p w:rsidR="000805DF" w:rsidRPr="00324A5A" w:rsidRDefault="000805DF" w:rsidP="00592A32">
            <w:pPr>
              <w:spacing w:before="0" w:after="0" w:line="360" w:lineRule="auto"/>
            </w:pPr>
          </w:p>
        </w:tc>
        <w:tc>
          <w:tcPr>
            <w:tcW w:w="1970"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r>
      <w:tr w:rsidR="000805DF" w:rsidRPr="00324A5A" w:rsidTr="00592A32">
        <w:tc>
          <w:tcPr>
            <w:tcW w:w="1970" w:type="dxa"/>
          </w:tcPr>
          <w:p w:rsidR="000805DF" w:rsidRPr="00324A5A" w:rsidRDefault="000805DF" w:rsidP="00592A32">
            <w:pPr>
              <w:spacing w:before="0" w:after="0" w:line="360" w:lineRule="auto"/>
            </w:pPr>
          </w:p>
        </w:tc>
        <w:tc>
          <w:tcPr>
            <w:tcW w:w="1970"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r>
      <w:tr w:rsidR="000805DF" w:rsidRPr="00324A5A" w:rsidTr="00592A32">
        <w:tc>
          <w:tcPr>
            <w:tcW w:w="1970" w:type="dxa"/>
          </w:tcPr>
          <w:p w:rsidR="000805DF" w:rsidRPr="00324A5A" w:rsidRDefault="000805DF" w:rsidP="00592A32">
            <w:pPr>
              <w:spacing w:before="0" w:after="0" w:line="360" w:lineRule="auto"/>
            </w:pPr>
          </w:p>
        </w:tc>
        <w:tc>
          <w:tcPr>
            <w:tcW w:w="1970"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r>
      <w:tr w:rsidR="000805DF" w:rsidRPr="00324A5A" w:rsidTr="00592A32">
        <w:tc>
          <w:tcPr>
            <w:tcW w:w="1970" w:type="dxa"/>
          </w:tcPr>
          <w:p w:rsidR="000805DF" w:rsidRPr="00324A5A" w:rsidRDefault="000805DF" w:rsidP="00592A32">
            <w:pPr>
              <w:spacing w:before="0" w:after="0" w:line="360" w:lineRule="auto"/>
            </w:pPr>
          </w:p>
        </w:tc>
        <w:tc>
          <w:tcPr>
            <w:tcW w:w="1970"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r>
      <w:tr w:rsidR="000805DF" w:rsidRPr="00324A5A" w:rsidTr="00592A32">
        <w:tc>
          <w:tcPr>
            <w:tcW w:w="1970" w:type="dxa"/>
          </w:tcPr>
          <w:p w:rsidR="000805DF" w:rsidRPr="00324A5A" w:rsidRDefault="000805DF" w:rsidP="00592A32">
            <w:pPr>
              <w:spacing w:before="0" w:after="0" w:line="360" w:lineRule="auto"/>
            </w:pPr>
          </w:p>
        </w:tc>
        <w:tc>
          <w:tcPr>
            <w:tcW w:w="1970"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r>
      <w:tr w:rsidR="000805DF" w:rsidRPr="00324A5A" w:rsidTr="00592A32">
        <w:tc>
          <w:tcPr>
            <w:tcW w:w="1970" w:type="dxa"/>
          </w:tcPr>
          <w:p w:rsidR="000805DF" w:rsidRPr="00324A5A" w:rsidRDefault="000805DF" w:rsidP="00592A32">
            <w:pPr>
              <w:spacing w:before="0" w:after="0" w:line="360" w:lineRule="auto"/>
            </w:pPr>
          </w:p>
        </w:tc>
        <w:tc>
          <w:tcPr>
            <w:tcW w:w="1970"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r>
      <w:tr w:rsidR="000805DF" w:rsidRPr="00324A5A" w:rsidTr="00592A32">
        <w:tc>
          <w:tcPr>
            <w:tcW w:w="1970" w:type="dxa"/>
          </w:tcPr>
          <w:p w:rsidR="000805DF" w:rsidRPr="00324A5A" w:rsidRDefault="000805DF" w:rsidP="00592A32">
            <w:pPr>
              <w:spacing w:before="0" w:after="0" w:line="360" w:lineRule="auto"/>
            </w:pPr>
          </w:p>
        </w:tc>
        <w:tc>
          <w:tcPr>
            <w:tcW w:w="1970"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r>
      <w:tr w:rsidR="000805DF" w:rsidRPr="00324A5A" w:rsidTr="00592A32">
        <w:tc>
          <w:tcPr>
            <w:tcW w:w="1970" w:type="dxa"/>
          </w:tcPr>
          <w:p w:rsidR="000805DF" w:rsidRPr="00324A5A" w:rsidRDefault="000805DF" w:rsidP="00592A32">
            <w:pPr>
              <w:spacing w:before="0" w:after="0" w:line="360" w:lineRule="auto"/>
            </w:pPr>
          </w:p>
        </w:tc>
        <w:tc>
          <w:tcPr>
            <w:tcW w:w="1970"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c>
          <w:tcPr>
            <w:tcW w:w="1971" w:type="dxa"/>
          </w:tcPr>
          <w:p w:rsidR="000805DF" w:rsidRPr="00324A5A" w:rsidRDefault="000805DF" w:rsidP="00592A32">
            <w:pPr>
              <w:spacing w:before="0" w:after="0" w:line="360" w:lineRule="auto"/>
            </w:pPr>
          </w:p>
        </w:tc>
      </w:tr>
    </w:tbl>
    <w:p w:rsidR="000805DF" w:rsidRPr="00324A5A" w:rsidRDefault="000805DF" w:rsidP="00EA2B02">
      <w:pPr>
        <w:spacing w:before="0" w:after="0"/>
        <w:rPr>
          <w:sz w:val="28"/>
          <w:szCs w:val="28"/>
        </w:rPr>
      </w:pPr>
    </w:p>
    <w:p w:rsidR="000805DF" w:rsidRPr="00324A5A" w:rsidRDefault="000805DF" w:rsidP="00EA2B02">
      <w:pPr>
        <w:spacing w:before="0" w:after="0"/>
        <w:rPr>
          <w:sz w:val="28"/>
          <w:szCs w:val="28"/>
        </w:rPr>
      </w:pPr>
    </w:p>
    <w:p w:rsidR="000805DF" w:rsidRPr="00324A5A" w:rsidRDefault="000805DF" w:rsidP="00EA2B02">
      <w:pPr>
        <w:spacing w:before="0" w:after="0"/>
        <w:rPr>
          <w:sz w:val="28"/>
          <w:szCs w:val="28"/>
        </w:rPr>
      </w:pPr>
    </w:p>
    <w:tbl>
      <w:tblPr>
        <w:tblW w:w="9804" w:type="dxa"/>
        <w:tblLook w:val="01E0"/>
      </w:tblPr>
      <w:tblGrid>
        <w:gridCol w:w="4500"/>
        <w:gridCol w:w="2640"/>
        <w:gridCol w:w="2664"/>
      </w:tblGrid>
      <w:tr w:rsidR="000805DF" w:rsidRPr="00324A5A" w:rsidTr="00592A32">
        <w:tc>
          <w:tcPr>
            <w:tcW w:w="4500" w:type="dxa"/>
          </w:tcPr>
          <w:p w:rsidR="000805DF" w:rsidRPr="00324A5A" w:rsidRDefault="000805DF" w:rsidP="00592A32">
            <w:pPr>
              <w:spacing w:before="0" w:after="0"/>
            </w:pPr>
            <w:r>
              <w:t>Руководитель выпускной квалификационной работы</w:t>
            </w:r>
          </w:p>
          <w:p w:rsidR="000805DF" w:rsidRPr="00324A5A" w:rsidRDefault="000805DF" w:rsidP="00592A32">
            <w:pPr>
              <w:spacing w:before="0" w:after="0"/>
            </w:pPr>
          </w:p>
        </w:tc>
        <w:tc>
          <w:tcPr>
            <w:tcW w:w="2640" w:type="dxa"/>
          </w:tcPr>
          <w:p w:rsidR="000805DF" w:rsidRPr="00324A5A" w:rsidRDefault="000805DF" w:rsidP="00592A32">
            <w:pPr>
              <w:pBdr>
                <w:bottom w:val="single" w:sz="12" w:space="1" w:color="auto"/>
              </w:pBdr>
              <w:spacing w:before="0" w:after="0"/>
            </w:pPr>
          </w:p>
          <w:p w:rsidR="000805DF" w:rsidRPr="00324A5A" w:rsidRDefault="000805DF" w:rsidP="00592A32">
            <w:pPr>
              <w:pBdr>
                <w:bottom w:val="single" w:sz="12" w:space="1" w:color="auto"/>
              </w:pBdr>
              <w:spacing w:before="0" w:after="0"/>
            </w:pPr>
          </w:p>
          <w:p w:rsidR="000805DF" w:rsidRPr="00592A32" w:rsidRDefault="000805DF" w:rsidP="00592A32">
            <w:pPr>
              <w:spacing w:before="0" w:after="0"/>
              <w:jc w:val="center"/>
              <w:rPr>
                <w:sz w:val="16"/>
                <w:szCs w:val="16"/>
              </w:rPr>
            </w:pPr>
            <w:r w:rsidRPr="00592A32">
              <w:rPr>
                <w:sz w:val="16"/>
                <w:szCs w:val="16"/>
              </w:rPr>
              <w:t>(подпись)</w:t>
            </w:r>
          </w:p>
        </w:tc>
        <w:tc>
          <w:tcPr>
            <w:tcW w:w="2664" w:type="dxa"/>
          </w:tcPr>
          <w:p w:rsidR="000805DF" w:rsidRPr="00324A5A" w:rsidRDefault="000805DF" w:rsidP="00592A32">
            <w:pPr>
              <w:pBdr>
                <w:bottom w:val="single" w:sz="12" w:space="1" w:color="auto"/>
              </w:pBdr>
              <w:spacing w:before="0" w:after="0"/>
            </w:pPr>
          </w:p>
          <w:p w:rsidR="000805DF" w:rsidRPr="00324A5A" w:rsidRDefault="000805DF" w:rsidP="00592A32">
            <w:pPr>
              <w:pBdr>
                <w:bottom w:val="single" w:sz="12" w:space="1" w:color="auto"/>
              </w:pBdr>
              <w:spacing w:before="0" w:after="0"/>
            </w:pPr>
          </w:p>
          <w:p w:rsidR="000805DF" w:rsidRPr="00592A32" w:rsidRDefault="000805DF" w:rsidP="00592A32">
            <w:pPr>
              <w:spacing w:before="0" w:after="0"/>
              <w:jc w:val="center"/>
              <w:rPr>
                <w:sz w:val="16"/>
                <w:szCs w:val="16"/>
              </w:rPr>
            </w:pPr>
            <w:r w:rsidRPr="00592A32">
              <w:rPr>
                <w:sz w:val="16"/>
                <w:szCs w:val="16"/>
              </w:rPr>
              <w:t>(И.О. Фамилия)</w:t>
            </w:r>
          </w:p>
        </w:tc>
      </w:tr>
      <w:tr w:rsidR="000805DF" w:rsidRPr="00324A5A" w:rsidTr="00592A32">
        <w:tc>
          <w:tcPr>
            <w:tcW w:w="4500" w:type="dxa"/>
          </w:tcPr>
          <w:p w:rsidR="000805DF" w:rsidRPr="00324A5A" w:rsidRDefault="000805DF" w:rsidP="00592A32">
            <w:pPr>
              <w:spacing w:before="0" w:after="0"/>
            </w:pPr>
            <w:r>
              <w:t>Задание принял к исполнению</w:t>
            </w:r>
          </w:p>
        </w:tc>
        <w:tc>
          <w:tcPr>
            <w:tcW w:w="2640" w:type="dxa"/>
          </w:tcPr>
          <w:p w:rsidR="000805DF" w:rsidRPr="00324A5A" w:rsidRDefault="000805DF" w:rsidP="00592A32">
            <w:pPr>
              <w:pBdr>
                <w:bottom w:val="single" w:sz="12" w:space="1" w:color="auto"/>
              </w:pBdr>
              <w:spacing w:before="0" w:after="0"/>
            </w:pPr>
          </w:p>
          <w:p w:rsidR="000805DF" w:rsidRPr="00592A32" w:rsidRDefault="000805DF" w:rsidP="00592A32">
            <w:pPr>
              <w:spacing w:before="0" w:after="0"/>
              <w:jc w:val="center"/>
              <w:rPr>
                <w:sz w:val="16"/>
                <w:szCs w:val="16"/>
              </w:rPr>
            </w:pPr>
            <w:r w:rsidRPr="00592A32">
              <w:rPr>
                <w:sz w:val="16"/>
                <w:szCs w:val="16"/>
              </w:rPr>
              <w:t>(подпись)</w:t>
            </w:r>
          </w:p>
        </w:tc>
        <w:tc>
          <w:tcPr>
            <w:tcW w:w="2664" w:type="dxa"/>
          </w:tcPr>
          <w:p w:rsidR="000805DF" w:rsidRPr="00324A5A" w:rsidRDefault="000805DF" w:rsidP="00592A32">
            <w:pPr>
              <w:pBdr>
                <w:bottom w:val="single" w:sz="12" w:space="1" w:color="auto"/>
              </w:pBdr>
              <w:spacing w:before="0" w:after="0"/>
            </w:pPr>
          </w:p>
          <w:p w:rsidR="000805DF" w:rsidRPr="00592A32" w:rsidRDefault="000805DF" w:rsidP="00592A32">
            <w:pPr>
              <w:spacing w:before="0" w:after="0"/>
              <w:jc w:val="center"/>
              <w:rPr>
                <w:sz w:val="16"/>
                <w:szCs w:val="16"/>
              </w:rPr>
            </w:pPr>
            <w:r w:rsidRPr="00592A32">
              <w:rPr>
                <w:sz w:val="16"/>
                <w:szCs w:val="16"/>
              </w:rPr>
              <w:t>(И.О. Фамилия)</w:t>
            </w:r>
          </w:p>
        </w:tc>
      </w:tr>
    </w:tbl>
    <w:p w:rsidR="000805DF" w:rsidRPr="00324A5A" w:rsidRDefault="000805DF" w:rsidP="00465036">
      <w:pPr>
        <w:pStyle w:val="1120"/>
        <w:jc w:val="right"/>
        <w:rPr>
          <w:b w:val="0"/>
          <w:bCs w:val="0"/>
          <w:sz w:val="24"/>
          <w:szCs w:val="24"/>
        </w:rPr>
      </w:pPr>
      <w:bookmarkStart w:id="13" w:name="_Toc274664182"/>
      <w:r w:rsidRPr="00324A5A">
        <w:rPr>
          <w:b w:val="0"/>
          <w:bCs w:val="0"/>
          <w:sz w:val="24"/>
          <w:szCs w:val="24"/>
        </w:rPr>
        <w:t>Приложение 3</w:t>
      </w:r>
      <w:bookmarkEnd w:id="13"/>
    </w:p>
    <w:p w:rsidR="000805DF" w:rsidRPr="00A5737E" w:rsidRDefault="000805DF" w:rsidP="00541C3F">
      <w:pPr>
        <w:spacing w:before="0" w:after="0"/>
        <w:jc w:val="center"/>
      </w:pPr>
      <w:r>
        <w:t>федеральное государственное бюджетное образовательное учреждение</w:t>
      </w:r>
    </w:p>
    <w:p w:rsidR="000805DF" w:rsidRDefault="000805DF" w:rsidP="00541C3F">
      <w:pPr>
        <w:spacing w:before="0" w:after="0"/>
        <w:jc w:val="center"/>
      </w:pPr>
      <w:r>
        <w:t>высшего профессионального образования</w:t>
      </w:r>
    </w:p>
    <w:p w:rsidR="000805DF" w:rsidRPr="00324A5A" w:rsidRDefault="000805DF" w:rsidP="00541C3F">
      <w:pPr>
        <w:spacing w:before="0" w:after="0"/>
        <w:jc w:val="center"/>
      </w:pPr>
      <w:r>
        <w:t xml:space="preserve"> «Тольяттинский государственный университет»</w:t>
      </w:r>
    </w:p>
    <w:p w:rsidR="000805DF" w:rsidRPr="00324A5A" w:rsidRDefault="000805DF" w:rsidP="00782AF8">
      <w:pPr>
        <w:spacing w:before="0" w:after="0"/>
        <w:jc w:val="center"/>
        <w:rPr>
          <w:b/>
          <w:bCs/>
          <w:caps/>
        </w:rPr>
      </w:pPr>
    </w:p>
    <w:p w:rsidR="000805DF" w:rsidRPr="00324A5A" w:rsidRDefault="000805DF" w:rsidP="00782AF8">
      <w:pPr>
        <w:spacing w:before="0" w:after="0"/>
      </w:pPr>
    </w:p>
    <w:p w:rsidR="000805DF" w:rsidRPr="00324A5A" w:rsidRDefault="000805DF" w:rsidP="00B3268B">
      <w:pPr>
        <w:spacing w:before="0" w:after="0"/>
        <w:jc w:val="center"/>
        <w:rPr>
          <w:b/>
          <w:bCs/>
          <w:caps/>
          <w:sz w:val="20"/>
          <w:szCs w:val="20"/>
        </w:rPr>
      </w:pPr>
      <w:r w:rsidRPr="00324A5A">
        <w:rPr>
          <w:b/>
          <w:bCs/>
          <w:caps/>
          <w:sz w:val="20"/>
          <w:szCs w:val="20"/>
        </w:rPr>
        <w:t>____________________________________________________________</w:t>
      </w:r>
    </w:p>
    <w:p w:rsidR="000805DF" w:rsidRPr="00324A5A" w:rsidRDefault="000805DF" w:rsidP="00B3268B">
      <w:pPr>
        <w:spacing w:before="0" w:after="0"/>
        <w:jc w:val="center"/>
        <w:rPr>
          <w:sz w:val="20"/>
          <w:szCs w:val="20"/>
        </w:rPr>
      </w:pPr>
      <w:r w:rsidRPr="09442C5D">
        <w:rPr>
          <w:sz w:val="20"/>
          <w:szCs w:val="20"/>
        </w:rPr>
        <w:t>(институт, факультет)</w:t>
      </w:r>
    </w:p>
    <w:p w:rsidR="000805DF" w:rsidRPr="00324A5A" w:rsidRDefault="000805DF" w:rsidP="00B3268B">
      <w:pPr>
        <w:spacing w:before="0" w:after="0"/>
        <w:jc w:val="center"/>
        <w:rPr>
          <w:sz w:val="20"/>
          <w:szCs w:val="20"/>
        </w:rPr>
      </w:pPr>
      <w:r w:rsidRPr="09442C5D">
        <w:rPr>
          <w:sz w:val="20"/>
          <w:szCs w:val="20"/>
        </w:rPr>
        <w:t>____________________________________________________________</w:t>
      </w:r>
    </w:p>
    <w:p w:rsidR="000805DF" w:rsidRPr="00324A5A" w:rsidRDefault="000805DF" w:rsidP="00B3268B">
      <w:pPr>
        <w:spacing w:before="0" w:after="0"/>
        <w:jc w:val="center"/>
        <w:rPr>
          <w:sz w:val="20"/>
          <w:szCs w:val="20"/>
        </w:rPr>
      </w:pPr>
      <w:r w:rsidRPr="09442C5D">
        <w:rPr>
          <w:sz w:val="20"/>
          <w:szCs w:val="20"/>
        </w:rPr>
        <w:t>(кафедра)</w:t>
      </w:r>
    </w:p>
    <w:p w:rsidR="000805DF" w:rsidRPr="00324A5A" w:rsidRDefault="000805DF" w:rsidP="00782AF8">
      <w:pPr>
        <w:spacing w:before="0" w:after="0"/>
      </w:pPr>
    </w:p>
    <w:p w:rsidR="000805DF" w:rsidRPr="00324A5A" w:rsidRDefault="000805DF" w:rsidP="00782AF8">
      <w:pPr>
        <w:spacing w:before="0" w:after="0"/>
      </w:pPr>
    </w:p>
    <w:p w:rsidR="000805DF" w:rsidRPr="00324A5A" w:rsidRDefault="000805DF" w:rsidP="00782AF8">
      <w:pPr>
        <w:spacing w:before="0" w:after="0"/>
        <w:jc w:val="center"/>
        <w:rPr>
          <w:b/>
          <w:bCs/>
          <w:caps/>
        </w:rPr>
      </w:pPr>
    </w:p>
    <w:p w:rsidR="000805DF" w:rsidRPr="00324A5A" w:rsidRDefault="000805DF" w:rsidP="00782AF8">
      <w:pPr>
        <w:spacing w:before="0" w:after="0"/>
        <w:jc w:val="center"/>
        <w:rPr>
          <w:b/>
          <w:bCs/>
          <w:caps/>
        </w:rPr>
      </w:pPr>
    </w:p>
    <w:p w:rsidR="000805DF" w:rsidRPr="00324A5A" w:rsidRDefault="000805DF" w:rsidP="00EA2B02">
      <w:pPr>
        <w:spacing w:before="0" w:after="0"/>
        <w:jc w:val="center"/>
        <w:rPr>
          <w:b/>
          <w:bCs/>
          <w:sz w:val="28"/>
          <w:szCs w:val="28"/>
        </w:rPr>
      </w:pPr>
      <w:r w:rsidRPr="09442C5D">
        <w:rPr>
          <w:b/>
          <w:bCs/>
          <w:sz w:val="28"/>
          <w:szCs w:val="28"/>
        </w:rPr>
        <w:t>ОТЗЫВ</w:t>
      </w:r>
    </w:p>
    <w:p w:rsidR="000805DF" w:rsidRPr="00324A5A" w:rsidRDefault="000805DF" w:rsidP="00EA2B02">
      <w:pPr>
        <w:spacing w:before="0" w:after="0"/>
        <w:jc w:val="center"/>
        <w:rPr>
          <w:b/>
          <w:bCs/>
          <w:sz w:val="28"/>
          <w:szCs w:val="28"/>
        </w:rPr>
      </w:pPr>
      <w:r w:rsidRPr="00324A5A">
        <w:rPr>
          <w:b/>
          <w:bCs/>
          <w:sz w:val="28"/>
          <w:szCs w:val="28"/>
        </w:rPr>
        <w:t>руководителя о выпускной квалификационной работе</w:t>
      </w:r>
      <w:r w:rsidRPr="00324A5A">
        <w:rPr>
          <w:rStyle w:val="FootnoteReference"/>
          <w:sz w:val="28"/>
          <w:szCs w:val="28"/>
        </w:rPr>
        <w:footnoteReference w:id="3"/>
      </w:r>
    </w:p>
    <w:p w:rsidR="000805DF" w:rsidRPr="00324A5A" w:rsidRDefault="000805DF" w:rsidP="00EA2B02">
      <w:pPr>
        <w:spacing w:before="0" w:after="0"/>
        <w:rPr>
          <w:sz w:val="28"/>
          <w:szCs w:val="28"/>
        </w:rPr>
      </w:pPr>
    </w:p>
    <w:p w:rsidR="000805DF" w:rsidRPr="00324A5A" w:rsidRDefault="000805DF" w:rsidP="00EA2B02">
      <w:pPr>
        <w:spacing w:before="0" w:after="0"/>
        <w:jc w:val="both"/>
        <w:rPr>
          <w:sz w:val="28"/>
          <w:szCs w:val="28"/>
        </w:rPr>
      </w:pPr>
      <w:r w:rsidRPr="09442C5D">
        <w:rPr>
          <w:sz w:val="28"/>
          <w:szCs w:val="28"/>
        </w:rPr>
        <w:t>Студента(ки)_________________________________________________________</w:t>
      </w:r>
    </w:p>
    <w:p w:rsidR="000805DF" w:rsidRPr="00324A5A" w:rsidRDefault="000805DF" w:rsidP="00B3268B">
      <w:pPr>
        <w:spacing w:before="0" w:after="0"/>
        <w:jc w:val="center"/>
        <w:rPr>
          <w:sz w:val="28"/>
          <w:szCs w:val="28"/>
        </w:rPr>
      </w:pPr>
      <w:r w:rsidRPr="09442C5D">
        <w:rPr>
          <w:sz w:val="28"/>
          <w:szCs w:val="28"/>
        </w:rPr>
        <w:t>____________________________________________________________________</w:t>
      </w:r>
    </w:p>
    <w:p w:rsidR="000805DF" w:rsidRPr="00324A5A" w:rsidRDefault="000805DF" w:rsidP="00B3268B">
      <w:pPr>
        <w:spacing w:before="0" w:after="0"/>
        <w:jc w:val="center"/>
        <w:rPr>
          <w:sz w:val="28"/>
          <w:szCs w:val="28"/>
        </w:rPr>
      </w:pPr>
      <w:r w:rsidRPr="09442C5D">
        <w:rPr>
          <w:sz w:val="20"/>
          <w:szCs w:val="20"/>
        </w:rPr>
        <w:t>(код и наименование направления подготовки, специальности)</w:t>
      </w:r>
    </w:p>
    <w:p w:rsidR="000805DF" w:rsidRPr="00324A5A" w:rsidRDefault="000805DF" w:rsidP="00B3268B">
      <w:pPr>
        <w:spacing w:before="0" w:after="0"/>
        <w:jc w:val="center"/>
        <w:rPr>
          <w:sz w:val="28"/>
          <w:szCs w:val="28"/>
        </w:rPr>
      </w:pPr>
      <w:r w:rsidRPr="09442C5D">
        <w:rPr>
          <w:sz w:val="28"/>
          <w:szCs w:val="28"/>
        </w:rPr>
        <w:t>____________________________________________________________________</w:t>
      </w:r>
    </w:p>
    <w:p w:rsidR="000805DF" w:rsidRPr="00324A5A" w:rsidRDefault="000805DF" w:rsidP="00B3268B">
      <w:pPr>
        <w:spacing w:before="0" w:after="0"/>
        <w:jc w:val="center"/>
        <w:rPr>
          <w:sz w:val="28"/>
          <w:szCs w:val="28"/>
        </w:rPr>
      </w:pPr>
      <w:r w:rsidRPr="09442C5D">
        <w:rPr>
          <w:sz w:val="20"/>
          <w:szCs w:val="20"/>
        </w:rPr>
        <w:t>(наименование профиля, специализации, магистерской программы)</w:t>
      </w:r>
    </w:p>
    <w:p w:rsidR="000805DF" w:rsidRPr="00324A5A" w:rsidRDefault="000805DF" w:rsidP="00EA2B02">
      <w:pPr>
        <w:spacing w:before="0" w:after="0"/>
        <w:jc w:val="both"/>
        <w:rPr>
          <w:sz w:val="28"/>
          <w:szCs w:val="28"/>
        </w:rPr>
      </w:pPr>
    </w:p>
    <w:p w:rsidR="000805DF" w:rsidRPr="00324A5A" w:rsidRDefault="000805DF" w:rsidP="00EA2B02">
      <w:pPr>
        <w:spacing w:before="0" w:after="0"/>
        <w:jc w:val="both"/>
        <w:rPr>
          <w:sz w:val="28"/>
          <w:szCs w:val="28"/>
        </w:rPr>
      </w:pPr>
      <w:r w:rsidRPr="09442C5D">
        <w:rPr>
          <w:sz w:val="28"/>
          <w:szCs w:val="28"/>
        </w:rPr>
        <w:t>Тема ________________________________________________________________</w:t>
      </w:r>
    </w:p>
    <w:p w:rsidR="000805DF" w:rsidRPr="00324A5A" w:rsidRDefault="000805DF" w:rsidP="00EA2B02">
      <w:pPr>
        <w:spacing w:before="0" w:after="0"/>
        <w:jc w:val="both"/>
        <w:rPr>
          <w:sz w:val="28"/>
          <w:szCs w:val="28"/>
        </w:rPr>
      </w:pPr>
      <w:r w:rsidRPr="09442C5D">
        <w:rPr>
          <w:sz w:val="28"/>
          <w:szCs w:val="28"/>
        </w:rPr>
        <w:t>________________________________________________________________________________________________________________________________________</w:t>
      </w:r>
    </w:p>
    <w:p w:rsidR="000805DF" w:rsidRPr="00324A5A" w:rsidRDefault="000805DF" w:rsidP="00EA2B02">
      <w:pPr>
        <w:spacing w:before="0" w:after="0"/>
        <w:jc w:val="both"/>
        <w:rPr>
          <w:sz w:val="28"/>
          <w:szCs w:val="28"/>
        </w:rPr>
      </w:pPr>
    </w:p>
    <w:p w:rsidR="000805DF" w:rsidRPr="00324A5A" w:rsidRDefault="000805DF" w:rsidP="00EA2B02">
      <w:pPr>
        <w:spacing w:before="0" w:after="0"/>
        <w:jc w:val="both"/>
        <w:rPr>
          <w:sz w:val="28"/>
          <w:szCs w:val="28"/>
        </w:rPr>
      </w:pPr>
      <w:r w:rsidRPr="00324A5A">
        <w:rPr>
          <w:sz w:val="28"/>
          <w:szCs w:val="28"/>
        </w:rPr>
        <w:tab/>
        <w:t>Содержательная часть отзыва.</w:t>
      </w:r>
    </w:p>
    <w:p w:rsidR="000805DF" w:rsidRPr="00324A5A" w:rsidRDefault="000805DF" w:rsidP="00EA2B02">
      <w:pPr>
        <w:spacing w:before="0" w:after="0"/>
        <w:jc w:val="both"/>
        <w:rPr>
          <w:sz w:val="28"/>
          <w:szCs w:val="28"/>
        </w:rPr>
      </w:pPr>
    </w:p>
    <w:p w:rsidR="000805DF" w:rsidRPr="00324A5A" w:rsidRDefault="000805DF" w:rsidP="00EA2B02">
      <w:pPr>
        <w:spacing w:before="0" w:after="0"/>
        <w:jc w:val="both"/>
        <w:rPr>
          <w:sz w:val="28"/>
          <w:szCs w:val="28"/>
        </w:rPr>
      </w:pPr>
    </w:p>
    <w:p w:rsidR="000805DF" w:rsidRPr="00324A5A" w:rsidRDefault="000805DF" w:rsidP="00D751E4">
      <w:pPr>
        <w:spacing w:before="0" w:after="0"/>
        <w:ind w:firstLine="709"/>
        <w:jc w:val="both"/>
        <w:rPr>
          <w:sz w:val="28"/>
          <w:szCs w:val="28"/>
        </w:rPr>
      </w:pPr>
      <w:r w:rsidRPr="09442C5D">
        <w:rPr>
          <w:sz w:val="28"/>
          <w:szCs w:val="28"/>
        </w:rPr>
        <w:t>Оценка выпускной работы по четырехбалльной системе («отлично», «хорошо», «удовлетворительно», «неудовлетворительно»).</w:t>
      </w:r>
    </w:p>
    <w:p w:rsidR="000805DF" w:rsidRPr="00324A5A" w:rsidRDefault="000805DF" w:rsidP="00EA2B02">
      <w:pPr>
        <w:spacing w:before="0" w:after="0"/>
        <w:jc w:val="both"/>
        <w:rPr>
          <w:sz w:val="28"/>
          <w:szCs w:val="28"/>
        </w:rPr>
      </w:pPr>
    </w:p>
    <w:p w:rsidR="000805DF" w:rsidRPr="00324A5A" w:rsidRDefault="000805DF" w:rsidP="00EA2B02">
      <w:pPr>
        <w:spacing w:before="0" w:after="0"/>
        <w:jc w:val="both"/>
        <w:rPr>
          <w:sz w:val="28"/>
          <w:szCs w:val="28"/>
        </w:rPr>
      </w:pPr>
    </w:p>
    <w:p w:rsidR="000805DF" w:rsidRPr="00324A5A" w:rsidRDefault="000805DF" w:rsidP="00EA2B02">
      <w:pPr>
        <w:spacing w:before="0" w:after="0"/>
        <w:jc w:val="both"/>
        <w:rPr>
          <w:sz w:val="28"/>
          <w:szCs w:val="28"/>
        </w:rPr>
      </w:pPr>
    </w:p>
    <w:p w:rsidR="000805DF" w:rsidRPr="00324A5A" w:rsidRDefault="000805DF" w:rsidP="00EA2B02">
      <w:pPr>
        <w:spacing w:before="0" w:after="0"/>
        <w:jc w:val="both"/>
        <w:rPr>
          <w:sz w:val="28"/>
          <w:szCs w:val="28"/>
        </w:rPr>
      </w:pPr>
    </w:p>
    <w:p w:rsidR="000805DF" w:rsidRPr="00324A5A" w:rsidRDefault="000805DF" w:rsidP="00EA2B02">
      <w:pPr>
        <w:spacing w:before="0" w:after="0"/>
        <w:jc w:val="both"/>
        <w:rPr>
          <w:sz w:val="28"/>
          <w:szCs w:val="28"/>
        </w:rPr>
      </w:pPr>
    </w:p>
    <w:p w:rsidR="000805DF" w:rsidRPr="00324A5A" w:rsidRDefault="000805DF" w:rsidP="00EA2B02">
      <w:pPr>
        <w:spacing w:before="0" w:after="0"/>
        <w:jc w:val="both"/>
        <w:rPr>
          <w:sz w:val="28"/>
          <w:szCs w:val="28"/>
        </w:rPr>
      </w:pPr>
    </w:p>
    <w:p w:rsidR="000805DF" w:rsidRPr="00324A5A" w:rsidRDefault="000805DF" w:rsidP="00EA2B02">
      <w:pPr>
        <w:spacing w:before="0" w:after="0"/>
        <w:jc w:val="both"/>
        <w:rPr>
          <w:sz w:val="28"/>
          <w:szCs w:val="28"/>
        </w:rPr>
      </w:pPr>
      <w:r w:rsidRPr="09442C5D">
        <w:rPr>
          <w:sz w:val="28"/>
          <w:szCs w:val="28"/>
        </w:rPr>
        <w:t>Руководитель,</w:t>
      </w:r>
    </w:p>
    <w:p w:rsidR="000805DF" w:rsidRPr="00324A5A" w:rsidRDefault="000805DF" w:rsidP="00EA2B02">
      <w:pPr>
        <w:spacing w:before="0" w:after="0"/>
        <w:jc w:val="both"/>
        <w:rPr>
          <w:sz w:val="28"/>
          <w:szCs w:val="28"/>
        </w:rPr>
      </w:pPr>
      <w:r w:rsidRPr="00324A5A">
        <w:rPr>
          <w:sz w:val="28"/>
          <w:szCs w:val="28"/>
        </w:rPr>
        <w:t>_____________________</w:t>
      </w:r>
      <w:r w:rsidRPr="00324A5A">
        <w:rPr>
          <w:sz w:val="28"/>
          <w:szCs w:val="28"/>
        </w:rPr>
        <w:tab/>
        <w:t>_________________</w:t>
      </w:r>
      <w:r w:rsidRPr="00324A5A">
        <w:rPr>
          <w:sz w:val="28"/>
          <w:szCs w:val="28"/>
        </w:rPr>
        <w:tab/>
      </w:r>
      <w:r w:rsidRPr="00324A5A">
        <w:rPr>
          <w:sz w:val="28"/>
          <w:szCs w:val="28"/>
        </w:rPr>
        <w:tab/>
        <w:t>__________________</w:t>
      </w:r>
    </w:p>
    <w:p w:rsidR="000805DF" w:rsidRPr="00324A5A" w:rsidRDefault="000805DF" w:rsidP="00EA2B02">
      <w:pPr>
        <w:spacing w:before="0" w:after="0"/>
        <w:jc w:val="both"/>
        <w:rPr>
          <w:sz w:val="20"/>
          <w:szCs w:val="20"/>
        </w:rPr>
      </w:pPr>
      <w:r w:rsidRPr="00324A5A">
        <w:rPr>
          <w:sz w:val="20"/>
          <w:szCs w:val="20"/>
        </w:rPr>
        <w:t>(ученая степень, звание, должность)</w:t>
      </w:r>
      <w:r w:rsidRPr="00324A5A">
        <w:rPr>
          <w:sz w:val="20"/>
          <w:szCs w:val="20"/>
        </w:rPr>
        <w:tab/>
        <w:t xml:space="preserve">             (подпись) </w:t>
      </w:r>
      <w:r w:rsidRPr="00324A5A">
        <w:rPr>
          <w:sz w:val="20"/>
          <w:szCs w:val="20"/>
        </w:rPr>
        <w:tab/>
      </w:r>
      <w:r w:rsidRPr="00324A5A">
        <w:rPr>
          <w:sz w:val="20"/>
          <w:szCs w:val="20"/>
        </w:rPr>
        <w:tab/>
      </w:r>
      <w:r w:rsidRPr="00324A5A">
        <w:rPr>
          <w:sz w:val="20"/>
          <w:szCs w:val="20"/>
        </w:rPr>
        <w:tab/>
      </w:r>
      <w:r w:rsidRPr="00324A5A">
        <w:rPr>
          <w:sz w:val="20"/>
          <w:szCs w:val="20"/>
        </w:rPr>
        <w:tab/>
        <w:t>(И.О. Фамилия)</w:t>
      </w:r>
    </w:p>
    <w:p w:rsidR="000805DF" w:rsidRPr="00324A5A" w:rsidRDefault="000805DF" w:rsidP="00EA2B02">
      <w:pPr>
        <w:spacing w:before="0" w:after="0"/>
        <w:jc w:val="both"/>
        <w:rPr>
          <w:sz w:val="16"/>
          <w:szCs w:val="16"/>
        </w:rPr>
      </w:pPr>
    </w:p>
    <w:p w:rsidR="000805DF" w:rsidRPr="00324A5A" w:rsidRDefault="000805DF" w:rsidP="007421C4">
      <w:pPr>
        <w:spacing w:before="0" w:after="0"/>
        <w:jc w:val="both"/>
        <w:rPr>
          <w:sz w:val="28"/>
          <w:szCs w:val="28"/>
        </w:rPr>
      </w:pPr>
      <w:r w:rsidRPr="09442C5D">
        <w:rPr>
          <w:sz w:val="20"/>
          <w:szCs w:val="20"/>
        </w:rPr>
        <w:t xml:space="preserve"> «_____»______________________20_____г.</w:t>
      </w:r>
    </w:p>
    <w:p w:rsidR="000805DF" w:rsidRPr="00324A5A" w:rsidRDefault="000805DF" w:rsidP="00465036">
      <w:pPr>
        <w:pStyle w:val="1120"/>
        <w:jc w:val="right"/>
        <w:rPr>
          <w:b w:val="0"/>
          <w:bCs w:val="0"/>
          <w:sz w:val="24"/>
          <w:szCs w:val="24"/>
        </w:rPr>
      </w:pPr>
      <w:bookmarkStart w:id="14" w:name="_Toc274664183"/>
      <w:r w:rsidRPr="00324A5A">
        <w:rPr>
          <w:b w:val="0"/>
          <w:bCs w:val="0"/>
          <w:sz w:val="24"/>
          <w:szCs w:val="24"/>
        </w:rPr>
        <w:t>Приложение 4</w:t>
      </w:r>
      <w:bookmarkEnd w:id="14"/>
    </w:p>
    <w:p w:rsidR="000805DF" w:rsidRDefault="000805DF" w:rsidP="00386CB0">
      <w:pPr>
        <w:pStyle w:val="1120"/>
        <w:jc w:val="center"/>
        <w:rPr>
          <w:sz w:val="24"/>
          <w:szCs w:val="24"/>
        </w:rPr>
      </w:pPr>
    </w:p>
    <w:p w:rsidR="000805DF" w:rsidRDefault="000805DF" w:rsidP="00386CB0">
      <w:pPr>
        <w:pStyle w:val="1120"/>
        <w:jc w:val="center"/>
        <w:rPr>
          <w:sz w:val="24"/>
          <w:szCs w:val="24"/>
        </w:rPr>
      </w:pPr>
      <w:r w:rsidRPr="09442C5D">
        <w:rPr>
          <w:sz w:val="24"/>
          <w:szCs w:val="24"/>
        </w:rPr>
        <w:t xml:space="preserve">Структурно-логическая схема выполнения </w:t>
      </w:r>
    </w:p>
    <w:p w:rsidR="000805DF" w:rsidRDefault="000805DF" w:rsidP="00386CB0">
      <w:pPr>
        <w:pStyle w:val="1120"/>
        <w:jc w:val="center"/>
        <w:rPr>
          <w:sz w:val="24"/>
          <w:szCs w:val="24"/>
        </w:rPr>
      </w:pPr>
      <w:r w:rsidRPr="09442C5D">
        <w:rPr>
          <w:sz w:val="24"/>
          <w:szCs w:val="24"/>
        </w:rPr>
        <w:t>выпускной квалификационной работы</w:t>
      </w:r>
    </w:p>
    <w:p w:rsidR="000805DF" w:rsidRPr="00324A5A" w:rsidRDefault="000805DF" w:rsidP="00386CB0">
      <w:pPr>
        <w:pStyle w:val="1120"/>
        <w:jc w:val="center"/>
        <w:rPr>
          <w:sz w:val="24"/>
          <w:szCs w:val="24"/>
        </w:rPr>
      </w:pPr>
    </w:p>
    <w:p w:rsidR="000805DF" w:rsidRPr="00324A5A" w:rsidRDefault="000805DF" w:rsidP="00386CB0">
      <w:pPr>
        <w:pStyle w:val="1120"/>
        <w:jc w:val="center"/>
        <w:rPr>
          <w:b w:val="0"/>
          <w:bCs w:val="0"/>
          <w:sz w:val="24"/>
          <w:szCs w:val="24"/>
        </w:rPr>
      </w:pPr>
    </w:p>
    <w:p w:rsidR="000805DF" w:rsidRPr="00324A5A" w:rsidRDefault="000805DF" w:rsidP="00386CB0">
      <w:pPr>
        <w:pStyle w:val="1120"/>
        <w:ind w:firstLine="6"/>
        <w:jc w:val="center"/>
        <w:rPr>
          <w:b w:val="0"/>
          <w:bCs w:val="0"/>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41.5pt">
            <v:imagedata r:id="rId7" o:title=""/>
          </v:shape>
        </w:pict>
      </w:r>
    </w:p>
    <w:p w:rsidR="000805DF" w:rsidRPr="00324A5A" w:rsidRDefault="000805DF" w:rsidP="00FF566F">
      <w:pPr>
        <w:spacing w:before="0" w:after="0"/>
        <w:ind w:left="7080" w:firstLine="708"/>
      </w:pPr>
    </w:p>
    <w:p w:rsidR="000805DF" w:rsidRDefault="000805DF" w:rsidP="00FF566F">
      <w:pPr>
        <w:spacing w:before="0" w:after="0"/>
        <w:jc w:val="center"/>
        <w:rPr>
          <w:sz w:val="28"/>
          <w:szCs w:val="28"/>
        </w:rPr>
      </w:pPr>
    </w:p>
    <w:p w:rsidR="000805DF" w:rsidRDefault="000805DF" w:rsidP="00FF566F">
      <w:pPr>
        <w:spacing w:before="0" w:after="0"/>
        <w:jc w:val="center"/>
        <w:rPr>
          <w:sz w:val="28"/>
          <w:szCs w:val="28"/>
        </w:rPr>
      </w:pPr>
    </w:p>
    <w:p w:rsidR="000805DF" w:rsidRPr="00324A5A" w:rsidRDefault="000805DF" w:rsidP="00465036">
      <w:pPr>
        <w:pStyle w:val="1120"/>
        <w:jc w:val="right"/>
        <w:rPr>
          <w:b w:val="0"/>
          <w:bCs w:val="0"/>
          <w:sz w:val="24"/>
          <w:szCs w:val="24"/>
        </w:rPr>
      </w:pPr>
      <w:bookmarkStart w:id="15" w:name="_Toc274664184"/>
      <w:r w:rsidRPr="00324A5A">
        <w:rPr>
          <w:b w:val="0"/>
          <w:bCs w:val="0"/>
          <w:sz w:val="24"/>
          <w:szCs w:val="24"/>
        </w:rPr>
        <w:t>Приложение 5</w:t>
      </w:r>
      <w:bookmarkEnd w:id="15"/>
    </w:p>
    <w:p w:rsidR="000805DF" w:rsidRDefault="000805DF" w:rsidP="00F06899">
      <w:pPr>
        <w:spacing w:before="0" w:after="0"/>
        <w:jc w:val="center"/>
        <w:rPr>
          <w:sz w:val="28"/>
          <w:szCs w:val="28"/>
        </w:rPr>
      </w:pPr>
    </w:p>
    <w:p w:rsidR="000805DF" w:rsidRPr="00A609C0" w:rsidRDefault="000805DF" w:rsidP="00A609C0">
      <w:pPr>
        <w:spacing w:before="0" w:after="0"/>
        <w:jc w:val="center"/>
        <w:rPr>
          <w:sz w:val="28"/>
          <w:szCs w:val="28"/>
        </w:rPr>
      </w:pPr>
      <w:r w:rsidRPr="09442C5D">
        <w:rPr>
          <w:sz w:val="28"/>
          <w:szCs w:val="28"/>
        </w:rPr>
        <w:t>федеральное государственное бюджетное образовательное учреждение</w:t>
      </w:r>
    </w:p>
    <w:p w:rsidR="000805DF" w:rsidRPr="00A609C0" w:rsidRDefault="000805DF" w:rsidP="00A609C0">
      <w:pPr>
        <w:spacing w:before="0" w:after="0"/>
        <w:jc w:val="center"/>
        <w:rPr>
          <w:sz w:val="28"/>
          <w:szCs w:val="28"/>
        </w:rPr>
      </w:pPr>
      <w:r w:rsidRPr="09442C5D">
        <w:rPr>
          <w:sz w:val="28"/>
          <w:szCs w:val="28"/>
        </w:rPr>
        <w:t>высшего профессионального образования</w:t>
      </w:r>
    </w:p>
    <w:p w:rsidR="000805DF" w:rsidRPr="00324A5A" w:rsidRDefault="000805DF" w:rsidP="00A609C0">
      <w:pPr>
        <w:spacing w:before="0" w:after="0"/>
        <w:jc w:val="center"/>
        <w:rPr>
          <w:sz w:val="28"/>
          <w:szCs w:val="28"/>
        </w:rPr>
      </w:pPr>
      <w:r w:rsidRPr="09442C5D">
        <w:rPr>
          <w:sz w:val="28"/>
          <w:szCs w:val="28"/>
        </w:rPr>
        <w:t xml:space="preserve"> «Тольяттинский государственный университет»</w:t>
      </w:r>
    </w:p>
    <w:p w:rsidR="000805DF" w:rsidRPr="00324A5A" w:rsidRDefault="000805DF" w:rsidP="00F06899">
      <w:pPr>
        <w:spacing w:before="0" w:after="0"/>
        <w:jc w:val="center"/>
        <w:rPr>
          <w:b/>
          <w:bCs/>
          <w:caps/>
          <w:sz w:val="28"/>
          <w:szCs w:val="28"/>
        </w:rPr>
      </w:pPr>
    </w:p>
    <w:p w:rsidR="000805DF" w:rsidRPr="00324A5A" w:rsidRDefault="000805DF" w:rsidP="00F06899">
      <w:pPr>
        <w:spacing w:before="0" w:after="0"/>
        <w:jc w:val="center"/>
        <w:rPr>
          <w:b/>
          <w:bCs/>
          <w:caps/>
          <w:sz w:val="28"/>
          <w:szCs w:val="28"/>
        </w:rPr>
      </w:pPr>
    </w:p>
    <w:p w:rsidR="000805DF" w:rsidRPr="00324A5A" w:rsidRDefault="000805DF" w:rsidP="00F06899">
      <w:pPr>
        <w:spacing w:before="0" w:after="0"/>
        <w:jc w:val="center"/>
        <w:rPr>
          <w:b/>
          <w:bCs/>
          <w:caps/>
          <w:sz w:val="20"/>
          <w:szCs w:val="20"/>
        </w:rPr>
      </w:pPr>
      <w:r w:rsidRPr="00324A5A">
        <w:rPr>
          <w:b/>
          <w:bCs/>
          <w:caps/>
          <w:sz w:val="20"/>
          <w:szCs w:val="20"/>
        </w:rPr>
        <w:t>____________________________________________________________</w:t>
      </w:r>
    </w:p>
    <w:p w:rsidR="000805DF" w:rsidRPr="00324A5A" w:rsidRDefault="000805DF" w:rsidP="00F06899">
      <w:pPr>
        <w:spacing w:before="0" w:after="0"/>
        <w:jc w:val="center"/>
        <w:rPr>
          <w:sz w:val="20"/>
          <w:szCs w:val="20"/>
        </w:rPr>
      </w:pPr>
      <w:r w:rsidRPr="09442C5D">
        <w:rPr>
          <w:sz w:val="20"/>
          <w:szCs w:val="20"/>
        </w:rPr>
        <w:t>(институт)</w:t>
      </w:r>
    </w:p>
    <w:p w:rsidR="000805DF" w:rsidRPr="00324A5A" w:rsidRDefault="000805DF" w:rsidP="00F06899">
      <w:pPr>
        <w:spacing w:before="0" w:after="0"/>
        <w:jc w:val="center"/>
        <w:rPr>
          <w:sz w:val="20"/>
          <w:szCs w:val="20"/>
        </w:rPr>
      </w:pPr>
      <w:r w:rsidRPr="09442C5D">
        <w:rPr>
          <w:sz w:val="20"/>
          <w:szCs w:val="20"/>
        </w:rPr>
        <w:t>____________________________________________________________</w:t>
      </w:r>
    </w:p>
    <w:p w:rsidR="000805DF" w:rsidRPr="00324A5A" w:rsidRDefault="000805DF" w:rsidP="00F06899">
      <w:pPr>
        <w:spacing w:before="0" w:after="0"/>
        <w:jc w:val="center"/>
        <w:rPr>
          <w:sz w:val="20"/>
          <w:szCs w:val="20"/>
        </w:rPr>
      </w:pPr>
      <w:r w:rsidRPr="09442C5D">
        <w:rPr>
          <w:sz w:val="20"/>
          <w:szCs w:val="20"/>
        </w:rPr>
        <w:t>(кафедра)</w:t>
      </w:r>
    </w:p>
    <w:p w:rsidR="000805DF" w:rsidRPr="00324A5A" w:rsidRDefault="000805DF" w:rsidP="00F06899">
      <w:pPr>
        <w:spacing w:before="0" w:after="0"/>
        <w:jc w:val="center"/>
        <w:rPr>
          <w:sz w:val="28"/>
          <w:szCs w:val="28"/>
        </w:rPr>
      </w:pPr>
      <w:r w:rsidRPr="09442C5D">
        <w:rPr>
          <w:sz w:val="28"/>
          <w:szCs w:val="28"/>
        </w:rPr>
        <w:t>___________________________________________</w:t>
      </w:r>
    </w:p>
    <w:p w:rsidR="000805DF" w:rsidRPr="00324A5A" w:rsidRDefault="000805DF" w:rsidP="00F06899">
      <w:pPr>
        <w:spacing w:before="0" w:after="0"/>
        <w:jc w:val="center"/>
        <w:rPr>
          <w:sz w:val="28"/>
          <w:szCs w:val="28"/>
        </w:rPr>
      </w:pPr>
      <w:r w:rsidRPr="09442C5D">
        <w:rPr>
          <w:sz w:val="20"/>
          <w:szCs w:val="20"/>
        </w:rPr>
        <w:t>(код и наименование направления подготовки, специальности)</w:t>
      </w:r>
    </w:p>
    <w:p w:rsidR="000805DF" w:rsidRPr="00324A5A" w:rsidRDefault="000805DF" w:rsidP="00F06899">
      <w:pPr>
        <w:spacing w:before="0" w:after="0"/>
        <w:jc w:val="center"/>
        <w:rPr>
          <w:sz w:val="28"/>
          <w:szCs w:val="28"/>
        </w:rPr>
      </w:pPr>
      <w:r w:rsidRPr="09442C5D">
        <w:rPr>
          <w:sz w:val="28"/>
          <w:szCs w:val="28"/>
        </w:rPr>
        <w:t>___________________________________________</w:t>
      </w:r>
    </w:p>
    <w:p w:rsidR="000805DF" w:rsidRPr="00324A5A" w:rsidRDefault="000805DF" w:rsidP="00F06899">
      <w:pPr>
        <w:spacing w:before="0" w:after="0"/>
        <w:jc w:val="center"/>
        <w:rPr>
          <w:sz w:val="28"/>
          <w:szCs w:val="28"/>
        </w:rPr>
      </w:pPr>
      <w:r w:rsidRPr="09442C5D">
        <w:rPr>
          <w:sz w:val="20"/>
          <w:szCs w:val="20"/>
        </w:rPr>
        <w:t>(наименование профиля, специализации)</w:t>
      </w:r>
    </w:p>
    <w:p w:rsidR="000805DF" w:rsidRPr="00324A5A" w:rsidRDefault="000805DF" w:rsidP="00F06899">
      <w:pPr>
        <w:spacing w:before="0" w:after="0"/>
        <w:jc w:val="center"/>
        <w:rPr>
          <w:sz w:val="28"/>
          <w:szCs w:val="28"/>
        </w:rPr>
      </w:pPr>
    </w:p>
    <w:p w:rsidR="000805DF" w:rsidRPr="00324A5A" w:rsidRDefault="000805DF" w:rsidP="00F06899">
      <w:pPr>
        <w:spacing w:before="0" w:after="0"/>
        <w:jc w:val="center"/>
        <w:rPr>
          <w:b/>
          <w:bCs/>
          <w:caps/>
          <w:sz w:val="28"/>
          <w:szCs w:val="28"/>
        </w:rPr>
      </w:pPr>
    </w:p>
    <w:p w:rsidR="000805DF" w:rsidRPr="00324A5A" w:rsidRDefault="000805DF" w:rsidP="00F06899">
      <w:pPr>
        <w:spacing w:before="0" w:after="0"/>
        <w:rPr>
          <w:sz w:val="28"/>
          <w:szCs w:val="28"/>
        </w:rPr>
      </w:pPr>
    </w:p>
    <w:p w:rsidR="000805DF" w:rsidRPr="00324A5A" w:rsidRDefault="000805DF" w:rsidP="00F06899">
      <w:pPr>
        <w:spacing w:before="0" w:after="0"/>
        <w:jc w:val="center"/>
        <w:rPr>
          <w:caps/>
          <w:sz w:val="32"/>
          <w:szCs w:val="32"/>
        </w:rPr>
      </w:pPr>
      <w:r w:rsidRPr="00324A5A">
        <w:rPr>
          <w:b/>
          <w:bCs/>
          <w:caps/>
          <w:sz w:val="32"/>
          <w:szCs w:val="32"/>
        </w:rPr>
        <w:t>Выпускная квалификационная работа</w:t>
      </w:r>
      <w:r w:rsidRPr="00324A5A">
        <w:rPr>
          <w:rStyle w:val="FootnoteReference"/>
          <w:caps/>
          <w:sz w:val="32"/>
          <w:szCs w:val="32"/>
        </w:rPr>
        <w:footnoteReference w:id="4"/>
      </w:r>
    </w:p>
    <w:p w:rsidR="000805DF" w:rsidRPr="00324A5A" w:rsidRDefault="000805DF" w:rsidP="00F06899">
      <w:pPr>
        <w:spacing w:before="0" w:after="0"/>
        <w:jc w:val="both"/>
        <w:rPr>
          <w:sz w:val="28"/>
          <w:szCs w:val="28"/>
        </w:rPr>
      </w:pPr>
    </w:p>
    <w:p w:rsidR="000805DF" w:rsidRPr="00324A5A" w:rsidRDefault="000805DF" w:rsidP="00F06899">
      <w:pPr>
        <w:spacing w:before="0" w:after="0"/>
        <w:jc w:val="both"/>
        <w:rPr>
          <w:sz w:val="28"/>
          <w:szCs w:val="28"/>
        </w:rPr>
      </w:pPr>
      <w:r w:rsidRPr="09442C5D">
        <w:rPr>
          <w:sz w:val="28"/>
          <w:szCs w:val="28"/>
        </w:rPr>
        <w:t>на тему _____________________________________________________________</w:t>
      </w:r>
    </w:p>
    <w:p w:rsidR="000805DF" w:rsidRPr="00324A5A" w:rsidRDefault="000805DF" w:rsidP="00F06899">
      <w:pPr>
        <w:spacing w:before="0" w:after="0"/>
        <w:jc w:val="both"/>
        <w:rPr>
          <w:sz w:val="28"/>
          <w:szCs w:val="28"/>
        </w:rPr>
      </w:pPr>
      <w:r w:rsidRPr="09442C5D">
        <w:rPr>
          <w:sz w:val="28"/>
          <w:szCs w:val="28"/>
        </w:rPr>
        <w:t>________________________________________________________________________________________________________________________________________</w:t>
      </w:r>
    </w:p>
    <w:p w:rsidR="000805DF" w:rsidRPr="00324A5A" w:rsidRDefault="000805DF" w:rsidP="00F06899">
      <w:pPr>
        <w:spacing w:before="0" w:after="0"/>
        <w:jc w:val="both"/>
        <w:rPr>
          <w:sz w:val="28"/>
          <w:szCs w:val="28"/>
        </w:rPr>
      </w:pPr>
    </w:p>
    <w:p w:rsidR="000805DF" w:rsidRPr="00324A5A" w:rsidRDefault="000805DF" w:rsidP="00F06899">
      <w:pPr>
        <w:spacing w:before="0" w:after="0"/>
        <w:jc w:val="both"/>
        <w:rPr>
          <w:sz w:val="28"/>
          <w:szCs w:val="28"/>
        </w:rPr>
      </w:pPr>
    </w:p>
    <w:tbl>
      <w:tblPr>
        <w:tblW w:w="9732" w:type="dxa"/>
        <w:tblLook w:val="01E0"/>
      </w:tblPr>
      <w:tblGrid>
        <w:gridCol w:w="2532"/>
        <w:gridCol w:w="4248"/>
        <w:gridCol w:w="2952"/>
      </w:tblGrid>
      <w:tr w:rsidR="000805DF" w:rsidRPr="00324A5A" w:rsidTr="00592A32">
        <w:tc>
          <w:tcPr>
            <w:tcW w:w="2532" w:type="dxa"/>
          </w:tcPr>
          <w:p w:rsidR="000805DF" w:rsidRPr="00592A32" w:rsidRDefault="000805DF" w:rsidP="00592A32">
            <w:pPr>
              <w:spacing w:before="0" w:after="0"/>
              <w:jc w:val="both"/>
              <w:rPr>
                <w:sz w:val="28"/>
                <w:szCs w:val="28"/>
              </w:rPr>
            </w:pPr>
            <w:r w:rsidRPr="00592A32">
              <w:rPr>
                <w:sz w:val="28"/>
                <w:szCs w:val="28"/>
              </w:rPr>
              <w:t>Студент(ка)</w:t>
            </w:r>
          </w:p>
        </w:tc>
        <w:tc>
          <w:tcPr>
            <w:tcW w:w="4248" w:type="dxa"/>
          </w:tcPr>
          <w:p w:rsidR="000805DF" w:rsidRPr="00592A32" w:rsidRDefault="000805DF" w:rsidP="00592A32">
            <w:pPr>
              <w:pBdr>
                <w:bottom w:val="single" w:sz="12" w:space="1" w:color="auto"/>
              </w:pBdr>
              <w:spacing w:before="0" w:after="0"/>
              <w:jc w:val="both"/>
              <w:rPr>
                <w:sz w:val="28"/>
                <w:szCs w:val="28"/>
              </w:rPr>
            </w:pPr>
          </w:p>
          <w:p w:rsidR="000805DF" w:rsidRPr="00592A32" w:rsidRDefault="000805DF" w:rsidP="00592A32">
            <w:pPr>
              <w:spacing w:before="0" w:after="0"/>
              <w:jc w:val="center"/>
              <w:rPr>
                <w:sz w:val="16"/>
                <w:szCs w:val="16"/>
              </w:rPr>
            </w:pPr>
            <w:r w:rsidRPr="00592A32">
              <w:rPr>
                <w:sz w:val="16"/>
                <w:szCs w:val="16"/>
              </w:rPr>
              <w:t>(И.О. Фамилия)</w:t>
            </w:r>
          </w:p>
        </w:tc>
        <w:tc>
          <w:tcPr>
            <w:tcW w:w="2952" w:type="dxa"/>
          </w:tcPr>
          <w:p w:rsidR="000805DF" w:rsidRPr="00592A32" w:rsidRDefault="000805DF" w:rsidP="00592A32">
            <w:pPr>
              <w:pBdr>
                <w:bottom w:val="single" w:sz="12" w:space="1" w:color="auto"/>
              </w:pBdr>
              <w:spacing w:before="0" w:after="0"/>
              <w:jc w:val="both"/>
              <w:rPr>
                <w:sz w:val="28"/>
                <w:szCs w:val="28"/>
              </w:rPr>
            </w:pPr>
          </w:p>
          <w:p w:rsidR="000805DF" w:rsidRPr="00592A32" w:rsidRDefault="000805DF" w:rsidP="00592A32">
            <w:pPr>
              <w:spacing w:before="0" w:after="0"/>
              <w:jc w:val="center"/>
              <w:rPr>
                <w:sz w:val="16"/>
                <w:szCs w:val="16"/>
              </w:rPr>
            </w:pPr>
            <w:r w:rsidRPr="00592A32">
              <w:rPr>
                <w:sz w:val="16"/>
                <w:szCs w:val="16"/>
              </w:rPr>
              <w:t>(личная подпись)</w:t>
            </w:r>
          </w:p>
        </w:tc>
      </w:tr>
      <w:tr w:rsidR="000805DF" w:rsidRPr="00324A5A" w:rsidTr="00592A32">
        <w:tc>
          <w:tcPr>
            <w:tcW w:w="2532" w:type="dxa"/>
          </w:tcPr>
          <w:p w:rsidR="000805DF" w:rsidRPr="00592A32" w:rsidRDefault="000805DF" w:rsidP="00592A32">
            <w:pPr>
              <w:spacing w:before="0" w:after="0"/>
              <w:jc w:val="both"/>
              <w:rPr>
                <w:sz w:val="28"/>
                <w:szCs w:val="28"/>
              </w:rPr>
            </w:pPr>
            <w:r w:rsidRPr="00592A32">
              <w:rPr>
                <w:sz w:val="28"/>
                <w:szCs w:val="28"/>
              </w:rPr>
              <w:t>Руководитель</w:t>
            </w:r>
          </w:p>
        </w:tc>
        <w:tc>
          <w:tcPr>
            <w:tcW w:w="4248" w:type="dxa"/>
          </w:tcPr>
          <w:p w:rsidR="000805DF" w:rsidRPr="00592A32" w:rsidRDefault="000805DF" w:rsidP="00592A32">
            <w:pPr>
              <w:pBdr>
                <w:bottom w:val="single" w:sz="12" w:space="1" w:color="auto"/>
              </w:pBdr>
              <w:spacing w:before="0" w:after="0"/>
              <w:jc w:val="both"/>
              <w:rPr>
                <w:sz w:val="28"/>
                <w:szCs w:val="28"/>
              </w:rPr>
            </w:pPr>
          </w:p>
          <w:p w:rsidR="000805DF" w:rsidRPr="00592A32" w:rsidRDefault="000805DF" w:rsidP="00592A32">
            <w:pPr>
              <w:spacing w:before="0" w:after="0"/>
              <w:jc w:val="center"/>
              <w:rPr>
                <w:sz w:val="16"/>
                <w:szCs w:val="16"/>
              </w:rPr>
            </w:pPr>
            <w:r w:rsidRPr="00592A32">
              <w:rPr>
                <w:sz w:val="16"/>
                <w:szCs w:val="16"/>
              </w:rPr>
              <w:t>(И.О. Фамилия)</w:t>
            </w:r>
          </w:p>
        </w:tc>
        <w:tc>
          <w:tcPr>
            <w:tcW w:w="2952" w:type="dxa"/>
          </w:tcPr>
          <w:p w:rsidR="000805DF" w:rsidRPr="00592A32" w:rsidRDefault="000805DF" w:rsidP="00592A32">
            <w:pPr>
              <w:pBdr>
                <w:bottom w:val="single" w:sz="12" w:space="1" w:color="auto"/>
              </w:pBdr>
              <w:spacing w:before="0" w:after="0"/>
              <w:jc w:val="both"/>
              <w:rPr>
                <w:sz w:val="28"/>
                <w:szCs w:val="28"/>
              </w:rPr>
            </w:pPr>
          </w:p>
          <w:p w:rsidR="000805DF" w:rsidRPr="00592A32" w:rsidRDefault="000805DF" w:rsidP="00592A32">
            <w:pPr>
              <w:spacing w:before="0" w:after="0"/>
              <w:jc w:val="center"/>
              <w:rPr>
                <w:sz w:val="16"/>
                <w:szCs w:val="16"/>
              </w:rPr>
            </w:pPr>
            <w:r w:rsidRPr="00592A32">
              <w:rPr>
                <w:sz w:val="16"/>
                <w:szCs w:val="16"/>
              </w:rPr>
              <w:t>(личная подпись)</w:t>
            </w:r>
          </w:p>
        </w:tc>
      </w:tr>
      <w:tr w:rsidR="000805DF" w:rsidRPr="00324A5A" w:rsidTr="00592A32">
        <w:tc>
          <w:tcPr>
            <w:tcW w:w="2532" w:type="dxa"/>
          </w:tcPr>
          <w:p w:rsidR="000805DF" w:rsidRPr="00592A32" w:rsidRDefault="000805DF" w:rsidP="00592A32">
            <w:pPr>
              <w:spacing w:before="0" w:after="0"/>
              <w:jc w:val="both"/>
              <w:rPr>
                <w:sz w:val="28"/>
                <w:szCs w:val="28"/>
              </w:rPr>
            </w:pPr>
            <w:r w:rsidRPr="00592A32">
              <w:rPr>
                <w:sz w:val="28"/>
                <w:szCs w:val="28"/>
              </w:rPr>
              <w:t>Консультанты</w:t>
            </w:r>
          </w:p>
        </w:tc>
        <w:tc>
          <w:tcPr>
            <w:tcW w:w="4248" w:type="dxa"/>
          </w:tcPr>
          <w:p w:rsidR="000805DF" w:rsidRPr="00592A32" w:rsidRDefault="000805DF" w:rsidP="00592A32">
            <w:pPr>
              <w:pBdr>
                <w:bottom w:val="single" w:sz="12" w:space="1" w:color="auto"/>
              </w:pBdr>
              <w:spacing w:before="0" w:after="0"/>
              <w:jc w:val="both"/>
              <w:rPr>
                <w:sz w:val="28"/>
                <w:szCs w:val="28"/>
              </w:rPr>
            </w:pPr>
          </w:p>
          <w:p w:rsidR="000805DF" w:rsidRPr="00592A32" w:rsidRDefault="000805DF" w:rsidP="00592A32">
            <w:pPr>
              <w:spacing w:before="0" w:after="0"/>
              <w:jc w:val="center"/>
              <w:rPr>
                <w:sz w:val="16"/>
                <w:szCs w:val="16"/>
              </w:rPr>
            </w:pPr>
            <w:r w:rsidRPr="00592A32">
              <w:rPr>
                <w:sz w:val="16"/>
                <w:szCs w:val="16"/>
              </w:rPr>
              <w:t>(И.О. Фамилия)</w:t>
            </w:r>
          </w:p>
        </w:tc>
        <w:tc>
          <w:tcPr>
            <w:tcW w:w="2952" w:type="dxa"/>
          </w:tcPr>
          <w:p w:rsidR="000805DF" w:rsidRPr="00592A32" w:rsidRDefault="000805DF" w:rsidP="00592A32">
            <w:pPr>
              <w:pBdr>
                <w:bottom w:val="single" w:sz="12" w:space="1" w:color="auto"/>
              </w:pBdr>
              <w:spacing w:before="0" w:after="0"/>
              <w:jc w:val="both"/>
              <w:rPr>
                <w:sz w:val="28"/>
                <w:szCs w:val="28"/>
              </w:rPr>
            </w:pPr>
          </w:p>
          <w:p w:rsidR="000805DF" w:rsidRPr="00592A32" w:rsidRDefault="000805DF" w:rsidP="00592A32">
            <w:pPr>
              <w:spacing w:before="0" w:after="0"/>
              <w:jc w:val="center"/>
              <w:rPr>
                <w:sz w:val="16"/>
                <w:szCs w:val="16"/>
              </w:rPr>
            </w:pPr>
            <w:r w:rsidRPr="00592A32">
              <w:rPr>
                <w:sz w:val="16"/>
                <w:szCs w:val="16"/>
              </w:rPr>
              <w:t>(личная подпись)</w:t>
            </w:r>
          </w:p>
        </w:tc>
      </w:tr>
      <w:tr w:rsidR="000805DF" w:rsidRPr="00324A5A" w:rsidTr="00592A32">
        <w:tc>
          <w:tcPr>
            <w:tcW w:w="2532" w:type="dxa"/>
          </w:tcPr>
          <w:p w:rsidR="000805DF" w:rsidRPr="00592A32" w:rsidRDefault="000805DF" w:rsidP="00592A32">
            <w:pPr>
              <w:spacing w:before="0" w:after="0"/>
              <w:jc w:val="both"/>
              <w:rPr>
                <w:sz w:val="28"/>
                <w:szCs w:val="28"/>
              </w:rPr>
            </w:pPr>
          </w:p>
        </w:tc>
        <w:tc>
          <w:tcPr>
            <w:tcW w:w="4248" w:type="dxa"/>
          </w:tcPr>
          <w:p w:rsidR="000805DF" w:rsidRPr="00592A32" w:rsidRDefault="000805DF" w:rsidP="00592A32">
            <w:pPr>
              <w:pBdr>
                <w:bottom w:val="single" w:sz="12" w:space="1" w:color="auto"/>
              </w:pBdr>
              <w:spacing w:before="0" w:after="0"/>
              <w:jc w:val="both"/>
              <w:rPr>
                <w:sz w:val="28"/>
                <w:szCs w:val="28"/>
              </w:rPr>
            </w:pPr>
          </w:p>
          <w:p w:rsidR="000805DF" w:rsidRPr="00592A32" w:rsidRDefault="000805DF" w:rsidP="00592A32">
            <w:pPr>
              <w:spacing w:before="0" w:after="0"/>
              <w:jc w:val="center"/>
              <w:rPr>
                <w:sz w:val="16"/>
                <w:szCs w:val="16"/>
              </w:rPr>
            </w:pPr>
            <w:r w:rsidRPr="00592A32">
              <w:rPr>
                <w:sz w:val="16"/>
                <w:szCs w:val="16"/>
              </w:rPr>
              <w:t>(И.О. Фамилия)</w:t>
            </w:r>
          </w:p>
        </w:tc>
        <w:tc>
          <w:tcPr>
            <w:tcW w:w="2952" w:type="dxa"/>
          </w:tcPr>
          <w:p w:rsidR="000805DF" w:rsidRPr="00592A32" w:rsidRDefault="000805DF" w:rsidP="00592A32">
            <w:pPr>
              <w:pBdr>
                <w:bottom w:val="single" w:sz="12" w:space="1" w:color="auto"/>
              </w:pBdr>
              <w:spacing w:before="0" w:after="0"/>
              <w:jc w:val="both"/>
              <w:rPr>
                <w:sz w:val="28"/>
                <w:szCs w:val="28"/>
              </w:rPr>
            </w:pPr>
          </w:p>
          <w:p w:rsidR="000805DF" w:rsidRPr="00592A32" w:rsidRDefault="000805DF" w:rsidP="00592A32">
            <w:pPr>
              <w:spacing w:before="0" w:after="0"/>
              <w:jc w:val="center"/>
              <w:rPr>
                <w:sz w:val="16"/>
                <w:szCs w:val="16"/>
              </w:rPr>
            </w:pPr>
            <w:r w:rsidRPr="00592A32">
              <w:rPr>
                <w:sz w:val="16"/>
                <w:szCs w:val="16"/>
              </w:rPr>
              <w:t>(личная подпись)</w:t>
            </w:r>
          </w:p>
        </w:tc>
      </w:tr>
      <w:tr w:rsidR="000805DF" w:rsidRPr="00324A5A" w:rsidTr="00592A32">
        <w:tc>
          <w:tcPr>
            <w:tcW w:w="2532" w:type="dxa"/>
          </w:tcPr>
          <w:p w:rsidR="000805DF" w:rsidRPr="00592A32" w:rsidRDefault="000805DF" w:rsidP="00592A32">
            <w:pPr>
              <w:spacing w:before="0" w:after="0"/>
              <w:jc w:val="both"/>
              <w:rPr>
                <w:sz w:val="28"/>
                <w:szCs w:val="28"/>
              </w:rPr>
            </w:pPr>
          </w:p>
        </w:tc>
        <w:tc>
          <w:tcPr>
            <w:tcW w:w="4248" w:type="dxa"/>
          </w:tcPr>
          <w:p w:rsidR="000805DF" w:rsidRPr="00592A32" w:rsidRDefault="000805DF" w:rsidP="00592A32">
            <w:pPr>
              <w:pBdr>
                <w:bottom w:val="single" w:sz="12" w:space="1" w:color="auto"/>
              </w:pBdr>
              <w:spacing w:before="0" w:after="0"/>
              <w:jc w:val="both"/>
              <w:rPr>
                <w:sz w:val="28"/>
                <w:szCs w:val="28"/>
              </w:rPr>
            </w:pPr>
          </w:p>
          <w:p w:rsidR="000805DF" w:rsidRPr="00592A32" w:rsidRDefault="000805DF" w:rsidP="00592A32">
            <w:pPr>
              <w:spacing w:before="0" w:after="0"/>
              <w:jc w:val="center"/>
              <w:rPr>
                <w:sz w:val="16"/>
                <w:szCs w:val="16"/>
              </w:rPr>
            </w:pPr>
            <w:r w:rsidRPr="00592A32">
              <w:rPr>
                <w:sz w:val="16"/>
                <w:szCs w:val="16"/>
              </w:rPr>
              <w:t>(И.О. Фамилия)</w:t>
            </w:r>
          </w:p>
        </w:tc>
        <w:tc>
          <w:tcPr>
            <w:tcW w:w="2952" w:type="dxa"/>
          </w:tcPr>
          <w:p w:rsidR="000805DF" w:rsidRPr="00592A32" w:rsidRDefault="000805DF" w:rsidP="00592A32">
            <w:pPr>
              <w:pBdr>
                <w:bottom w:val="single" w:sz="12" w:space="1" w:color="auto"/>
              </w:pBdr>
              <w:spacing w:before="0" w:after="0"/>
              <w:jc w:val="both"/>
              <w:rPr>
                <w:sz w:val="28"/>
                <w:szCs w:val="28"/>
              </w:rPr>
            </w:pPr>
          </w:p>
          <w:p w:rsidR="000805DF" w:rsidRPr="00592A32" w:rsidRDefault="000805DF" w:rsidP="00592A32">
            <w:pPr>
              <w:spacing w:before="0" w:after="0"/>
              <w:jc w:val="center"/>
              <w:rPr>
                <w:sz w:val="16"/>
                <w:szCs w:val="16"/>
              </w:rPr>
            </w:pPr>
            <w:r w:rsidRPr="00592A32">
              <w:rPr>
                <w:sz w:val="16"/>
                <w:szCs w:val="16"/>
              </w:rPr>
              <w:t>(личная подпись)</w:t>
            </w:r>
          </w:p>
        </w:tc>
      </w:tr>
    </w:tbl>
    <w:p w:rsidR="000805DF" w:rsidRPr="00324A5A" w:rsidRDefault="000805DF" w:rsidP="00F06899">
      <w:pPr>
        <w:spacing w:before="0" w:after="0"/>
        <w:jc w:val="both"/>
        <w:rPr>
          <w:sz w:val="28"/>
          <w:szCs w:val="28"/>
        </w:rPr>
      </w:pPr>
    </w:p>
    <w:p w:rsidR="000805DF" w:rsidRPr="00324A5A" w:rsidRDefault="000805DF" w:rsidP="00F06899">
      <w:pPr>
        <w:spacing w:before="0" w:after="0"/>
        <w:rPr>
          <w:b/>
          <w:bCs/>
          <w:sz w:val="28"/>
          <w:szCs w:val="28"/>
        </w:rPr>
      </w:pPr>
      <w:r w:rsidRPr="09442C5D">
        <w:rPr>
          <w:b/>
          <w:bCs/>
          <w:sz w:val="28"/>
          <w:szCs w:val="28"/>
        </w:rPr>
        <w:t>Допустить к защите</w:t>
      </w:r>
    </w:p>
    <w:p w:rsidR="000805DF" w:rsidRPr="00324A5A" w:rsidRDefault="000805DF" w:rsidP="00F06899">
      <w:pPr>
        <w:spacing w:before="0" w:after="0"/>
        <w:rPr>
          <w:sz w:val="28"/>
          <w:szCs w:val="28"/>
        </w:rPr>
      </w:pPr>
    </w:p>
    <w:p w:rsidR="000805DF" w:rsidRPr="00324A5A" w:rsidRDefault="000805DF" w:rsidP="00F06899">
      <w:pPr>
        <w:spacing w:before="0" w:after="0"/>
        <w:jc w:val="both"/>
        <w:rPr>
          <w:sz w:val="28"/>
          <w:szCs w:val="28"/>
        </w:rPr>
      </w:pPr>
      <w:r w:rsidRPr="09442C5D">
        <w:rPr>
          <w:sz w:val="28"/>
          <w:szCs w:val="28"/>
        </w:rPr>
        <w:t>Заведующий кафедрой _____________________________      ________________</w:t>
      </w:r>
    </w:p>
    <w:p w:rsidR="000805DF" w:rsidRPr="00324A5A" w:rsidRDefault="000805DF" w:rsidP="00F06899">
      <w:pPr>
        <w:spacing w:before="0" w:after="0"/>
        <w:jc w:val="both"/>
        <w:rPr>
          <w:sz w:val="28"/>
          <w:szCs w:val="28"/>
        </w:rPr>
      </w:pPr>
      <w:r w:rsidRPr="09442C5D">
        <w:rPr>
          <w:sz w:val="16"/>
          <w:szCs w:val="16"/>
        </w:rPr>
        <w:t xml:space="preserve">                                                                                    (ученая степень, звание, И.О. Фамилия)                                     (личная подпись)</w:t>
      </w:r>
    </w:p>
    <w:p w:rsidR="000805DF" w:rsidRPr="00324A5A" w:rsidRDefault="000805DF" w:rsidP="00F06899">
      <w:pPr>
        <w:spacing w:before="0" w:after="0"/>
        <w:jc w:val="both"/>
        <w:rPr>
          <w:sz w:val="28"/>
          <w:szCs w:val="28"/>
        </w:rPr>
      </w:pPr>
      <w:r w:rsidRPr="09442C5D">
        <w:rPr>
          <w:sz w:val="28"/>
          <w:szCs w:val="28"/>
        </w:rPr>
        <w:t>«_____»______________________20_____г.</w:t>
      </w:r>
    </w:p>
    <w:p w:rsidR="000805DF" w:rsidRPr="00324A5A" w:rsidRDefault="000805DF" w:rsidP="00F06899">
      <w:pPr>
        <w:spacing w:before="0" w:after="0"/>
        <w:rPr>
          <w:sz w:val="28"/>
          <w:szCs w:val="28"/>
        </w:rPr>
      </w:pPr>
    </w:p>
    <w:p w:rsidR="000805DF" w:rsidRDefault="000805DF" w:rsidP="00F06899">
      <w:pPr>
        <w:spacing w:before="0" w:after="0"/>
        <w:jc w:val="center"/>
        <w:rPr>
          <w:sz w:val="28"/>
          <w:szCs w:val="28"/>
        </w:rPr>
      </w:pPr>
    </w:p>
    <w:p w:rsidR="000805DF" w:rsidRDefault="000805DF" w:rsidP="00F06899">
      <w:pPr>
        <w:spacing w:before="0" w:after="0"/>
        <w:jc w:val="center"/>
        <w:rPr>
          <w:sz w:val="28"/>
          <w:szCs w:val="28"/>
        </w:rPr>
      </w:pPr>
    </w:p>
    <w:p w:rsidR="000805DF" w:rsidRPr="00324A5A" w:rsidRDefault="000805DF" w:rsidP="00F06899">
      <w:pPr>
        <w:spacing w:before="0" w:after="0"/>
        <w:jc w:val="center"/>
        <w:rPr>
          <w:sz w:val="28"/>
          <w:szCs w:val="28"/>
        </w:rPr>
      </w:pPr>
    </w:p>
    <w:p w:rsidR="000805DF" w:rsidRPr="00324A5A" w:rsidRDefault="000805DF" w:rsidP="00F06899">
      <w:pPr>
        <w:spacing w:before="0" w:after="0"/>
        <w:jc w:val="center"/>
        <w:rPr>
          <w:sz w:val="28"/>
          <w:szCs w:val="28"/>
        </w:rPr>
      </w:pPr>
      <w:r w:rsidRPr="09442C5D">
        <w:rPr>
          <w:sz w:val="28"/>
          <w:szCs w:val="28"/>
        </w:rPr>
        <w:t>Тольятти 20__</w:t>
      </w:r>
    </w:p>
    <w:p w:rsidR="000805DF" w:rsidRPr="00324A5A" w:rsidRDefault="000805DF" w:rsidP="00780E35">
      <w:pPr>
        <w:spacing w:before="0" w:after="0"/>
        <w:ind w:left="7080" w:firstLine="708"/>
      </w:pPr>
    </w:p>
    <w:p w:rsidR="000805DF" w:rsidRPr="00324A5A" w:rsidRDefault="000805DF" w:rsidP="00465036">
      <w:pPr>
        <w:pStyle w:val="1120"/>
        <w:jc w:val="right"/>
        <w:rPr>
          <w:b w:val="0"/>
          <w:bCs w:val="0"/>
          <w:sz w:val="24"/>
          <w:szCs w:val="24"/>
        </w:rPr>
      </w:pPr>
      <w:bookmarkStart w:id="16" w:name="_Toc274664185"/>
      <w:r w:rsidRPr="00324A5A">
        <w:rPr>
          <w:b w:val="0"/>
          <w:bCs w:val="0"/>
          <w:sz w:val="24"/>
          <w:szCs w:val="24"/>
        </w:rPr>
        <w:t>Приложение 6</w:t>
      </w:r>
      <w:bookmarkEnd w:id="16"/>
    </w:p>
    <w:p w:rsidR="000805DF" w:rsidRDefault="000805DF" w:rsidP="00F06899">
      <w:pPr>
        <w:spacing w:before="0" w:after="0"/>
        <w:jc w:val="center"/>
        <w:rPr>
          <w:sz w:val="28"/>
          <w:szCs w:val="28"/>
        </w:rPr>
      </w:pPr>
    </w:p>
    <w:p w:rsidR="000805DF" w:rsidRPr="00A609C0" w:rsidRDefault="000805DF" w:rsidP="00A609C0">
      <w:pPr>
        <w:spacing w:before="0" w:after="0"/>
        <w:jc w:val="center"/>
        <w:rPr>
          <w:sz w:val="28"/>
          <w:szCs w:val="28"/>
        </w:rPr>
      </w:pPr>
      <w:r w:rsidRPr="09442C5D">
        <w:rPr>
          <w:sz w:val="28"/>
          <w:szCs w:val="28"/>
        </w:rPr>
        <w:t>федеральное государственное бюджетное образовательное учреждение</w:t>
      </w:r>
    </w:p>
    <w:p w:rsidR="000805DF" w:rsidRPr="00A609C0" w:rsidRDefault="000805DF" w:rsidP="00A609C0">
      <w:pPr>
        <w:spacing w:before="0" w:after="0"/>
        <w:jc w:val="center"/>
        <w:rPr>
          <w:sz w:val="28"/>
          <w:szCs w:val="28"/>
        </w:rPr>
      </w:pPr>
      <w:r w:rsidRPr="09442C5D">
        <w:rPr>
          <w:sz w:val="28"/>
          <w:szCs w:val="28"/>
        </w:rPr>
        <w:t>высшего профессионального образования</w:t>
      </w:r>
    </w:p>
    <w:p w:rsidR="000805DF" w:rsidRPr="00324A5A" w:rsidRDefault="000805DF" w:rsidP="00A609C0">
      <w:pPr>
        <w:spacing w:before="0" w:after="0"/>
        <w:jc w:val="center"/>
        <w:rPr>
          <w:sz w:val="28"/>
          <w:szCs w:val="28"/>
        </w:rPr>
      </w:pPr>
      <w:r w:rsidRPr="09442C5D">
        <w:rPr>
          <w:sz w:val="28"/>
          <w:szCs w:val="28"/>
        </w:rPr>
        <w:t xml:space="preserve"> «Тольяттинский государственный университет»</w:t>
      </w:r>
    </w:p>
    <w:p w:rsidR="000805DF" w:rsidRPr="00324A5A" w:rsidRDefault="000805DF" w:rsidP="00F06899">
      <w:pPr>
        <w:spacing w:before="0" w:after="0"/>
        <w:jc w:val="center"/>
        <w:rPr>
          <w:b/>
          <w:bCs/>
          <w:caps/>
          <w:sz w:val="28"/>
          <w:szCs w:val="28"/>
        </w:rPr>
      </w:pPr>
    </w:p>
    <w:p w:rsidR="000805DF" w:rsidRPr="00324A5A" w:rsidRDefault="000805DF" w:rsidP="00F06899">
      <w:pPr>
        <w:spacing w:before="0" w:after="0"/>
        <w:jc w:val="center"/>
        <w:rPr>
          <w:b/>
          <w:bCs/>
          <w:caps/>
          <w:sz w:val="28"/>
          <w:szCs w:val="28"/>
        </w:rPr>
      </w:pPr>
    </w:p>
    <w:p w:rsidR="000805DF" w:rsidRPr="00324A5A" w:rsidRDefault="000805DF" w:rsidP="00F06899">
      <w:pPr>
        <w:spacing w:before="0" w:after="0"/>
        <w:jc w:val="center"/>
        <w:rPr>
          <w:b/>
          <w:bCs/>
          <w:caps/>
          <w:sz w:val="20"/>
          <w:szCs w:val="20"/>
        </w:rPr>
      </w:pPr>
      <w:r w:rsidRPr="00324A5A">
        <w:rPr>
          <w:b/>
          <w:bCs/>
          <w:caps/>
          <w:sz w:val="20"/>
          <w:szCs w:val="20"/>
        </w:rPr>
        <w:t>____________________________________________________________</w:t>
      </w:r>
    </w:p>
    <w:p w:rsidR="000805DF" w:rsidRPr="00324A5A" w:rsidRDefault="000805DF" w:rsidP="00F06899">
      <w:pPr>
        <w:spacing w:before="0" w:after="0"/>
        <w:jc w:val="center"/>
        <w:rPr>
          <w:sz w:val="20"/>
          <w:szCs w:val="20"/>
        </w:rPr>
      </w:pPr>
      <w:r w:rsidRPr="09442C5D">
        <w:rPr>
          <w:sz w:val="20"/>
          <w:szCs w:val="20"/>
        </w:rPr>
        <w:t>(институт)</w:t>
      </w:r>
    </w:p>
    <w:p w:rsidR="000805DF" w:rsidRPr="00324A5A" w:rsidRDefault="000805DF" w:rsidP="00F06899">
      <w:pPr>
        <w:spacing w:before="0" w:after="0"/>
        <w:jc w:val="center"/>
        <w:rPr>
          <w:sz w:val="20"/>
          <w:szCs w:val="20"/>
        </w:rPr>
      </w:pPr>
      <w:r w:rsidRPr="09442C5D">
        <w:rPr>
          <w:sz w:val="20"/>
          <w:szCs w:val="20"/>
        </w:rPr>
        <w:t>____________________________________________________________</w:t>
      </w:r>
    </w:p>
    <w:p w:rsidR="000805DF" w:rsidRPr="00324A5A" w:rsidRDefault="000805DF" w:rsidP="00F06899">
      <w:pPr>
        <w:spacing w:before="0" w:after="0"/>
        <w:jc w:val="center"/>
        <w:rPr>
          <w:sz w:val="20"/>
          <w:szCs w:val="20"/>
        </w:rPr>
      </w:pPr>
      <w:r w:rsidRPr="09442C5D">
        <w:rPr>
          <w:sz w:val="20"/>
          <w:szCs w:val="20"/>
        </w:rPr>
        <w:t>(кафедра)</w:t>
      </w:r>
    </w:p>
    <w:p w:rsidR="000805DF" w:rsidRPr="00324A5A" w:rsidRDefault="000805DF" w:rsidP="00F06899">
      <w:pPr>
        <w:spacing w:before="0" w:after="0"/>
        <w:jc w:val="center"/>
        <w:rPr>
          <w:sz w:val="28"/>
          <w:szCs w:val="28"/>
        </w:rPr>
      </w:pPr>
      <w:r w:rsidRPr="09442C5D">
        <w:rPr>
          <w:sz w:val="28"/>
          <w:szCs w:val="28"/>
        </w:rPr>
        <w:t>___________________________________________</w:t>
      </w:r>
    </w:p>
    <w:p w:rsidR="000805DF" w:rsidRPr="00324A5A" w:rsidRDefault="000805DF" w:rsidP="00F06899">
      <w:pPr>
        <w:spacing w:before="0" w:after="0"/>
        <w:jc w:val="center"/>
        <w:rPr>
          <w:sz w:val="28"/>
          <w:szCs w:val="28"/>
        </w:rPr>
      </w:pPr>
      <w:r w:rsidRPr="09442C5D">
        <w:rPr>
          <w:sz w:val="20"/>
          <w:szCs w:val="20"/>
        </w:rPr>
        <w:t>(код и наименование направления подготовки)</w:t>
      </w:r>
    </w:p>
    <w:p w:rsidR="000805DF" w:rsidRPr="00324A5A" w:rsidRDefault="000805DF" w:rsidP="00F06899">
      <w:pPr>
        <w:spacing w:before="0" w:after="0"/>
        <w:jc w:val="center"/>
        <w:rPr>
          <w:sz w:val="28"/>
          <w:szCs w:val="28"/>
        </w:rPr>
      </w:pPr>
      <w:r w:rsidRPr="09442C5D">
        <w:rPr>
          <w:sz w:val="28"/>
          <w:szCs w:val="28"/>
        </w:rPr>
        <w:t>___________________________________________</w:t>
      </w:r>
    </w:p>
    <w:p w:rsidR="000805DF" w:rsidRPr="00324A5A" w:rsidRDefault="000805DF" w:rsidP="00F06899">
      <w:pPr>
        <w:spacing w:before="0" w:after="0"/>
        <w:jc w:val="center"/>
        <w:rPr>
          <w:sz w:val="28"/>
          <w:szCs w:val="28"/>
        </w:rPr>
      </w:pPr>
      <w:r w:rsidRPr="09442C5D">
        <w:rPr>
          <w:sz w:val="20"/>
          <w:szCs w:val="20"/>
        </w:rPr>
        <w:t>(наименование профиля магистерской программы)</w:t>
      </w:r>
    </w:p>
    <w:p w:rsidR="000805DF" w:rsidRPr="00324A5A" w:rsidRDefault="000805DF" w:rsidP="00F06899">
      <w:pPr>
        <w:spacing w:before="0" w:after="0"/>
        <w:jc w:val="center"/>
        <w:rPr>
          <w:sz w:val="28"/>
          <w:szCs w:val="28"/>
        </w:rPr>
      </w:pPr>
    </w:p>
    <w:p w:rsidR="000805DF" w:rsidRPr="00324A5A" w:rsidRDefault="000805DF" w:rsidP="00F06899">
      <w:pPr>
        <w:spacing w:before="0" w:after="0"/>
        <w:rPr>
          <w:b/>
          <w:bCs/>
          <w:caps/>
          <w:sz w:val="28"/>
          <w:szCs w:val="28"/>
        </w:rPr>
      </w:pPr>
    </w:p>
    <w:p w:rsidR="000805DF" w:rsidRPr="00324A5A" w:rsidRDefault="000805DF" w:rsidP="00F06899">
      <w:pPr>
        <w:spacing w:before="0" w:after="0"/>
        <w:jc w:val="center"/>
        <w:rPr>
          <w:sz w:val="28"/>
          <w:szCs w:val="28"/>
        </w:rPr>
      </w:pPr>
    </w:p>
    <w:p w:rsidR="000805DF" w:rsidRPr="00324A5A" w:rsidRDefault="000805DF" w:rsidP="00F06899">
      <w:pPr>
        <w:spacing w:before="0" w:after="0"/>
        <w:jc w:val="center"/>
        <w:rPr>
          <w:caps/>
          <w:sz w:val="32"/>
          <w:szCs w:val="32"/>
        </w:rPr>
      </w:pPr>
      <w:r w:rsidRPr="00324A5A">
        <w:rPr>
          <w:b/>
          <w:bCs/>
          <w:caps/>
          <w:sz w:val="32"/>
          <w:szCs w:val="32"/>
        </w:rPr>
        <w:t>магистерская диссертация</w:t>
      </w:r>
    </w:p>
    <w:p w:rsidR="000805DF" w:rsidRPr="00324A5A" w:rsidRDefault="000805DF" w:rsidP="00F06899">
      <w:pPr>
        <w:spacing w:before="0" w:after="0"/>
        <w:jc w:val="both"/>
        <w:rPr>
          <w:sz w:val="28"/>
          <w:szCs w:val="28"/>
        </w:rPr>
      </w:pPr>
    </w:p>
    <w:p w:rsidR="000805DF" w:rsidRPr="00324A5A" w:rsidRDefault="000805DF" w:rsidP="00F06899">
      <w:pPr>
        <w:spacing w:before="0" w:after="0"/>
        <w:jc w:val="both"/>
        <w:rPr>
          <w:sz w:val="28"/>
          <w:szCs w:val="28"/>
        </w:rPr>
      </w:pPr>
      <w:r w:rsidRPr="09442C5D">
        <w:rPr>
          <w:sz w:val="28"/>
          <w:szCs w:val="28"/>
        </w:rPr>
        <w:t>на тему _____________________________________________________________</w:t>
      </w:r>
    </w:p>
    <w:p w:rsidR="000805DF" w:rsidRPr="00324A5A" w:rsidRDefault="000805DF" w:rsidP="00F06899">
      <w:pPr>
        <w:spacing w:before="0" w:after="0"/>
        <w:jc w:val="both"/>
        <w:rPr>
          <w:sz w:val="28"/>
          <w:szCs w:val="28"/>
        </w:rPr>
      </w:pPr>
      <w:r w:rsidRPr="09442C5D">
        <w:rPr>
          <w:sz w:val="28"/>
          <w:szCs w:val="28"/>
        </w:rPr>
        <w:t>________________________________________________________________________________________________________________________________________</w:t>
      </w:r>
    </w:p>
    <w:p w:rsidR="000805DF" w:rsidRPr="00324A5A" w:rsidRDefault="000805DF" w:rsidP="00F06899">
      <w:pPr>
        <w:spacing w:before="0" w:after="0"/>
        <w:jc w:val="both"/>
        <w:rPr>
          <w:sz w:val="28"/>
          <w:szCs w:val="28"/>
        </w:rPr>
      </w:pPr>
    </w:p>
    <w:p w:rsidR="000805DF" w:rsidRPr="00324A5A" w:rsidRDefault="000805DF" w:rsidP="00F06899">
      <w:pPr>
        <w:spacing w:before="0" w:after="0"/>
        <w:jc w:val="both"/>
        <w:rPr>
          <w:sz w:val="28"/>
          <w:szCs w:val="28"/>
        </w:rPr>
      </w:pPr>
    </w:p>
    <w:tbl>
      <w:tblPr>
        <w:tblW w:w="9732" w:type="dxa"/>
        <w:tblLook w:val="01E0"/>
      </w:tblPr>
      <w:tblGrid>
        <w:gridCol w:w="2532"/>
        <w:gridCol w:w="4248"/>
        <w:gridCol w:w="2952"/>
      </w:tblGrid>
      <w:tr w:rsidR="000805DF" w:rsidRPr="00324A5A" w:rsidTr="00592A32">
        <w:tc>
          <w:tcPr>
            <w:tcW w:w="2532" w:type="dxa"/>
          </w:tcPr>
          <w:p w:rsidR="000805DF" w:rsidRPr="00592A32" w:rsidRDefault="000805DF" w:rsidP="00592A32">
            <w:pPr>
              <w:spacing w:before="0" w:after="0"/>
              <w:jc w:val="both"/>
              <w:rPr>
                <w:sz w:val="28"/>
                <w:szCs w:val="28"/>
              </w:rPr>
            </w:pPr>
            <w:r w:rsidRPr="00592A32">
              <w:rPr>
                <w:sz w:val="28"/>
                <w:szCs w:val="28"/>
              </w:rPr>
              <w:t>Студент(ка)</w:t>
            </w:r>
          </w:p>
        </w:tc>
        <w:tc>
          <w:tcPr>
            <w:tcW w:w="4248" w:type="dxa"/>
          </w:tcPr>
          <w:p w:rsidR="000805DF" w:rsidRPr="00592A32" w:rsidRDefault="000805DF" w:rsidP="00592A32">
            <w:pPr>
              <w:pBdr>
                <w:bottom w:val="single" w:sz="12" w:space="1" w:color="auto"/>
              </w:pBdr>
              <w:spacing w:before="0" w:after="0"/>
              <w:jc w:val="both"/>
              <w:rPr>
                <w:sz w:val="28"/>
                <w:szCs w:val="28"/>
              </w:rPr>
            </w:pPr>
          </w:p>
          <w:p w:rsidR="000805DF" w:rsidRPr="00592A32" w:rsidRDefault="000805DF" w:rsidP="00592A32">
            <w:pPr>
              <w:spacing w:before="0" w:after="0"/>
              <w:jc w:val="center"/>
              <w:rPr>
                <w:sz w:val="16"/>
                <w:szCs w:val="16"/>
              </w:rPr>
            </w:pPr>
            <w:r w:rsidRPr="00592A32">
              <w:rPr>
                <w:sz w:val="16"/>
                <w:szCs w:val="16"/>
              </w:rPr>
              <w:t>(И.О. Фамилия)</w:t>
            </w:r>
          </w:p>
        </w:tc>
        <w:tc>
          <w:tcPr>
            <w:tcW w:w="2952" w:type="dxa"/>
          </w:tcPr>
          <w:p w:rsidR="000805DF" w:rsidRPr="00592A32" w:rsidRDefault="000805DF" w:rsidP="00592A32">
            <w:pPr>
              <w:pBdr>
                <w:bottom w:val="single" w:sz="12" w:space="1" w:color="auto"/>
              </w:pBdr>
              <w:spacing w:before="0" w:after="0"/>
              <w:jc w:val="both"/>
              <w:rPr>
                <w:sz w:val="28"/>
                <w:szCs w:val="28"/>
              </w:rPr>
            </w:pPr>
          </w:p>
          <w:p w:rsidR="000805DF" w:rsidRPr="00592A32" w:rsidRDefault="000805DF" w:rsidP="00592A32">
            <w:pPr>
              <w:spacing w:before="0" w:after="0"/>
              <w:jc w:val="center"/>
              <w:rPr>
                <w:sz w:val="16"/>
                <w:szCs w:val="16"/>
              </w:rPr>
            </w:pPr>
            <w:r w:rsidRPr="00592A32">
              <w:rPr>
                <w:sz w:val="16"/>
                <w:szCs w:val="16"/>
              </w:rPr>
              <w:t>(личная подпись)</w:t>
            </w:r>
          </w:p>
        </w:tc>
      </w:tr>
      <w:tr w:rsidR="000805DF" w:rsidRPr="00324A5A" w:rsidTr="00592A32">
        <w:tc>
          <w:tcPr>
            <w:tcW w:w="2532" w:type="dxa"/>
          </w:tcPr>
          <w:p w:rsidR="000805DF" w:rsidRPr="00592A32" w:rsidRDefault="000805DF" w:rsidP="00592A32">
            <w:pPr>
              <w:spacing w:before="0" w:after="0"/>
              <w:jc w:val="both"/>
              <w:rPr>
                <w:sz w:val="28"/>
                <w:szCs w:val="28"/>
              </w:rPr>
            </w:pPr>
            <w:r w:rsidRPr="00592A32">
              <w:rPr>
                <w:sz w:val="28"/>
                <w:szCs w:val="28"/>
              </w:rPr>
              <w:t>Научный руководитель</w:t>
            </w:r>
          </w:p>
        </w:tc>
        <w:tc>
          <w:tcPr>
            <w:tcW w:w="4248" w:type="dxa"/>
          </w:tcPr>
          <w:p w:rsidR="000805DF" w:rsidRPr="00592A32" w:rsidRDefault="000805DF" w:rsidP="00592A32">
            <w:pPr>
              <w:pBdr>
                <w:bottom w:val="single" w:sz="12" w:space="1" w:color="auto"/>
              </w:pBdr>
              <w:spacing w:before="0" w:after="0"/>
              <w:jc w:val="both"/>
              <w:rPr>
                <w:sz w:val="28"/>
                <w:szCs w:val="28"/>
              </w:rPr>
            </w:pPr>
          </w:p>
          <w:p w:rsidR="000805DF" w:rsidRPr="00592A32" w:rsidRDefault="000805DF" w:rsidP="00592A32">
            <w:pPr>
              <w:spacing w:before="0" w:after="0"/>
              <w:jc w:val="center"/>
              <w:rPr>
                <w:sz w:val="16"/>
                <w:szCs w:val="16"/>
              </w:rPr>
            </w:pPr>
            <w:r w:rsidRPr="00592A32">
              <w:rPr>
                <w:sz w:val="16"/>
                <w:szCs w:val="16"/>
              </w:rPr>
              <w:t>(И.О. Фамилия)</w:t>
            </w:r>
          </w:p>
        </w:tc>
        <w:tc>
          <w:tcPr>
            <w:tcW w:w="2952" w:type="dxa"/>
          </w:tcPr>
          <w:p w:rsidR="000805DF" w:rsidRPr="00592A32" w:rsidRDefault="000805DF" w:rsidP="00592A32">
            <w:pPr>
              <w:pBdr>
                <w:bottom w:val="single" w:sz="12" w:space="1" w:color="auto"/>
              </w:pBdr>
              <w:spacing w:before="0" w:after="0"/>
              <w:jc w:val="both"/>
              <w:rPr>
                <w:sz w:val="28"/>
                <w:szCs w:val="28"/>
              </w:rPr>
            </w:pPr>
          </w:p>
          <w:p w:rsidR="000805DF" w:rsidRPr="00592A32" w:rsidRDefault="000805DF" w:rsidP="00592A32">
            <w:pPr>
              <w:spacing w:before="0" w:after="0"/>
              <w:jc w:val="center"/>
              <w:rPr>
                <w:sz w:val="16"/>
                <w:szCs w:val="16"/>
              </w:rPr>
            </w:pPr>
            <w:r w:rsidRPr="00592A32">
              <w:rPr>
                <w:sz w:val="16"/>
                <w:szCs w:val="16"/>
              </w:rPr>
              <w:t>(личная подпись)</w:t>
            </w:r>
          </w:p>
        </w:tc>
      </w:tr>
      <w:tr w:rsidR="000805DF" w:rsidRPr="00324A5A" w:rsidTr="00592A32">
        <w:tc>
          <w:tcPr>
            <w:tcW w:w="2532" w:type="dxa"/>
          </w:tcPr>
          <w:p w:rsidR="000805DF" w:rsidRPr="00592A32" w:rsidRDefault="000805DF" w:rsidP="00592A32">
            <w:pPr>
              <w:spacing w:before="0" w:after="0"/>
              <w:jc w:val="both"/>
              <w:rPr>
                <w:sz w:val="28"/>
                <w:szCs w:val="28"/>
              </w:rPr>
            </w:pPr>
            <w:r w:rsidRPr="00592A32">
              <w:rPr>
                <w:sz w:val="28"/>
                <w:szCs w:val="28"/>
              </w:rPr>
              <w:t>Консультанты</w:t>
            </w:r>
          </w:p>
        </w:tc>
        <w:tc>
          <w:tcPr>
            <w:tcW w:w="4248" w:type="dxa"/>
          </w:tcPr>
          <w:p w:rsidR="000805DF" w:rsidRPr="00592A32" w:rsidRDefault="000805DF" w:rsidP="00592A32">
            <w:pPr>
              <w:pBdr>
                <w:bottom w:val="single" w:sz="12" w:space="1" w:color="auto"/>
              </w:pBdr>
              <w:spacing w:before="0" w:after="0"/>
              <w:jc w:val="both"/>
              <w:rPr>
                <w:sz w:val="28"/>
                <w:szCs w:val="28"/>
              </w:rPr>
            </w:pPr>
          </w:p>
          <w:p w:rsidR="000805DF" w:rsidRPr="00592A32" w:rsidRDefault="000805DF" w:rsidP="00592A32">
            <w:pPr>
              <w:spacing w:before="0" w:after="0"/>
              <w:jc w:val="center"/>
              <w:rPr>
                <w:sz w:val="16"/>
                <w:szCs w:val="16"/>
              </w:rPr>
            </w:pPr>
            <w:r w:rsidRPr="00592A32">
              <w:rPr>
                <w:sz w:val="16"/>
                <w:szCs w:val="16"/>
              </w:rPr>
              <w:t>(И.О. Фамилия)</w:t>
            </w:r>
          </w:p>
        </w:tc>
        <w:tc>
          <w:tcPr>
            <w:tcW w:w="2952" w:type="dxa"/>
          </w:tcPr>
          <w:p w:rsidR="000805DF" w:rsidRPr="00592A32" w:rsidRDefault="000805DF" w:rsidP="00592A32">
            <w:pPr>
              <w:pBdr>
                <w:bottom w:val="single" w:sz="12" w:space="1" w:color="auto"/>
              </w:pBdr>
              <w:spacing w:before="0" w:after="0"/>
              <w:jc w:val="both"/>
              <w:rPr>
                <w:sz w:val="28"/>
                <w:szCs w:val="28"/>
              </w:rPr>
            </w:pPr>
          </w:p>
          <w:p w:rsidR="000805DF" w:rsidRPr="00592A32" w:rsidRDefault="000805DF" w:rsidP="00592A32">
            <w:pPr>
              <w:spacing w:before="0" w:after="0"/>
              <w:jc w:val="center"/>
              <w:rPr>
                <w:sz w:val="16"/>
                <w:szCs w:val="16"/>
              </w:rPr>
            </w:pPr>
            <w:r w:rsidRPr="00592A32">
              <w:rPr>
                <w:sz w:val="16"/>
                <w:szCs w:val="16"/>
              </w:rPr>
              <w:t>(личная подпись)</w:t>
            </w:r>
          </w:p>
        </w:tc>
      </w:tr>
      <w:tr w:rsidR="000805DF" w:rsidRPr="00324A5A" w:rsidTr="00592A32">
        <w:tc>
          <w:tcPr>
            <w:tcW w:w="2532" w:type="dxa"/>
          </w:tcPr>
          <w:p w:rsidR="000805DF" w:rsidRPr="00592A32" w:rsidRDefault="000805DF" w:rsidP="00592A32">
            <w:pPr>
              <w:spacing w:before="0" w:after="0"/>
              <w:jc w:val="both"/>
              <w:rPr>
                <w:sz w:val="28"/>
                <w:szCs w:val="28"/>
              </w:rPr>
            </w:pPr>
          </w:p>
        </w:tc>
        <w:tc>
          <w:tcPr>
            <w:tcW w:w="4248" w:type="dxa"/>
          </w:tcPr>
          <w:p w:rsidR="000805DF" w:rsidRPr="00592A32" w:rsidRDefault="000805DF" w:rsidP="00592A32">
            <w:pPr>
              <w:pBdr>
                <w:bottom w:val="single" w:sz="12" w:space="1" w:color="auto"/>
              </w:pBdr>
              <w:spacing w:before="0" w:after="0"/>
              <w:jc w:val="both"/>
              <w:rPr>
                <w:sz w:val="28"/>
                <w:szCs w:val="28"/>
              </w:rPr>
            </w:pPr>
          </w:p>
          <w:p w:rsidR="000805DF" w:rsidRPr="00592A32" w:rsidRDefault="000805DF" w:rsidP="00592A32">
            <w:pPr>
              <w:spacing w:before="0" w:after="0"/>
              <w:jc w:val="center"/>
              <w:rPr>
                <w:sz w:val="16"/>
                <w:szCs w:val="16"/>
              </w:rPr>
            </w:pPr>
            <w:r w:rsidRPr="00592A32">
              <w:rPr>
                <w:sz w:val="16"/>
                <w:szCs w:val="16"/>
              </w:rPr>
              <w:t>(И.О. Фамилия)</w:t>
            </w:r>
          </w:p>
        </w:tc>
        <w:tc>
          <w:tcPr>
            <w:tcW w:w="2952" w:type="dxa"/>
          </w:tcPr>
          <w:p w:rsidR="000805DF" w:rsidRPr="00592A32" w:rsidRDefault="000805DF" w:rsidP="00592A32">
            <w:pPr>
              <w:pBdr>
                <w:bottom w:val="single" w:sz="12" w:space="1" w:color="auto"/>
              </w:pBdr>
              <w:spacing w:before="0" w:after="0"/>
              <w:jc w:val="both"/>
              <w:rPr>
                <w:sz w:val="28"/>
                <w:szCs w:val="28"/>
              </w:rPr>
            </w:pPr>
          </w:p>
          <w:p w:rsidR="000805DF" w:rsidRPr="00592A32" w:rsidRDefault="000805DF" w:rsidP="00592A32">
            <w:pPr>
              <w:spacing w:before="0" w:after="0"/>
              <w:jc w:val="center"/>
              <w:rPr>
                <w:sz w:val="16"/>
                <w:szCs w:val="16"/>
              </w:rPr>
            </w:pPr>
            <w:r w:rsidRPr="00592A32">
              <w:rPr>
                <w:sz w:val="16"/>
                <w:szCs w:val="16"/>
              </w:rPr>
              <w:t>(личная подпись)</w:t>
            </w:r>
          </w:p>
        </w:tc>
      </w:tr>
    </w:tbl>
    <w:p w:rsidR="000805DF" w:rsidRPr="00324A5A" w:rsidRDefault="000805DF" w:rsidP="00F06899">
      <w:pPr>
        <w:spacing w:before="0" w:after="0"/>
        <w:jc w:val="both"/>
        <w:rPr>
          <w:sz w:val="28"/>
          <w:szCs w:val="28"/>
        </w:rPr>
      </w:pPr>
    </w:p>
    <w:p w:rsidR="000805DF" w:rsidRPr="00324A5A" w:rsidRDefault="000805DF" w:rsidP="00F06899">
      <w:pPr>
        <w:spacing w:before="0" w:after="0"/>
        <w:jc w:val="both"/>
        <w:rPr>
          <w:sz w:val="28"/>
          <w:szCs w:val="28"/>
        </w:rPr>
      </w:pPr>
      <w:r w:rsidRPr="09442C5D">
        <w:rPr>
          <w:sz w:val="28"/>
          <w:szCs w:val="28"/>
        </w:rPr>
        <w:t xml:space="preserve">Руководитель магистерской </w:t>
      </w:r>
    </w:p>
    <w:p w:rsidR="000805DF" w:rsidRPr="00324A5A" w:rsidRDefault="000805DF" w:rsidP="00F06899">
      <w:pPr>
        <w:spacing w:before="0" w:after="0"/>
        <w:jc w:val="both"/>
        <w:rPr>
          <w:sz w:val="28"/>
          <w:szCs w:val="28"/>
        </w:rPr>
      </w:pPr>
      <w:r w:rsidRPr="00324A5A">
        <w:rPr>
          <w:sz w:val="28"/>
          <w:szCs w:val="28"/>
        </w:rPr>
        <w:t>программы</w:t>
      </w:r>
      <w:r w:rsidRPr="00324A5A">
        <w:rPr>
          <w:sz w:val="28"/>
          <w:szCs w:val="28"/>
        </w:rPr>
        <w:tab/>
      </w:r>
      <w:r w:rsidRPr="00324A5A">
        <w:rPr>
          <w:sz w:val="28"/>
          <w:szCs w:val="28"/>
        </w:rPr>
        <w:tab/>
      </w:r>
      <w:r w:rsidRPr="00324A5A">
        <w:rPr>
          <w:sz w:val="28"/>
          <w:szCs w:val="28"/>
        </w:rPr>
        <w:tab/>
      </w:r>
      <w:r w:rsidRPr="00324A5A">
        <w:rPr>
          <w:sz w:val="28"/>
          <w:szCs w:val="28"/>
        </w:rPr>
        <w:tab/>
        <w:t xml:space="preserve"> ______________________      ________________</w:t>
      </w:r>
    </w:p>
    <w:p w:rsidR="000805DF" w:rsidRPr="00324A5A" w:rsidRDefault="000805DF" w:rsidP="00F06899">
      <w:pPr>
        <w:spacing w:before="0" w:after="0"/>
        <w:jc w:val="both"/>
        <w:rPr>
          <w:sz w:val="28"/>
          <w:szCs w:val="28"/>
        </w:rPr>
      </w:pPr>
      <w:r w:rsidRPr="09442C5D">
        <w:rPr>
          <w:sz w:val="16"/>
          <w:szCs w:val="16"/>
        </w:rPr>
        <w:t xml:space="preserve">                                                                                            (ученая степень, звание, И.О. Фамилия )                                     (личная подпись)</w:t>
      </w:r>
    </w:p>
    <w:p w:rsidR="000805DF" w:rsidRPr="00324A5A" w:rsidRDefault="000805DF" w:rsidP="00F06899">
      <w:pPr>
        <w:spacing w:before="0" w:after="0"/>
        <w:jc w:val="both"/>
        <w:rPr>
          <w:sz w:val="28"/>
          <w:szCs w:val="28"/>
        </w:rPr>
      </w:pPr>
      <w:r w:rsidRPr="09442C5D">
        <w:rPr>
          <w:sz w:val="28"/>
          <w:szCs w:val="28"/>
        </w:rPr>
        <w:t>«_____»______________________20_____г.</w:t>
      </w:r>
    </w:p>
    <w:p w:rsidR="000805DF" w:rsidRPr="00324A5A" w:rsidRDefault="000805DF" w:rsidP="00F06899">
      <w:pPr>
        <w:spacing w:before="0" w:after="0"/>
        <w:jc w:val="both"/>
        <w:rPr>
          <w:sz w:val="28"/>
          <w:szCs w:val="28"/>
        </w:rPr>
      </w:pPr>
    </w:p>
    <w:p w:rsidR="000805DF" w:rsidRPr="00324A5A" w:rsidRDefault="000805DF" w:rsidP="00F06899">
      <w:pPr>
        <w:spacing w:before="0" w:after="0"/>
        <w:rPr>
          <w:b/>
          <w:bCs/>
          <w:sz w:val="28"/>
          <w:szCs w:val="28"/>
        </w:rPr>
      </w:pPr>
      <w:r w:rsidRPr="09442C5D">
        <w:rPr>
          <w:b/>
          <w:bCs/>
          <w:sz w:val="28"/>
          <w:szCs w:val="28"/>
        </w:rPr>
        <w:t>Допустить к защите</w:t>
      </w:r>
    </w:p>
    <w:p w:rsidR="000805DF" w:rsidRPr="00324A5A" w:rsidRDefault="000805DF" w:rsidP="00F06899">
      <w:pPr>
        <w:spacing w:before="0" w:after="0"/>
        <w:rPr>
          <w:sz w:val="28"/>
          <w:szCs w:val="28"/>
        </w:rPr>
      </w:pPr>
    </w:p>
    <w:p w:rsidR="000805DF" w:rsidRPr="00324A5A" w:rsidRDefault="000805DF" w:rsidP="00F06899">
      <w:pPr>
        <w:spacing w:before="0" w:after="0"/>
        <w:jc w:val="both"/>
        <w:rPr>
          <w:sz w:val="28"/>
          <w:szCs w:val="28"/>
        </w:rPr>
      </w:pPr>
      <w:r w:rsidRPr="09442C5D">
        <w:rPr>
          <w:sz w:val="28"/>
          <w:szCs w:val="28"/>
        </w:rPr>
        <w:t>Заведующий кафедрой _____________________________      ________________</w:t>
      </w:r>
    </w:p>
    <w:p w:rsidR="000805DF" w:rsidRPr="00324A5A" w:rsidRDefault="000805DF" w:rsidP="00F06899">
      <w:pPr>
        <w:spacing w:before="0" w:after="0"/>
        <w:jc w:val="both"/>
        <w:rPr>
          <w:sz w:val="28"/>
          <w:szCs w:val="28"/>
        </w:rPr>
      </w:pPr>
      <w:r w:rsidRPr="09442C5D">
        <w:rPr>
          <w:sz w:val="16"/>
          <w:szCs w:val="16"/>
        </w:rPr>
        <w:t xml:space="preserve">                                                                                    (ученая степень, звание, И.О. Фамилия )                                     (личная подпись)</w:t>
      </w:r>
    </w:p>
    <w:p w:rsidR="000805DF" w:rsidRPr="00324A5A" w:rsidRDefault="000805DF" w:rsidP="00F06899">
      <w:pPr>
        <w:spacing w:before="0" w:after="0"/>
        <w:jc w:val="both"/>
        <w:rPr>
          <w:sz w:val="28"/>
          <w:szCs w:val="28"/>
        </w:rPr>
      </w:pPr>
      <w:r w:rsidRPr="09442C5D">
        <w:rPr>
          <w:sz w:val="28"/>
          <w:szCs w:val="28"/>
        </w:rPr>
        <w:t>«_____»______________________20_____г.</w:t>
      </w:r>
    </w:p>
    <w:p w:rsidR="000805DF" w:rsidRPr="00324A5A" w:rsidRDefault="000805DF" w:rsidP="00F06899">
      <w:pPr>
        <w:spacing w:before="0" w:after="0"/>
        <w:rPr>
          <w:sz w:val="20"/>
          <w:szCs w:val="20"/>
        </w:rPr>
      </w:pPr>
    </w:p>
    <w:p w:rsidR="000805DF" w:rsidRPr="00324A5A" w:rsidRDefault="000805DF" w:rsidP="00F06899">
      <w:pPr>
        <w:spacing w:before="0" w:after="0"/>
        <w:jc w:val="center"/>
        <w:rPr>
          <w:sz w:val="20"/>
          <w:szCs w:val="20"/>
        </w:rPr>
      </w:pPr>
    </w:p>
    <w:p w:rsidR="000805DF" w:rsidRPr="00324A5A" w:rsidRDefault="000805DF" w:rsidP="00F06899">
      <w:pPr>
        <w:spacing w:before="0" w:after="0"/>
        <w:rPr>
          <w:sz w:val="28"/>
          <w:szCs w:val="28"/>
        </w:rPr>
      </w:pPr>
    </w:p>
    <w:p w:rsidR="000805DF" w:rsidRPr="00324A5A" w:rsidRDefault="000805DF" w:rsidP="00F06899">
      <w:pPr>
        <w:spacing w:before="0" w:after="0"/>
        <w:jc w:val="center"/>
        <w:rPr>
          <w:sz w:val="28"/>
          <w:szCs w:val="28"/>
        </w:rPr>
      </w:pPr>
      <w:r w:rsidRPr="09442C5D">
        <w:rPr>
          <w:sz w:val="28"/>
          <w:szCs w:val="28"/>
        </w:rPr>
        <w:t>Тольятти 20__</w:t>
      </w:r>
    </w:p>
    <w:p w:rsidR="000805DF" w:rsidRPr="00324A5A" w:rsidRDefault="000805DF" w:rsidP="00AA7F18">
      <w:pPr>
        <w:pStyle w:val="1120"/>
        <w:jc w:val="right"/>
        <w:rPr>
          <w:b w:val="0"/>
          <w:bCs w:val="0"/>
          <w:sz w:val="24"/>
          <w:szCs w:val="24"/>
        </w:rPr>
      </w:pPr>
      <w:bookmarkStart w:id="17" w:name="_Toc274664188"/>
      <w:r w:rsidRPr="00324A5A">
        <w:rPr>
          <w:b w:val="0"/>
          <w:bCs w:val="0"/>
          <w:sz w:val="24"/>
          <w:szCs w:val="24"/>
        </w:rPr>
        <w:t>Приложение 7</w:t>
      </w:r>
      <w:bookmarkEnd w:id="17"/>
    </w:p>
    <w:p w:rsidR="000805DF" w:rsidRPr="00324A5A" w:rsidRDefault="000805DF" w:rsidP="00465036">
      <w:pPr>
        <w:pStyle w:val="1120"/>
        <w:jc w:val="right"/>
        <w:rPr>
          <w:b w:val="0"/>
          <w:bCs w:val="0"/>
          <w:sz w:val="24"/>
          <w:szCs w:val="24"/>
        </w:rPr>
      </w:pPr>
    </w:p>
    <w:p w:rsidR="000805DF" w:rsidRPr="00324A5A" w:rsidRDefault="000805DF" w:rsidP="00EA2B02">
      <w:pPr>
        <w:spacing w:before="0" w:after="0"/>
        <w:jc w:val="center"/>
        <w:rPr>
          <w:b/>
          <w:bCs/>
          <w:caps/>
          <w:sz w:val="28"/>
          <w:szCs w:val="28"/>
        </w:rPr>
      </w:pPr>
      <w:r w:rsidRPr="00324A5A">
        <w:rPr>
          <w:b/>
          <w:bCs/>
          <w:caps/>
          <w:sz w:val="28"/>
          <w:szCs w:val="28"/>
        </w:rPr>
        <w:t>рецензия</w:t>
      </w:r>
    </w:p>
    <w:p w:rsidR="000805DF" w:rsidRPr="00324A5A" w:rsidRDefault="000805DF" w:rsidP="00EA2B02">
      <w:pPr>
        <w:spacing w:before="0" w:after="0"/>
        <w:rPr>
          <w:b/>
          <w:bCs/>
          <w:caps/>
          <w:sz w:val="28"/>
          <w:szCs w:val="28"/>
        </w:rPr>
      </w:pPr>
    </w:p>
    <w:p w:rsidR="000805DF" w:rsidRPr="00324A5A" w:rsidRDefault="000805DF" w:rsidP="003E5FCD">
      <w:pPr>
        <w:spacing w:before="0" w:after="0"/>
        <w:jc w:val="center"/>
        <w:rPr>
          <w:b/>
          <w:bCs/>
          <w:sz w:val="28"/>
          <w:szCs w:val="28"/>
        </w:rPr>
      </w:pPr>
      <w:r w:rsidRPr="00324A5A">
        <w:rPr>
          <w:b/>
          <w:bCs/>
          <w:sz w:val="28"/>
          <w:szCs w:val="28"/>
        </w:rPr>
        <w:t>на выпускную квалификационную работу</w:t>
      </w:r>
      <w:r w:rsidRPr="00324A5A">
        <w:rPr>
          <w:rStyle w:val="FootnoteReference"/>
          <w:sz w:val="28"/>
          <w:szCs w:val="28"/>
        </w:rPr>
        <w:footnoteReference w:id="5"/>
      </w:r>
    </w:p>
    <w:p w:rsidR="000805DF" w:rsidRPr="00324A5A" w:rsidRDefault="000805DF" w:rsidP="00EA2B02">
      <w:pPr>
        <w:spacing w:before="0" w:after="0"/>
        <w:jc w:val="both"/>
        <w:rPr>
          <w:sz w:val="28"/>
          <w:szCs w:val="28"/>
        </w:rPr>
      </w:pPr>
    </w:p>
    <w:p w:rsidR="000805DF" w:rsidRPr="00324A5A" w:rsidRDefault="000805DF" w:rsidP="003E5FCD">
      <w:pPr>
        <w:spacing w:before="0" w:after="0"/>
        <w:jc w:val="both"/>
        <w:rPr>
          <w:sz w:val="28"/>
          <w:szCs w:val="28"/>
        </w:rPr>
      </w:pPr>
      <w:r w:rsidRPr="09442C5D">
        <w:rPr>
          <w:sz w:val="28"/>
          <w:szCs w:val="28"/>
        </w:rPr>
        <w:t>Студента(ки)_________________________________________________________</w:t>
      </w:r>
    </w:p>
    <w:p w:rsidR="000805DF" w:rsidRPr="00324A5A" w:rsidRDefault="000805DF" w:rsidP="003E5FCD">
      <w:pPr>
        <w:spacing w:before="0" w:after="0"/>
        <w:jc w:val="center"/>
        <w:rPr>
          <w:sz w:val="28"/>
          <w:szCs w:val="28"/>
        </w:rPr>
      </w:pPr>
      <w:r w:rsidRPr="09442C5D">
        <w:rPr>
          <w:sz w:val="28"/>
          <w:szCs w:val="28"/>
        </w:rPr>
        <w:t>____________________________________________________________________</w:t>
      </w:r>
    </w:p>
    <w:p w:rsidR="000805DF" w:rsidRPr="00324A5A" w:rsidRDefault="000805DF" w:rsidP="003E5FCD">
      <w:pPr>
        <w:spacing w:before="0" w:after="0"/>
        <w:jc w:val="center"/>
        <w:rPr>
          <w:sz w:val="28"/>
          <w:szCs w:val="28"/>
        </w:rPr>
      </w:pPr>
      <w:r w:rsidRPr="09442C5D">
        <w:rPr>
          <w:sz w:val="20"/>
          <w:szCs w:val="20"/>
        </w:rPr>
        <w:t>(код и наименование направления подготовки, специальности)</w:t>
      </w:r>
    </w:p>
    <w:p w:rsidR="000805DF" w:rsidRPr="00324A5A" w:rsidRDefault="000805DF" w:rsidP="003E5FCD">
      <w:pPr>
        <w:spacing w:before="0" w:after="0"/>
        <w:jc w:val="center"/>
        <w:rPr>
          <w:sz w:val="28"/>
          <w:szCs w:val="28"/>
        </w:rPr>
      </w:pPr>
      <w:r w:rsidRPr="09442C5D">
        <w:rPr>
          <w:sz w:val="28"/>
          <w:szCs w:val="28"/>
        </w:rPr>
        <w:t>____________________________________________________________________</w:t>
      </w:r>
    </w:p>
    <w:p w:rsidR="000805DF" w:rsidRPr="00324A5A" w:rsidRDefault="000805DF" w:rsidP="003E5FCD">
      <w:pPr>
        <w:spacing w:before="0" w:after="0"/>
        <w:jc w:val="center"/>
        <w:rPr>
          <w:sz w:val="28"/>
          <w:szCs w:val="28"/>
        </w:rPr>
      </w:pPr>
      <w:r w:rsidRPr="09442C5D">
        <w:rPr>
          <w:sz w:val="20"/>
          <w:szCs w:val="20"/>
        </w:rPr>
        <w:t>(наименование специализации, магистерской программы)</w:t>
      </w:r>
    </w:p>
    <w:p w:rsidR="000805DF" w:rsidRPr="00324A5A" w:rsidRDefault="000805DF" w:rsidP="003E5FCD">
      <w:pPr>
        <w:spacing w:before="0" w:after="0"/>
        <w:jc w:val="both"/>
        <w:rPr>
          <w:sz w:val="28"/>
          <w:szCs w:val="28"/>
        </w:rPr>
      </w:pPr>
    </w:p>
    <w:p w:rsidR="000805DF" w:rsidRPr="00324A5A" w:rsidRDefault="000805DF" w:rsidP="003E5FCD">
      <w:pPr>
        <w:spacing w:before="0" w:after="0"/>
        <w:jc w:val="both"/>
        <w:rPr>
          <w:sz w:val="28"/>
          <w:szCs w:val="28"/>
        </w:rPr>
      </w:pPr>
      <w:r w:rsidRPr="09442C5D">
        <w:rPr>
          <w:sz w:val="28"/>
          <w:szCs w:val="28"/>
        </w:rPr>
        <w:t>Тема ________________________________________________________________</w:t>
      </w:r>
    </w:p>
    <w:p w:rsidR="000805DF" w:rsidRPr="00324A5A" w:rsidRDefault="000805DF" w:rsidP="003E5FCD">
      <w:pPr>
        <w:spacing w:before="0" w:after="0"/>
        <w:jc w:val="both"/>
        <w:rPr>
          <w:sz w:val="28"/>
          <w:szCs w:val="28"/>
        </w:rPr>
      </w:pPr>
      <w:r w:rsidRPr="09442C5D">
        <w:rPr>
          <w:sz w:val="28"/>
          <w:szCs w:val="28"/>
        </w:rPr>
        <w:t>________________________________________________________________________________________________________________________________________</w:t>
      </w:r>
    </w:p>
    <w:p w:rsidR="000805DF" w:rsidRPr="00324A5A" w:rsidRDefault="000805DF" w:rsidP="003E5FCD">
      <w:pPr>
        <w:spacing w:before="0" w:after="0"/>
        <w:jc w:val="both"/>
        <w:rPr>
          <w:sz w:val="28"/>
          <w:szCs w:val="28"/>
        </w:rPr>
      </w:pPr>
    </w:p>
    <w:p w:rsidR="000805DF" w:rsidRPr="00324A5A" w:rsidRDefault="000805DF" w:rsidP="003E5FCD">
      <w:pPr>
        <w:spacing w:before="0" w:after="0"/>
        <w:jc w:val="both"/>
        <w:rPr>
          <w:sz w:val="28"/>
          <w:szCs w:val="28"/>
        </w:rPr>
      </w:pPr>
      <w:r w:rsidRPr="00324A5A">
        <w:rPr>
          <w:sz w:val="28"/>
          <w:szCs w:val="28"/>
        </w:rPr>
        <w:tab/>
        <w:t>Содержательная часть рецензии.</w:t>
      </w:r>
    </w:p>
    <w:p w:rsidR="000805DF" w:rsidRPr="00324A5A" w:rsidRDefault="000805DF" w:rsidP="003E5FCD">
      <w:pPr>
        <w:spacing w:before="0" w:after="0"/>
        <w:jc w:val="both"/>
        <w:rPr>
          <w:sz w:val="28"/>
          <w:szCs w:val="28"/>
        </w:rPr>
      </w:pPr>
    </w:p>
    <w:p w:rsidR="000805DF" w:rsidRPr="00324A5A" w:rsidRDefault="000805DF" w:rsidP="003E5FCD">
      <w:pPr>
        <w:spacing w:before="0" w:after="0"/>
        <w:jc w:val="both"/>
        <w:rPr>
          <w:sz w:val="28"/>
          <w:szCs w:val="28"/>
        </w:rPr>
      </w:pPr>
    </w:p>
    <w:p w:rsidR="000805DF" w:rsidRPr="00324A5A" w:rsidRDefault="000805DF" w:rsidP="003E5FCD">
      <w:pPr>
        <w:spacing w:before="0" w:after="0"/>
        <w:jc w:val="both"/>
        <w:rPr>
          <w:sz w:val="28"/>
          <w:szCs w:val="28"/>
        </w:rPr>
      </w:pPr>
    </w:p>
    <w:p w:rsidR="000805DF" w:rsidRPr="00324A5A" w:rsidRDefault="000805DF" w:rsidP="006412C1">
      <w:pPr>
        <w:spacing w:before="0" w:after="0"/>
        <w:ind w:firstLine="709"/>
        <w:jc w:val="both"/>
        <w:rPr>
          <w:sz w:val="28"/>
          <w:szCs w:val="28"/>
        </w:rPr>
      </w:pPr>
      <w:r w:rsidRPr="09442C5D">
        <w:rPr>
          <w:sz w:val="28"/>
          <w:szCs w:val="28"/>
        </w:rPr>
        <w:t>Оценка выпускной работы по четырехбалльной системе («отлично», «хорошо», «удовлетворительно», «неудовлетворительно»).</w:t>
      </w:r>
    </w:p>
    <w:p w:rsidR="000805DF" w:rsidRPr="00324A5A" w:rsidRDefault="000805DF" w:rsidP="006412C1">
      <w:pPr>
        <w:spacing w:before="0" w:after="0"/>
        <w:ind w:firstLine="709"/>
        <w:jc w:val="both"/>
        <w:rPr>
          <w:sz w:val="28"/>
          <w:szCs w:val="28"/>
        </w:rPr>
      </w:pPr>
    </w:p>
    <w:p w:rsidR="000805DF" w:rsidRPr="00324A5A" w:rsidRDefault="000805DF" w:rsidP="006412C1">
      <w:pPr>
        <w:spacing w:before="0" w:after="0"/>
        <w:ind w:firstLine="709"/>
        <w:jc w:val="both"/>
        <w:rPr>
          <w:sz w:val="28"/>
          <w:szCs w:val="28"/>
        </w:rPr>
      </w:pPr>
    </w:p>
    <w:p w:rsidR="000805DF" w:rsidRPr="00324A5A" w:rsidRDefault="000805DF" w:rsidP="006412C1">
      <w:pPr>
        <w:spacing w:before="0" w:after="0"/>
        <w:ind w:firstLine="709"/>
        <w:jc w:val="both"/>
        <w:rPr>
          <w:sz w:val="28"/>
          <w:szCs w:val="28"/>
        </w:rPr>
      </w:pPr>
      <w:r w:rsidRPr="09442C5D">
        <w:rPr>
          <w:sz w:val="28"/>
          <w:szCs w:val="28"/>
        </w:rPr>
        <w:t>Рекомендация   о   присвоении   выпускнику соответствующей  квалификации (степени).</w:t>
      </w:r>
    </w:p>
    <w:p w:rsidR="000805DF" w:rsidRPr="00324A5A" w:rsidRDefault="000805DF" w:rsidP="003E5FCD">
      <w:pPr>
        <w:spacing w:before="0" w:after="0"/>
        <w:jc w:val="both"/>
        <w:rPr>
          <w:sz w:val="28"/>
          <w:szCs w:val="28"/>
        </w:rPr>
      </w:pPr>
    </w:p>
    <w:p w:rsidR="000805DF" w:rsidRPr="00324A5A" w:rsidRDefault="000805DF" w:rsidP="003E5FCD">
      <w:pPr>
        <w:spacing w:before="0" w:after="0"/>
        <w:jc w:val="both"/>
        <w:rPr>
          <w:sz w:val="28"/>
          <w:szCs w:val="28"/>
        </w:rPr>
      </w:pPr>
    </w:p>
    <w:p w:rsidR="000805DF" w:rsidRPr="00324A5A" w:rsidRDefault="000805DF" w:rsidP="003E5FCD">
      <w:pPr>
        <w:spacing w:before="0" w:after="0"/>
        <w:jc w:val="both"/>
        <w:rPr>
          <w:sz w:val="28"/>
          <w:szCs w:val="28"/>
        </w:rPr>
      </w:pPr>
    </w:p>
    <w:p w:rsidR="000805DF" w:rsidRPr="00324A5A" w:rsidRDefault="000805DF" w:rsidP="003E5FCD">
      <w:pPr>
        <w:spacing w:before="0" w:after="0"/>
        <w:jc w:val="both"/>
        <w:rPr>
          <w:sz w:val="28"/>
          <w:szCs w:val="28"/>
        </w:rPr>
      </w:pPr>
    </w:p>
    <w:p w:rsidR="000805DF" w:rsidRPr="00324A5A" w:rsidRDefault="000805DF" w:rsidP="003E5FCD">
      <w:pPr>
        <w:spacing w:before="0" w:after="0"/>
        <w:jc w:val="both"/>
        <w:rPr>
          <w:sz w:val="28"/>
          <w:szCs w:val="28"/>
        </w:rPr>
      </w:pPr>
    </w:p>
    <w:p w:rsidR="000805DF" w:rsidRPr="00324A5A" w:rsidRDefault="000805DF" w:rsidP="003E5FCD">
      <w:pPr>
        <w:spacing w:before="0" w:after="0"/>
        <w:jc w:val="both"/>
        <w:rPr>
          <w:sz w:val="28"/>
          <w:szCs w:val="28"/>
        </w:rPr>
      </w:pPr>
      <w:r w:rsidRPr="09442C5D">
        <w:rPr>
          <w:sz w:val="28"/>
          <w:szCs w:val="28"/>
        </w:rPr>
        <w:t>Рецензент,</w:t>
      </w:r>
    </w:p>
    <w:p w:rsidR="000805DF" w:rsidRPr="00324A5A" w:rsidRDefault="000805DF" w:rsidP="003E5FCD">
      <w:pPr>
        <w:spacing w:before="0" w:after="0"/>
        <w:jc w:val="both"/>
        <w:rPr>
          <w:sz w:val="28"/>
          <w:szCs w:val="28"/>
        </w:rPr>
      </w:pPr>
      <w:r w:rsidRPr="00324A5A">
        <w:rPr>
          <w:sz w:val="28"/>
          <w:szCs w:val="28"/>
        </w:rPr>
        <w:t>_____________________</w:t>
      </w:r>
      <w:r w:rsidRPr="00324A5A">
        <w:rPr>
          <w:sz w:val="28"/>
          <w:szCs w:val="28"/>
        </w:rPr>
        <w:tab/>
        <w:t>_________________</w:t>
      </w:r>
      <w:r w:rsidRPr="00324A5A">
        <w:rPr>
          <w:sz w:val="28"/>
          <w:szCs w:val="28"/>
        </w:rPr>
        <w:tab/>
      </w:r>
      <w:r w:rsidRPr="00324A5A">
        <w:rPr>
          <w:sz w:val="28"/>
          <w:szCs w:val="28"/>
        </w:rPr>
        <w:tab/>
        <w:t>__________________</w:t>
      </w:r>
    </w:p>
    <w:p w:rsidR="000805DF" w:rsidRPr="00324A5A" w:rsidRDefault="000805DF" w:rsidP="003E5FCD">
      <w:pPr>
        <w:spacing w:before="0" w:after="0"/>
        <w:jc w:val="both"/>
        <w:rPr>
          <w:sz w:val="20"/>
          <w:szCs w:val="20"/>
        </w:rPr>
      </w:pPr>
      <w:r w:rsidRPr="00324A5A">
        <w:rPr>
          <w:sz w:val="20"/>
          <w:szCs w:val="20"/>
        </w:rPr>
        <w:t>(ученая степень, звание, должность,</w:t>
      </w:r>
      <w:r w:rsidRPr="00324A5A">
        <w:rPr>
          <w:sz w:val="20"/>
          <w:szCs w:val="20"/>
        </w:rPr>
        <w:tab/>
        <w:t xml:space="preserve">             (подпись) </w:t>
      </w:r>
      <w:r w:rsidRPr="00324A5A">
        <w:rPr>
          <w:sz w:val="20"/>
          <w:szCs w:val="20"/>
        </w:rPr>
        <w:tab/>
      </w:r>
      <w:r w:rsidRPr="00324A5A">
        <w:rPr>
          <w:sz w:val="20"/>
          <w:szCs w:val="20"/>
        </w:rPr>
        <w:tab/>
      </w:r>
      <w:r w:rsidRPr="00324A5A">
        <w:rPr>
          <w:sz w:val="20"/>
          <w:szCs w:val="20"/>
        </w:rPr>
        <w:tab/>
      </w:r>
      <w:r w:rsidRPr="00324A5A">
        <w:rPr>
          <w:sz w:val="20"/>
          <w:szCs w:val="20"/>
        </w:rPr>
        <w:tab/>
        <w:t>(И.О. Фамилия)</w:t>
      </w:r>
    </w:p>
    <w:p w:rsidR="000805DF" w:rsidRPr="00324A5A" w:rsidRDefault="000805DF" w:rsidP="003E5FCD">
      <w:pPr>
        <w:spacing w:before="0" w:after="0"/>
        <w:jc w:val="both"/>
        <w:rPr>
          <w:sz w:val="20"/>
          <w:szCs w:val="20"/>
        </w:rPr>
      </w:pPr>
    </w:p>
    <w:p w:rsidR="000805DF" w:rsidRPr="00324A5A" w:rsidRDefault="000805DF" w:rsidP="003E5FCD">
      <w:pPr>
        <w:spacing w:before="0" w:after="0"/>
        <w:jc w:val="both"/>
        <w:rPr>
          <w:sz w:val="20"/>
          <w:szCs w:val="20"/>
        </w:rPr>
      </w:pPr>
      <w:r w:rsidRPr="09442C5D">
        <w:rPr>
          <w:sz w:val="20"/>
          <w:szCs w:val="20"/>
        </w:rPr>
        <w:t>______________________________</w:t>
      </w:r>
    </w:p>
    <w:p w:rsidR="000805DF" w:rsidRPr="00324A5A" w:rsidRDefault="000805DF" w:rsidP="003E5FCD">
      <w:pPr>
        <w:spacing w:before="0" w:after="0"/>
        <w:jc w:val="both"/>
        <w:rPr>
          <w:sz w:val="20"/>
          <w:szCs w:val="20"/>
        </w:rPr>
      </w:pPr>
      <w:r w:rsidRPr="09442C5D">
        <w:rPr>
          <w:sz w:val="20"/>
          <w:szCs w:val="20"/>
        </w:rPr>
        <w:t>место работы полностью)</w:t>
      </w:r>
    </w:p>
    <w:p w:rsidR="000805DF" w:rsidRPr="00324A5A" w:rsidRDefault="000805DF" w:rsidP="003E5FCD">
      <w:pPr>
        <w:spacing w:before="0" w:after="0"/>
        <w:jc w:val="both"/>
        <w:rPr>
          <w:sz w:val="28"/>
          <w:szCs w:val="28"/>
        </w:rPr>
      </w:pPr>
    </w:p>
    <w:p w:rsidR="000805DF" w:rsidRPr="00324A5A" w:rsidRDefault="000805DF" w:rsidP="003E5FCD">
      <w:pPr>
        <w:spacing w:before="0" w:after="0"/>
        <w:jc w:val="both"/>
        <w:rPr>
          <w:sz w:val="28"/>
          <w:szCs w:val="28"/>
        </w:rPr>
      </w:pPr>
      <w:r w:rsidRPr="09442C5D">
        <w:rPr>
          <w:sz w:val="28"/>
          <w:szCs w:val="28"/>
        </w:rPr>
        <w:t xml:space="preserve"> «_____»______________________20_____г.</w:t>
      </w:r>
    </w:p>
    <w:p w:rsidR="000805DF" w:rsidRPr="00324A5A" w:rsidRDefault="000805DF" w:rsidP="00EA2B02">
      <w:pPr>
        <w:spacing w:before="0" w:after="0"/>
        <w:jc w:val="both"/>
        <w:rPr>
          <w:sz w:val="28"/>
          <w:szCs w:val="28"/>
        </w:rPr>
      </w:pPr>
    </w:p>
    <w:p w:rsidR="000805DF" w:rsidRPr="00C667FC" w:rsidRDefault="000805DF" w:rsidP="007C7696">
      <w:pPr>
        <w:spacing w:before="0" w:after="0" w:line="360" w:lineRule="auto"/>
        <w:jc w:val="both"/>
        <w:rPr>
          <w:sz w:val="28"/>
          <w:szCs w:val="28"/>
        </w:rPr>
      </w:pPr>
      <w:r w:rsidRPr="09442C5D">
        <w:rPr>
          <w:sz w:val="28"/>
          <w:szCs w:val="28"/>
        </w:rPr>
        <w:t>МП</w:t>
      </w:r>
    </w:p>
    <w:sectPr w:rsidR="000805DF" w:rsidRPr="00C667FC" w:rsidSect="0007691D">
      <w:footerReference w:type="default" r:id="rId8"/>
      <w:footnotePr>
        <w:numRestart w:val="eachPage"/>
      </w:footnotePr>
      <w:pgSz w:w="11906" w:h="16838"/>
      <w:pgMar w:top="1134"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5DF" w:rsidRDefault="000805DF">
      <w:pPr>
        <w:spacing w:before="0" w:after="0"/>
        <w:rPr>
          <w:sz w:val="20"/>
          <w:szCs w:val="20"/>
        </w:rPr>
      </w:pPr>
      <w:r>
        <w:rPr>
          <w:sz w:val="20"/>
          <w:szCs w:val="20"/>
        </w:rPr>
        <w:separator/>
      </w:r>
    </w:p>
  </w:endnote>
  <w:endnote w:type="continuationSeparator" w:id="0">
    <w:p w:rsidR="000805DF" w:rsidRDefault="000805DF">
      <w:pPr>
        <w:spacing w:before="0" w:after="0"/>
        <w:rPr>
          <w:sz w:val="20"/>
          <w:szCs w:val="20"/>
        </w:rPr>
      </w:pPr>
      <w:r>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l?r ??u!??I"/>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5DF" w:rsidRDefault="000805DF" w:rsidP="000C468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805DF" w:rsidRDefault="000805DF" w:rsidP="000C468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5DF" w:rsidRDefault="000805DF">
      <w:pPr>
        <w:spacing w:before="0" w:after="0"/>
        <w:rPr>
          <w:sz w:val="20"/>
          <w:szCs w:val="20"/>
        </w:rPr>
      </w:pPr>
      <w:r>
        <w:rPr>
          <w:sz w:val="20"/>
          <w:szCs w:val="20"/>
        </w:rPr>
        <w:separator/>
      </w:r>
    </w:p>
  </w:footnote>
  <w:footnote w:type="continuationSeparator" w:id="0">
    <w:p w:rsidR="000805DF" w:rsidRDefault="000805DF">
      <w:pPr>
        <w:spacing w:before="0" w:after="0"/>
        <w:rPr>
          <w:sz w:val="20"/>
          <w:szCs w:val="20"/>
        </w:rPr>
      </w:pPr>
      <w:r>
        <w:rPr>
          <w:sz w:val="20"/>
          <w:szCs w:val="20"/>
        </w:rPr>
        <w:continuationSeparator/>
      </w:r>
    </w:p>
  </w:footnote>
  <w:footnote w:id="1">
    <w:p w:rsidR="000805DF" w:rsidRDefault="000805DF">
      <w:pPr>
        <w:pStyle w:val="FootnoteText"/>
      </w:pPr>
      <w:r>
        <w:rPr>
          <w:rStyle w:val="FootnoteReference"/>
        </w:rPr>
        <w:footnoteRef/>
      </w:r>
      <w:r>
        <w:t xml:space="preserve"> Бакалаврской работы, дипломной работы, дипломного проекта</w:t>
      </w:r>
    </w:p>
  </w:footnote>
  <w:footnote w:id="2">
    <w:p w:rsidR="000805DF" w:rsidRDefault="000805DF">
      <w:pPr>
        <w:pStyle w:val="FootnoteText"/>
      </w:pPr>
      <w:r>
        <w:rPr>
          <w:rStyle w:val="FootnoteReference"/>
        </w:rPr>
        <w:footnoteRef/>
      </w:r>
      <w:r>
        <w:t xml:space="preserve"> Бакалаврской работы, дипломной работы, дипломного проекта</w:t>
      </w:r>
    </w:p>
  </w:footnote>
  <w:footnote w:id="3">
    <w:p w:rsidR="000805DF" w:rsidRDefault="000805DF">
      <w:pPr>
        <w:pStyle w:val="FootnoteText"/>
      </w:pPr>
      <w:r>
        <w:rPr>
          <w:rStyle w:val="FootnoteReference"/>
        </w:rPr>
        <w:footnoteRef/>
      </w:r>
      <w:r>
        <w:t xml:space="preserve"> Бакалаврской работе, дипломной работе, дипломном проекте, магистерской диссертации</w:t>
      </w:r>
    </w:p>
  </w:footnote>
  <w:footnote w:id="4">
    <w:p w:rsidR="000805DF" w:rsidRDefault="000805DF" w:rsidP="00F06899">
      <w:pPr>
        <w:pStyle w:val="FootnoteText"/>
      </w:pPr>
      <w:r>
        <w:rPr>
          <w:rStyle w:val="FootnoteReference"/>
        </w:rPr>
        <w:footnoteRef/>
      </w:r>
      <w:r>
        <w:t xml:space="preserve"> Бакалаврская работа, дипломная работа, дипломный проект</w:t>
      </w:r>
    </w:p>
  </w:footnote>
  <w:footnote w:id="5">
    <w:p w:rsidR="000805DF" w:rsidRDefault="000805DF" w:rsidP="003E5FCD">
      <w:pPr>
        <w:pStyle w:val="FootnoteText"/>
      </w:pPr>
      <w:r>
        <w:rPr>
          <w:rStyle w:val="FootnoteReference"/>
        </w:rPr>
        <w:footnoteRef/>
      </w:r>
      <w:r>
        <w:t xml:space="preserve"> Дипломную работу, дипломный проект, магистерскую диссертацию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FB7"/>
    <w:multiLevelType w:val="multilevel"/>
    <w:tmpl w:val="58203CF0"/>
    <w:lvl w:ilvl="0">
      <w:start w:val="1"/>
      <w:numFmt w:val="bullet"/>
      <w:lvlText w:val=""/>
      <w:lvlJc w:val="left"/>
      <w:pPr>
        <w:tabs>
          <w:tab w:val="num" w:pos="607"/>
        </w:tabs>
        <w:ind w:left="607" w:hanging="360"/>
      </w:pPr>
      <w:rPr>
        <w:rFonts w:ascii="Symbol" w:hAnsi="Symbol" w:hint="default"/>
      </w:rPr>
    </w:lvl>
    <w:lvl w:ilvl="1">
      <w:start w:val="1"/>
      <w:numFmt w:val="bullet"/>
      <w:lvlText w:val="o"/>
      <w:lvlJc w:val="left"/>
      <w:pPr>
        <w:tabs>
          <w:tab w:val="num" w:pos="1327"/>
        </w:tabs>
        <w:ind w:left="1327" w:hanging="360"/>
      </w:pPr>
      <w:rPr>
        <w:rFonts w:ascii="Courier New" w:hAnsi="Courier New" w:hint="default"/>
      </w:rPr>
    </w:lvl>
    <w:lvl w:ilvl="2">
      <w:start w:val="1"/>
      <w:numFmt w:val="bullet"/>
      <w:lvlText w:val=""/>
      <w:lvlJc w:val="left"/>
      <w:pPr>
        <w:tabs>
          <w:tab w:val="num" w:pos="2047"/>
        </w:tabs>
        <w:ind w:left="2047" w:hanging="360"/>
      </w:pPr>
      <w:rPr>
        <w:rFonts w:ascii="Wingdings" w:hAnsi="Wingdings" w:hint="default"/>
      </w:rPr>
    </w:lvl>
    <w:lvl w:ilvl="3">
      <w:start w:val="1"/>
      <w:numFmt w:val="bullet"/>
      <w:lvlText w:val=""/>
      <w:lvlJc w:val="left"/>
      <w:pPr>
        <w:tabs>
          <w:tab w:val="num" w:pos="2767"/>
        </w:tabs>
        <w:ind w:left="2767" w:hanging="360"/>
      </w:pPr>
      <w:rPr>
        <w:rFonts w:ascii="Symbol" w:hAnsi="Symbol" w:hint="default"/>
      </w:rPr>
    </w:lvl>
    <w:lvl w:ilvl="4">
      <w:start w:val="1"/>
      <w:numFmt w:val="bullet"/>
      <w:lvlText w:val="o"/>
      <w:lvlJc w:val="left"/>
      <w:pPr>
        <w:tabs>
          <w:tab w:val="num" w:pos="3487"/>
        </w:tabs>
        <w:ind w:left="3487" w:hanging="360"/>
      </w:pPr>
      <w:rPr>
        <w:rFonts w:ascii="Courier New" w:hAnsi="Courier New" w:hint="default"/>
      </w:rPr>
    </w:lvl>
    <w:lvl w:ilvl="5">
      <w:start w:val="1"/>
      <w:numFmt w:val="bullet"/>
      <w:lvlText w:val=""/>
      <w:lvlJc w:val="left"/>
      <w:pPr>
        <w:tabs>
          <w:tab w:val="num" w:pos="4207"/>
        </w:tabs>
        <w:ind w:left="4207" w:hanging="360"/>
      </w:pPr>
      <w:rPr>
        <w:rFonts w:ascii="Wingdings" w:hAnsi="Wingdings" w:hint="default"/>
      </w:rPr>
    </w:lvl>
    <w:lvl w:ilvl="6">
      <w:start w:val="1"/>
      <w:numFmt w:val="bullet"/>
      <w:lvlText w:val=""/>
      <w:lvlJc w:val="left"/>
      <w:pPr>
        <w:tabs>
          <w:tab w:val="num" w:pos="4927"/>
        </w:tabs>
        <w:ind w:left="4927" w:hanging="360"/>
      </w:pPr>
      <w:rPr>
        <w:rFonts w:ascii="Symbol" w:hAnsi="Symbol" w:hint="default"/>
      </w:rPr>
    </w:lvl>
    <w:lvl w:ilvl="7">
      <w:start w:val="1"/>
      <w:numFmt w:val="bullet"/>
      <w:lvlText w:val="o"/>
      <w:lvlJc w:val="left"/>
      <w:pPr>
        <w:tabs>
          <w:tab w:val="num" w:pos="5647"/>
        </w:tabs>
        <w:ind w:left="5647" w:hanging="360"/>
      </w:pPr>
      <w:rPr>
        <w:rFonts w:ascii="Courier New" w:hAnsi="Courier New" w:hint="default"/>
      </w:rPr>
    </w:lvl>
    <w:lvl w:ilvl="8">
      <w:start w:val="1"/>
      <w:numFmt w:val="bullet"/>
      <w:lvlText w:val=""/>
      <w:lvlJc w:val="left"/>
      <w:pPr>
        <w:tabs>
          <w:tab w:val="num" w:pos="6367"/>
        </w:tabs>
        <w:ind w:left="6367" w:hanging="360"/>
      </w:pPr>
      <w:rPr>
        <w:rFonts w:ascii="Wingdings" w:hAnsi="Wingdings" w:hint="default"/>
      </w:rPr>
    </w:lvl>
  </w:abstractNum>
  <w:abstractNum w:abstractNumId="1">
    <w:nsid w:val="021B0281"/>
    <w:multiLevelType w:val="multilevel"/>
    <w:tmpl w:val="375AC168"/>
    <w:lvl w:ilvl="0">
      <w:start w:val="1"/>
      <w:numFmt w:val="bullet"/>
      <w:lvlText w:val=""/>
      <w:lvlJc w:val="left"/>
      <w:pPr>
        <w:tabs>
          <w:tab w:val="num" w:pos="2508"/>
        </w:tabs>
        <w:ind w:left="2508"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
    <w:nsid w:val="02577FA4"/>
    <w:multiLevelType w:val="hybridMultilevel"/>
    <w:tmpl w:val="59C8A466"/>
    <w:lvl w:ilvl="0" w:tplc="AE5A695A">
      <w:start w:val="1"/>
      <w:numFmt w:val="decimal"/>
      <w:lvlText w:val="%1."/>
      <w:lvlJc w:val="left"/>
      <w:pPr>
        <w:tabs>
          <w:tab w:val="num" w:pos="1410"/>
        </w:tabs>
        <w:ind w:left="1410" w:hanging="10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9025121"/>
    <w:multiLevelType w:val="hybridMultilevel"/>
    <w:tmpl w:val="6C264B5A"/>
    <w:lvl w:ilvl="0" w:tplc="4AA617D0">
      <w:start w:val="1"/>
      <w:numFmt w:val="bullet"/>
      <w:lvlText w:val=""/>
      <w:lvlJc w:val="left"/>
      <w:pPr>
        <w:tabs>
          <w:tab w:val="num" w:pos="2148"/>
        </w:tabs>
        <w:ind w:left="214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EBE389A"/>
    <w:multiLevelType w:val="hybridMultilevel"/>
    <w:tmpl w:val="412483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1034E30"/>
    <w:multiLevelType w:val="hybridMultilevel"/>
    <w:tmpl w:val="BA06F372"/>
    <w:lvl w:ilvl="0" w:tplc="927E5DF0">
      <w:start w:val="1"/>
      <w:numFmt w:val="bullet"/>
      <w:lvlText w:val=""/>
      <w:lvlJc w:val="left"/>
      <w:pPr>
        <w:tabs>
          <w:tab w:val="num" w:pos="1068"/>
        </w:tabs>
        <w:ind w:left="1068" w:hanging="360"/>
      </w:pPr>
      <w:rPr>
        <w:rFonts w:ascii="Symbol" w:hAnsi="Symbol" w:hint="default"/>
        <w:sz w:val="28"/>
      </w:rPr>
    </w:lvl>
    <w:lvl w:ilvl="1" w:tplc="4AA617D0">
      <w:start w:val="1"/>
      <w:numFmt w:val="bullet"/>
      <w:lvlText w:val=""/>
      <w:lvlJc w:val="left"/>
      <w:pPr>
        <w:tabs>
          <w:tab w:val="num" w:pos="2148"/>
        </w:tabs>
        <w:ind w:left="2148" w:hanging="360"/>
      </w:pPr>
      <w:rPr>
        <w:rFonts w:ascii="Symbol" w:hAnsi="Symbol" w:hint="default"/>
        <w:sz w:val="28"/>
      </w:rPr>
    </w:lvl>
    <w:lvl w:ilvl="2" w:tplc="04190005">
      <w:start w:val="1"/>
      <w:numFmt w:val="bullet"/>
      <w:lvlText w:val=""/>
      <w:lvlJc w:val="left"/>
      <w:pPr>
        <w:tabs>
          <w:tab w:val="num" w:pos="75"/>
        </w:tabs>
        <w:ind w:left="75" w:hanging="360"/>
      </w:pPr>
      <w:rPr>
        <w:rFonts w:ascii="Wingdings" w:hAnsi="Wingdings" w:hint="default"/>
      </w:rPr>
    </w:lvl>
    <w:lvl w:ilvl="3" w:tplc="04190001">
      <w:start w:val="1"/>
      <w:numFmt w:val="bullet"/>
      <w:lvlText w:val=""/>
      <w:lvlJc w:val="left"/>
      <w:pPr>
        <w:tabs>
          <w:tab w:val="num" w:pos="795"/>
        </w:tabs>
        <w:ind w:left="795" w:hanging="360"/>
      </w:pPr>
      <w:rPr>
        <w:rFonts w:ascii="Symbol" w:hAnsi="Symbol" w:hint="default"/>
      </w:rPr>
    </w:lvl>
    <w:lvl w:ilvl="4" w:tplc="04190003">
      <w:start w:val="1"/>
      <w:numFmt w:val="bullet"/>
      <w:lvlText w:val="o"/>
      <w:lvlJc w:val="left"/>
      <w:pPr>
        <w:tabs>
          <w:tab w:val="num" w:pos="1515"/>
        </w:tabs>
        <w:ind w:left="1515" w:hanging="360"/>
      </w:pPr>
      <w:rPr>
        <w:rFonts w:ascii="Courier New" w:hAnsi="Courier New" w:hint="default"/>
      </w:rPr>
    </w:lvl>
    <w:lvl w:ilvl="5" w:tplc="04190005">
      <w:start w:val="1"/>
      <w:numFmt w:val="bullet"/>
      <w:lvlText w:val=""/>
      <w:lvlJc w:val="left"/>
      <w:pPr>
        <w:tabs>
          <w:tab w:val="num" w:pos="2235"/>
        </w:tabs>
        <w:ind w:left="2235" w:hanging="360"/>
      </w:pPr>
      <w:rPr>
        <w:rFonts w:ascii="Wingdings" w:hAnsi="Wingdings" w:hint="default"/>
      </w:rPr>
    </w:lvl>
    <w:lvl w:ilvl="6" w:tplc="04190001">
      <w:start w:val="1"/>
      <w:numFmt w:val="bullet"/>
      <w:lvlText w:val=""/>
      <w:lvlJc w:val="left"/>
      <w:pPr>
        <w:tabs>
          <w:tab w:val="num" w:pos="2955"/>
        </w:tabs>
        <w:ind w:left="2955" w:hanging="360"/>
      </w:pPr>
      <w:rPr>
        <w:rFonts w:ascii="Symbol" w:hAnsi="Symbol" w:hint="default"/>
      </w:rPr>
    </w:lvl>
    <w:lvl w:ilvl="7" w:tplc="04190003">
      <w:start w:val="1"/>
      <w:numFmt w:val="bullet"/>
      <w:lvlText w:val="o"/>
      <w:lvlJc w:val="left"/>
      <w:pPr>
        <w:tabs>
          <w:tab w:val="num" w:pos="3675"/>
        </w:tabs>
        <w:ind w:left="3675" w:hanging="360"/>
      </w:pPr>
      <w:rPr>
        <w:rFonts w:ascii="Courier New" w:hAnsi="Courier New" w:hint="default"/>
      </w:rPr>
    </w:lvl>
    <w:lvl w:ilvl="8" w:tplc="04190005">
      <w:start w:val="1"/>
      <w:numFmt w:val="bullet"/>
      <w:lvlText w:val=""/>
      <w:lvlJc w:val="left"/>
      <w:pPr>
        <w:tabs>
          <w:tab w:val="num" w:pos="4395"/>
        </w:tabs>
        <w:ind w:left="4395" w:hanging="360"/>
      </w:pPr>
      <w:rPr>
        <w:rFonts w:ascii="Wingdings" w:hAnsi="Wingdings" w:hint="default"/>
      </w:rPr>
    </w:lvl>
  </w:abstractNum>
  <w:abstractNum w:abstractNumId="6">
    <w:nsid w:val="14AA717C"/>
    <w:multiLevelType w:val="hybridMultilevel"/>
    <w:tmpl w:val="F0E643B2"/>
    <w:lvl w:ilvl="0" w:tplc="04190001">
      <w:start w:val="1"/>
      <w:numFmt w:val="bullet"/>
      <w:lvlText w:val=""/>
      <w:lvlJc w:val="left"/>
      <w:pPr>
        <w:tabs>
          <w:tab w:val="num" w:pos="1515"/>
        </w:tabs>
        <w:ind w:left="1515" w:hanging="360"/>
      </w:pPr>
      <w:rPr>
        <w:rFonts w:ascii="Symbol" w:hAnsi="Symbol" w:hint="default"/>
      </w:rPr>
    </w:lvl>
    <w:lvl w:ilvl="1" w:tplc="04190003">
      <w:start w:val="1"/>
      <w:numFmt w:val="bullet"/>
      <w:lvlText w:val="o"/>
      <w:lvlJc w:val="left"/>
      <w:pPr>
        <w:tabs>
          <w:tab w:val="num" w:pos="2235"/>
        </w:tabs>
        <w:ind w:left="2235" w:hanging="360"/>
      </w:pPr>
      <w:rPr>
        <w:rFonts w:ascii="Courier New" w:hAnsi="Courier New" w:hint="default"/>
      </w:rPr>
    </w:lvl>
    <w:lvl w:ilvl="2" w:tplc="04190005">
      <w:start w:val="1"/>
      <w:numFmt w:val="bullet"/>
      <w:lvlText w:val=""/>
      <w:lvlJc w:val="left"/>
      <w:pPr>
        <w:tabs>
          <w:tab w:val="num" w:pos="2955"/>
        </w:tabs>
        <w:ind w:left="2955" w:hanging="360"/>
      </w:pPr>
      <w:rPr>
        <w:rFonts w:ascii="Wingdings" w:hAnsi="Wingdings" w:hint="default"/>
      </w:rPr>
    </w:lvl>
    <w:lvl w:ilvl="3" w:tplc="04190001">
      <w:start w:val="1"/>
      <w:numFmt w:val="bullet"/>
      <w:lvlText w:val=""/>
      <w:lvlJc w:val="left"/>
      <w:pPr>
        <w:tabs>
          <w:tab w:val="num" w:pos="3675"/>
        </w:tabs>
        <w:ind w:left="3675" w:hanging="360"/>
      </w:pPr>
      <w:rPr>
        <w:rFonts w:ascii="Symbol" w:hAnsi="Symbol" w:hint="default"/>
      </w:rPr>
    </w:lvl>
    <w:lvl w:ilvl="4" w:tplc="04190003">
      <w:start w:val="1"/>
      <w:numFmt w:val="bullet"/>
      <w:lvlText w:val="o"/>
      <w:lvlJc w:val="left"/>
      <w:pPr>
        <w:tabs>
          <w:tab w:val="num" w:pos="4395"/>
        </w:tabs>
        <w:ind w:left="4395" w:hanging="360"/>
      </w:pPr>
      <w:rPr>
        <w:rFonts w:ascii="Courier New" w:hAnsi="Courier New" w:hint="default"/>
      </w:rPr>
    </w:lvl>
    <w:lvl w:ilvl="5" w:tplc="04190005">
      <w:start w:val="1"/>
      <w:numFmt w:val="bullet"/>
      <w:lvlText w:val=""/>
      <w:lvlJc w:val="left"/>
      <w:pPr>
        <w:tabs>
          <w:tab w:val="num" w:pos="5115"/>
        </w:tabs>
        <w:ind w:left="5115" w:hanging="360"/>
      </w:pPr>
      <w:rPr>
        <w:rFonts w:ascii="Wingdings" w:hAnsi="Wingdings" w:hint="default"/>
      </w:rPr>
    </w:lvl>
    <w:lvl w:ilvl="6" w:tplc="04190001">
      <w:start w:val="1"/>
      <w:numFmt w:val="bullet"/>
      <w:lvlText w:val=""/>
      <w:lvlJc w:val="left"/>
      <w:pPr>
        <w:tabs>
          <w:tab w:val="num" w:pos="5835"/>
        </w:tabs>
        <w:ind w:left="5835" w:hanging="360"/>
      </w:pPr>
      <w:rPr>
        <w:rFonts w:ascii="Symbol" w:hAnsi="Symbol" w:hint="default"/>
      </w:rPr>
    </w:lvl>
    <w:lvl w:ilvl="7" w:tplc="04190003">
      <w:start w:val="1"/>
      <w:numFmt w:val="bullet"/>
      <w:lvlText w:val="o"/>
      <w:lvlJc w:val="left"/>
      <w:pPr>
        <w:tabs>
          <w:tab w:val="num" w:pos="6555"/>
        </w:tabs>
        <w:ind w:left="6555" w:hanging="360"/>
      </w:pPr>
      <w:rPr>
        <w:rFonts w:ascii="Courier New" w:hAnsi="Courier New" w:hint="default"/>
      </w:rPr>
    </w:lvl>
    <w:lvl w:ilvl="8" w:tplc="04190005">
      <w:start w:val="1"/>
      <w:numFmt w:val="bullet"/>
      <w:lvlText w:val=""/>
      <w:lvlJc w:val="left"/>
      <w:pPr>
        <w:tabs>
          <w:tab w:val="num" w:pos="7275"/>
        </w:tabs>
        <w:ind w:left="7275" w:hanging="360"/>
      </w:pPr>
      <w:rPr>
        <w:rFonts w:ascii="Wingdings" w:hAnsi="Wingdings" w:hint="default"/>
      </w:rPr>
    </w:lvl>
  </w:abstractNum>
  <w:abstractNum w:abstractNumId="7">
    <w:nsid w:val="152B4AF9"/>
    <w:multiLevelType w:val="hybridMultilevel"/>
    <w:tmpl w:val="F36AE58A"/>
    <w:lvl w:ilvl="0" w:tplc="0D247222">
      <w:start w:val="1"/>
      <w:numFmt w:val="bullet"/>
      <w:lvlText w:val=""/>
      <w:lvlJc w:val="left"/>
      <w:pPr>
        <w:tabs>
          <w:tab w:val="num" w:pos="607"/>
        </w:tabs>
        <w:ind w:left="607" w:hanging="360"/>
      </w:pPr>
      <w:rPr>
        <w:rFonts w:ascii="Symbol" w:hAnsi="Symbol" w:hint="default"/>
        <w:color w:val="auto"/>
      </w:rPr>
    </w:lvl>
    <w:lvl w:ilvl="1" w:tplc="04190003">
      <w:start w:val="1"/>
      <w:numFmt w:val="bullet"/>
      <w:lvlText w:val="o"/>
      <w:lvlJc w:val="left"/>
      <w:pPr>
        <w:tabs>
          <w:tab w:val="num" w:pos="1327"/>
        </w:tabs>
        <w:ind w:left="1327" w:hanging="360"/>
      </w:pPr>
      <w:rPr>
        <w:rFonts w:ascii="Courier New" w:hAnsi="Courier New" w:hint="default"/>
      </w:rPr>
    </w:lvl>
    <w:lvl w:ilvl="2" w:tplc="04190005">
      <w:start w:val="1"/>
      <w:numFmt w:val="bullet"/>
      <w:lvlText w:val=""/>
      <w:lvlJc w:val="left"/>
      <w:pPr>
        <w:tabs>
          <w:tab w:val="num" w:pos="2047"/>
        </w:tabs>
        <w:ind w:left="2047" w:hanging="360"/>
      </w:pPr>
      <w:rPr>
        <w:rFonts w:ascii="Wingdings" w:hAnsi="Wingdings" w:hint="default"/>
      </w:rPr>
    </w:lvl>
    <w:lvl w:ilvl="3" w:tplc="04190001">
      <w:start w:val="1"/>
      <w:numFmt w:val="bullet"/>
      <w:lvlText w:val=""/>
      <w:lvlJc w:val="left"/>
      <w:pPr>
        <w:tabs>
          <w:tab w:val="num" w:pos="2767"/>
        </w:tabs>
        <w:ind w:left="2767" w:hanging="360"/>
      </w:pPr>
      <w:rPr>
        <w:rFonts w:ascii="Symbol" w:hAnsi="Symbol" w:hint="default"/>
      </w:rPr>
    </w:lvl>
    <w:lvl w:ilvl="4" w:tplc="04190003">
      <w:start w:val="1"/>
      <w:numFmt w:val="bullet"/>
      <w:lvlText w:val="o"/>
      <w:lvlJc w:val="left"/>
      <w:pPr>
        <w:tabs>
          <w:tab w:val="num" w:pos="3487"/>
        </w:tabs>
        <w:ind w:left="3487" w:hanging="360"/>
      </w:pPr>
      <w:rPr>
        <w:rFonts w:ascii="Courier New" w:hAnsi="Courier New" w:hint="default"/>
      </w:rPr>
    </w:lvl>
    <w:lvl w:ilvl="5" w:tplc="04190005">
      <w:start w:val="1"/>
      <w:numFmt w:val="bullet"/>
      <w:lvlText w:val=""/>
      <w:lvlJc w:val="left"/>
      <w:pPr>
        <w:tabs>
          <w:tab w:val="num" w:pos="4207"/>
        </w:tabs>
        <w:ind w:left="4207" w:hanging="360"/>
      </w:pPr>
      <w:rPr>
        <w:rFonts w:ascii="Wingdings" w:hAnsi="Wingdings" w:hint="default"/>
      </w:rPr>
    </w:lvl>
    <w:lvl w:ilvl="6" w:tplc="04190001">
      <w:start w:val="1"/>
      <w:numFmt w:val="bullet"/>
      <w:lvlText w:val=""/>
      <w:lvlJc w:val="left"/>
      <w:pPr>
        <w:tabs>
          <w:tab w:val="num" w:pos="4927"/>
        </w:tabs>
        <w:ind w:left="4927" w:hanging="360"/>
      </w:pPr>
      <w:rPr>
        <w:rFonts w:ascii="Symbol" w:hAnsi="Symbol" w:hint="default"/>
      </w:rPr>
    </w:lvl>
    <w:lvl w:ilvl="7" w:tplc="04190003">
      <w:start w:val="1"/>
      <w:numFmt w:val="bullet"/>
      <w:lvlText w:val="o"/>
      <w:lvlJc w:val="left"/>
      <w:pPr>
        <w:tabs>
          <w:tab w:val="num" w:pos="5647"/>
        </w:tabs>
        <w:ind w:left="5647" w:hanging="360"/>
      </w:pPr>
      <w:rPr>
        <w:rFonts w:ascii="Courier New" w:hAnsi="Courier New" w:hint="default"/>
      </w:rPr>
    </w:lvl>
    <w:lvl w:ilvl="8" w:tplc="04190005">
      <w:start w:val="1"/>
      <w:numFmt w:val="bullet"/>
      <w:lvlText w:val=""/>
      <w:lvlJc w:val="left"/>
      <w:pPr>
        <w:tabs>
          <w:tab w:val="num" w:pos="6367"/>
        </w:tabs>
        <w:ind w:left="6367" w:hanging="360"/>
      </w:pPr>
      <w:rPr>
        <w:rFonts w:ascii="Wingdings" w:hAnsi="Wingdings" w:hint="default"/>
      </w:rPr>
    </w:lvl>
  </w:abstractNum>
  <w:abstractNum w:abstractNumId="8">
    <w:nsid w:val="18022BFD"/>
    <w:multiLevelType w:val="hybridMultilevel"/>
    <w:tmpl w:val="9A3EAFF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18AB0B9B"/>
    <w:multiLevelType w:val="hybridMultilevel"/>
    <w:tmpl w:val="BD16A24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nsid w:val="19E87C31"/>
    <w:multiLevelType w:val="hybridMultilevel"/>
    <w:tmpl w:val="58203CF0"/>
    <w:lvl w:ilvl="0" w:tplc="1DBAF102">
      <w:start w:val="1"/>
      <w:numFmt w:val="bullet"/>
      <w:lvlText w:val=""/>
      <w:lvlJc w:val="left"/>
      <w:pPr>
        <w:tabs>
          <w:tab w:val="num" w:pos="607"/>
        </w:tabs>
        <w:ind w:left="607" w:hanging="360"/>
      </w:pPr>
      <w:rPr>
        <w:rFonts w:ascii="Symbol" w:hAnsi="Symbol" w:hint="default"/>
      </w:rPr>
    </w:lvl>
    <w:lvl w:ilvl="1" w:tplc="04190003">
      <w:start w:val="1"/>
      <w:numFmt w:val="bullet"/>
      <w:lvlText w:val="o"/>
      <w:lvlJc w:val="left"/>
      <w:pPr>
        <w:tabs>
          <w:tab w:val="num" w:pos="1327"/>
        </w:tabs>
        <w:ind w:left="1327" w:hanging="360"/>
      </w:pPr>
      <w:rPr>
        <w:rFonts w:ascii="Courier New" w:hAnsi="Courier New" w:hint="default"/>
      </w:rPr>
    </w:lvl>
    <w:lvl w:ilvl="2" w:tplc="04190005">
      <w:start w:val="1"/>
      <w:numFmt w:val="bullet"/>
      <w:lvlText w:val=""/>
      <w:lvlJc w:val="left"/>
      <w:pPr>
        <w:tabs>
          <w:tab w:val="num" w:pos="2047"/>
        </w:tabs>
        <w:ind w:left="2047" w:hanging="360"/>
      </w:pPr>
      <w:rPr>
        <w:rFonts w:ascii="Wingdings" w:hAnsi="Wingdings" w:hint="default"/>
      </w:rPr>
    </w:lvl>
    <w:lvl w:ilvl="3" w:tplc="04190001">
      <w:start w:val="1"/>
      <w:numFmt w:val="bullet"/>
      <w:lvlText w:val=""/>
      <w:lvlJc w:val="left"/>
      <w:pPr>
        <w:tabs>
          <w:tab w:val="num" w:pos="2767"/>
        </w:tabs>
        <w:ind w:left="2767" w:hanging="360"/>
      </w:pPr>
      <w:rPr>
        <w:rFonts w:ascii="Symbol" w:hAnsi="Symbol" w:hint="default"/>
      </w:rPr>
    </w:lvl>
    <w:lvl w:ilvl="4" w:tplc="04190003">
      <w:start w:val="1"/>
      <w:numFmt w:val="bullet"/>
      <w:lvlText w:val="o"/>
      <w:lvlJc w:val="left"/>
      <w:pPr>
        <w:tabs>
          <w:tab w:val="num" w:pos="3487"/>
        </w:tabs>
        <w:ind w:left="3487" w:hanging="360"/>
      </w:pPr>
      <w:rPr>
        <w:rFonts w:ascii="Courier New" w:hAnsi="Courier New" w:hint="default"/>
      </w:rPr>
    </w:lvl>
    <w:lvl w:ilvl="5" w:tplc="04190005">
      <w:start w:val="1"/>
      <w:numFmt w:val="bullet"/>
      <w:lvlText w:val=""/>
      <w:lvlJc w:val="left"/>
      <w:pPr>
        <w:tabs>
          <w:tab w:val="num" w:pos="4207"/>
        </w:tabs>
        <w:ind w:left="4207" w:hanging="360"/>
      </w:pPr>
      <w:rPr>
        <w:rFonts w:ascii="Wingdings" w:hAnsi="Wingdings" w:hint="default"/>
      </w:rPr>
    </w:lvl>
    <w:lvl w:ilvl="6" w:tplc="04190001">
      <w:start w:val="1"/>
      <w:numFmt w:val="bullet"/>
      <w:lvlText w:val=""/>
      <w:lvlJc w:val="left"/>
      <w:pPr>
        <w:tabs>
          <w:tab w:val="num" w:pos="4927"/>
        </w:tabs>
        <w:ind w:left="4927" w:hanging="360"/>
      </w:pPr>
      <w:rPr>
        <w:rFonts w:ascii="Symbol" w:hAnsi="Symbol" w:hint="default"/>
      </w:rPr>
    </w:lvl>
    <w:lvl w:ilvl="7" w:tplc="04190003">
      <w:start w:val="1"/>
      <w:numFmt w:val="bullet"/>
      <w:lvlText w:val="o"/>
      <w:lvlJc w:val="left"/>
      <w:pPr>
        <w:tabs>
          <w:tab w:val="num" w:pos="5647"/>
        </w:tabs>
        <w:ind w:left="5647" w:hanging="360"/>
      </w:pPr>
      <w:rPr>
        <w:rFonts w:ascii="Courier New" w:hAnsi="Courier New" w:hint="default"/>
      </w:rPr>
    </w:lvl>
    <w:lvl w:ilvl="8" w:tplc="04190005">
      <w:start w:val="1"/>
      <w:numFmt w:val="bullet"/>
      <w:lvlText w:val=""/>
      <w:lvlJc w:val="left"/>
      <w:pPr>
        <w:tabs>
          <w:tab w:val="num" w:pos="6367"/>
        </w:tabs>
        <w:ind w:left="6367" w:hanging="360"/>
      </w:pPr>
      <w:rPr>
        <w:rFonts w:ascii="Wingdings" w:hAnsi="Wingdings" w:hint="default"/>
      </w:rPr>
    </w:lvl>
  </w:abstractNum>
  <w:abstractNum w:abstractNumId="11">
    <w:nsid w:val="1E5F5A0D"/>
    <w:multiLevelType w:val="multilevel"/>
    <w:tmpl w:val="BDC00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F7E6A57"/>
    <w:multiLevelType w:val="hybridMultilevel"/>
    <w:tmpl w:val="8E70D31C"/>
    <w:lvl w:ilvl="0" w:tplc="927E5DF0">
      <w:start w:val="1"/>
      <w:numFmt w:val="bullet"/>
      <w:lvlText w:val=""/>
      <w:lvlJc w:val="left"/>
      <w:pPr>
        <w:tabs>
          <w:tab w:val="num" w:pos="1068"/>
        </w:tabs>
        <w:ind w:left="1068" w:hanging="360"/>
      </w:pPr>
      <w:rPr>
        <w:rFonts w:ascii="Symbol" w:hAnsi="Symbol" w:hint="default"/>
        <w:sz w:val="28"/>
      </w:rPr>
    </w:lvl>
    <w:lvl w:ilvl="1" w:tplc="DA7EAF6E">
      <w:start w:val="1"/>
      <w:numFmt w:val="bullet"/>
      <w:lvlText w:val=""/>
      <w:lvlJc w:val="left"/>
      <w:pPr>
        <w:tabs>
          <w:tab w:val="num" w:pos="-645"/>
        </w:tabs>
        <w:ind w:left="-645" w:hanging="360"/>
      </w:pPr>
      <w:rPr>
        <w:rFonts w:ascii="Symbol" w:hAnsi="Symbol" w:hint="default"/>
        <w:sz w:val="28"/>
      </w:rPr>
    </w:lvl>
    <w:lvl w:ilvl="2" w:tplc="04190005">
      <w:start w:val="1"/>
      <w:numFmt w:val="bullet"/>
      <w:lvlText w:val=""/>
      <w:lvlJc w:val="left"/>
      <w:pPr>
        <w:tabs>
          <w:tab w:val="num" w:pos="75"/>
        </w:tabs>
        <w:ind w:left="75" w:hanging="360"/>
      </w:pPr>
      <w:rPr>
        <w:rFonts w:ascii="Wingdings" w:hAnsi="Wingdings" w:hint="default"/>
      </w:rPr>
    </w:lvl>
    <w:lvl w:ilvl="3" w:tplc="04190001">
      <w:start w:val="1"/>
      <w:numFmt w:val="bullet"/>
      <w:lvlText w:val=""/>
      <w:lvlJc w:val="left"/>
      <w:pPr>
        <w:tabs>
          <w:tab w:val="num" w:pos="795"/>
        </w:tabs>
        <w:ind w:left="795" w:hanging="360"/>
      </w:pPr>
      <w:rPr>
        <w:rFonts w:ascii="Symbol" w:hAnsi="Symbol" w:hint="default"/>
      </w:rPr>
    </w:lvl>
    <w:lvl w:ilvl="4" w:tplc="04190003">
      <w:start w:val="1"/>
      <w:numFmt w:val="bullet"/>
      <w:lvlText w:val="o"/>
      <w:lvlJc w:val="left"/>
      <w:pPr>
        <w:tabs>
          <w:tab w:val="num" w:pos="1515"/>
        </w:tabs>
        <w:ind w:left="1515" w:hanging="360"/>
      </w:pPr>
      <w:rPr>
        <w:rFonts w:ascii="Courier New" w:hAnsi="Courier New" w:hint="default"/>
      </w:rPr>
    </w:lvl>
    <w:lvl w:ilvl="5" w:tplc="04190005">
      <w:start w:val="1"/>
      <w:numFmt w:val="bullet"/>
      <w:lvlText w:val=""/>
      <w:lvlJc w:val="left"/>
      <w:pPr>
        <w:tabs>
          <w:tab w:val="num" w:pos="2235"/>
        </w:tabs>
        <w:ind w:left="2235" w:hanging="360"/>
      </w:pPr>
      <w:rPr>
        <w:rFonts w:ascii="Wingdings" w:hAnsi="Wingdings" w:hint="default"/>
      </w:rPr>
    </w:lvl>
    <w:lvl w:ilvl="6" w:tplc="04190001">
      <w:start w:val="1"/>
      <w:numFmt w:val="bullet"/>
      <w:lvlText w:val=""/>
      <w:lvlJc w:val="left"/>
      <w:pPr>
        <w:tabs>
          <w:tab w:val="num" w:pos="2955"/>
        </w:tabs>
        <w:ind w:left="2955" w:hanging="360"/>
      </w:pPr>
      <w:rPr>
        <w:rFonts w:ascii="Symbol" w:hAnsi="Symbol" w:hint="default"/>
      </w:rPr>
    </w:lvl>
    <w:lvl w:ilvl="7" w:tplc="04190003">
      <w:start w:val="1"/>
      <w:numFmt w:val="bullet"/>
      <w:lvlText w:val="o"/>
      <w:lvlJc w:val="left"/>
      <w:pPr>
        <w:tabs>
          <w:tab w:val="num" w:pos="3675"/>
        </w:tabs>
        <w:ind w:left="3675" w:hanging="360"/>
      </w:pPr>
      <w:rPr>
        <w:rFonts w:ascii="Courier New" w:hAnsi="Courier New" w:hint="default"/>
      </w:rPr>
    </w:lvl>
    <w:lvl w:ilvl="8" w:tplc="04190005">
      <w:start w:val="1"/>
      <w:numFmt w:val="bullet"/>
      <w:lvlText w:val=""/>
      <w:lvlJc w:val="left"/>
      <w:pPr>
        <w:tabs>
          <w:tab w:val="num" w:pos="4395"/>
        </w:tabs>
        <w:ind w:left="4395" w:hanging="360"/>
      </w:pPr>
      <w:rPr>
        <w:rFonts w:ascii="Wingdings" w:hAnsi="Wingdings" w:hint="default"/>
      </w:rPr>
    </w:lvl>
  </w:abstractNum>
  <w:abstractNum w:abstractNumId="13">
    <w:nsid w:val="22206C07"/>
    <w:multiLevelType w:val="hybridMultilevel"/>
    <w:tmpl w:val="4E9E8D84"/>
    <w:lvl w:ilvl="0" w:tplc="04127268">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o"/>
      <w:lvlJc w:val="left"/>
      <w:pPr>
        <w:tabs>
          <w:tab w:val="num" w:pos="709"/>
        </w:tabs>
        <w:ind w:left="709" w:hanging="360"/>
      </w:pPr>
      <w:rPr>
        <w:rFonts w:ascii="Courier New" w:hAnsi="Courier New" w:hint="default"/>
      </w:rPr>
    </w:lvl>
    <w:lvl w:ilvl="2" w:tplc="04190005">
      <w:start w:val="1"/>
      <w:numFmt w:val="bullet"/>
      <w:lvlText w:val=""/>
      <w:lvlJc w:val="left"/>
      <w:pPr>
        <w:tabs>
          <w:tab w:val="num" w:pos="1429"/>
        </w:tabs>
        <w:ind w:left="1429" w:hanging="360"/>
      </w:pPr>
      <w:rPr>
        <w:rFonts w:ascii="Wingdings" w:hAnsi="Wingdings" w:hint="default"/>
      </w:rPr>
    </w:lvl>
    <w:lvl w:ilvl="3" w:tplc="04190001">
      <w:start w:val="1"/>
      <w:numFmt w:val="bullet"/>
      <w:lvlText w:val=""/>
      <w:lvlJc w:val="left"/>
      <w:pPr>
        <w:tabs>
          <w:tab w:val="num" w:pos="2149"/>
        </w:tabs>
        <w:ind w:left="2149" w:hanging="360"/>
      </w:pPr>
      <w:rPr>
        <w:rFonts w:ascii="Symbol" w:hAnsi="Symbol" w:hint="default"/>
      </w:rPr>
    </w:lvl>
    <w:lvl w:ilvl="4" w:tplc="04190003">
      <w:start w:val="1"/>
      <w:numFmt w:val="bullet"/>
      <w:lvlText w:val="o"/>
      <w:lvlJc w:val="left"/>
      <w:pPr>
        <w:tabs>
          <w:tab w:val="num" w:pos="2869"/>
        </w:tabs>
        <w:ind w:left="2869" w:hanging="360"/>
      </w:pPr>
      <w:rPr>
        <w:rFonts w:ascii="Courier New" w:hAnsi="Courier New" w:hint="default"/>
      </w:rPr>
    </w:lvl>
    <w:lvl w:ilvl="5" w:tplc="04190005">
      <w:start w:val="1"/>
      <w:numFmt w:val="bullet"/>
      <w:lvlText w:val=""/>
      <w:lvlJc w:val="left"/>
      <w:pPr>
        <w:tabs>
          <w:tab w:val="num" w:pos="3589"/>
        </w:tabs>
        <w:ind w:left="3589" w:hanging="360"/>
      </w:pPr>
      <w:rPr>
        <w:rFonts w:ascii="Wingdings" w:hAnsi="Wingdings" w:hint="default"/>
      </w:rPr>
    </w:lvl>
    <w:lvl w:ilvl="6" w:tplc="04190001">
      <w:start w:val="1"/>
      <w:numFmt w:val="bullet"/>
      <w:lvlText w:val=""/>
      <w:lvlJc w:val="left"/>
      <w:pPr>
        <w:tabs>
          <w:tab w:val="num" w:pos="4309"/>
        </w:tabs>
        <w:ind w:left="4309" w:hanging="360"/>
      </w:pPr>
      <w:rPr>
        <w:rFonts w:ascii="Symbol" w:hAnsi="Symbol" w:hint="default"/>
      </w:rPr>
    </w:lvl>
    <w:lvl w:ilvl="7" w:tplc="04190003">
      <w:start w:val="1"/>
      <w:numFmt w:val="bullet"/>
      <w:lvlText w:val="o"/>
      <w:lvlJc w:val="left"/>
      <w:pPr>
        <w:tabs>
          <w:tab w:val="num" w:pos="5029"/>
        </w:tabs>
        <w:ind w:left="5029" w:hanging="360"/>
      </w:pPr>
      <w:rPr>
        <w:rFonts w:ascii="Courier New" w:hAnsi="Courier New" w:hint="default"/>
      </w:rPr>
    </w:lvl>
    <w:lvl w:ilvl="8" w:tplc="04190005">
      <w:start w:val="1"/>
      <w:numFmt w:val="bullet"/>
      <w:lvlText w:val=""/>
      <w:lvlJc w:val="left"/>
      <w:pPr>
        <w:tabs>
          <w:tab w:val="num" w:pos="5749"/>
        </w:tabs>
        <w:ind w:left="5749" w:hanging="360"/>
      </w:pPr>
      <w:rPr>
        <w:rFonts w:ascii="Wingdings" w:hAnsi="Wingdings" w:hint="default"/>
      </w:rPr>
    </w:lvl>
  </w:abstractNum>
  <w:abstractNum w:abstractNumId="14">
    <w:nsid w:val="261C2AF7"/>
    <w:multiLevelType w:val="hybridMultilevel"/>
    <w:tmpl w:val="F4680448"/>
    <w:lvl w:ilvl="0" w:tplc="C27245B8">
      <w:start w:val="1"/>
      <w:numFmt w:val="decimal"/>
      <w:lvlText w:val="%1."/>
      <w:lvlJc w:val="left"/>
      <w:pPr>
        <w:tabs>
          <w:tab w:val="num" w:pos="1226"/>
        </w:tabs>
        <w:ind w:left="1226" w:hanging="375"/>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5">
    <w:nsid w:val="26321740"/>
    <w:multiLevelType w:val="hybridMultilevel"/>
    <w:tmpl w:val="6972B58A"/>
    <w:lvl w:ilvl="0" w:tplc="927E5DF0">
      <w:start w:val="1"/>
      <w:numFmt w:val="bullet"/>
      <w:lvlText w:val=""/>
      <w:lvlJc w:val="left"/>
      <w:pPr>
        <w:tabs>
          <w:tab w:val="num" w:pos="1068"/>
        </w:tabs>
        <w:ind w:left="1068" w:hanging="360"/>
      </w:pPr>
      <w:rPr>
        <w:rFonts w:ascii="Symbol" w:hAnsi="Symbol" w:hint="default"/>
        <w:sz w:val="28"/>
      </w:rPr>
    </w:lvl>
    <w:lvl w:ilvl="1" w:tplc="04190003">
      <w:start w:val="1"/>
      <w:numFmt w:val="bullet"/>
      <w:lvlText w:val="o"/>
      <w:lvlJc w:val="left"/>
      <w:pPr>
        <w:tabs>
          <w:tab w:val="num" w:pos="-645"/>
        </w:tabs>
        <w:ind w:left="-645" w:hanging="360"/>
      </w:pPr>
      <w:rPr>
        <w:rFonts w:ascii="Courier New" w:hAnsi="Courier New" w:hint="default"/>
      </w:rPr>
    </w:lvl>
    <w:lvl w:ilvl="2" w:tplc="04190005">
      <w:start w:val="1"/>
      <w:numFmt w:val="bullet"/>
      <w:lvlText w:val=""/>
      <w:lvlJc w:val="left"/>
      <w:pPr>
        <w:tabs>
          <w:tab w:val="num" w:pos="75"/>
        </w:tabs>
        <w:ind w:left="75" w:hanging="360"/>
      </w:pPr>
      <w:rPr>
        <w:rFonts w:ascii="Wingdings" w:hAnsi="Wingdings" w:hint="default"/>
      </w:rPr>
    </w:lvl>
    <w:lvl w:ilvl="3" w:tplc="04190001">
      <w:start w:val="1"/>
      <w:numFmt w:val="bullet"/>
      <w:lvlText w:val=""/>
      <w:lvlJc w:val="left"/>
      <w:pPr>
        <w:tabs>
          <w:tab w:val="num" w:pos="795"/>
        </w:tabs>
        <w:ind w:left="795" w:hanging="360"/>
      </w:pPr>
      <w:rPr>
        <w:rFonts w:ascii="Symbol" w:hAnsi="Symbol" w:hint="default"/>
      </w:rPr>
    </w:lvl>
    <w:lvl w:ilvl="4" w:tplc="04190003">
      <w:start w:val="1"/>
      <w:numFmt w:val="bullet"/>
      <w:lvlText w:val="o"/>
      <w:lvlJc w:val="left"/>
      <w:pPr>
        <w:tabs>
          <w:tab w:val="num" w:pos="1515"/>
        </w:tabs>
        <w:ind w:left="1515" w:hanging="360"/>
      </w:pPr>
      <w:rPr>
        <w:rFonts w:ascii="Courier New" w:hAnsi="Courier New" w:hint="default"/>
      </w:rPr>
    </w:lvl>
    <w:lvl w:ilvl="5" w:tplc="04190005">
      <w:start w:val="1"/>
      <w:numFmt w:val="bullet"/>
      <w:lvlText w:val=""/>
      <w:lvlJc w:val="left"/>
      <w:pPr>
        <w:tabs>
          <w:tab w:val="num" w:pos="2235"/>
        </w:tabs>
        <w:ind w:left="2235" w:hanging="360"/>
      </w:pPr>
      <w:rPr>
        <w:rFonts w:ascii="Wingdings" w:hAnsi="Wingdings" w:hint="default"/>
      </w:rPr>
    </w:lvl>
    <w:lvl w:ilvl="6" w:tplc="04190001">
      <w:start w:val="1"/>
      <w:numFmt w:val="bullet"/>
      <w:lvlText w:val=""/>
      <w:lvlJc w:val="left"/>
      <w:pPr>
        <w:tabs>
          <w:tab w:val="num" w:pos="2955"/>
        </w:tabs>
        <w:ind w:left="2955" w:hanging="360"/>
      </w:pPr>
      <w:rPr>
        <w:rFonts w:ascii="Symbol" w:hAnsi="Symbol" w:hint="default"/>
      </w:rPr>
    </w:lvl>
    <w:lvl w:ilvl="7" w:tplc="04190003">
      <w:start w:val="1"/>
      <w:numFmt w:val="bullet"/>
      <w:lvlText w:val="o"/>
      <w:lvlJc w:val="left"/>
      <w:pPr>
        <w:tabs>
          <w:tab w:val="num" w:pos="3675"/>
        </w:tabs>
        <w:ind w:left="3675" w:hanging="360"/>
      </w:pPr>
      <w:rPr>
        <w:rFonts w:ascii="Courier New" w:hAnsi="Courier New" w:hint="default"/>
      </w:rPr>
    </w:lvl>
    <w:lvl w:ilvl="8" w:tplc="04190005">
      <w:start w:val="1"/>
      <w:numFmt w:val="bullet"/>
      <w:lvlText w:val=""/>
      <w:lvlJc w:val="left"/>
      <w:pPr>
        <w:tabs>
          <w:tab w:val="num" w:pos="4395"/>
        </w:tabs>
        <w:ind w:left="4395" w:hanging="360"/>
      </w:pPr>
      <w:rPr>
        <w:rFonts w:ascii="Wingdings" w:hAnsi="Wingdings" w:hint="default"/>
      </w:rPr>
    </w:lvl>
  </w:abstractNum>
  <w:abstractNum w:abstractNumId="16">
    <w:nsid w:val="29420157"/>
    <w:multiLevelType w:val="hybridMultilevel"/>
    <w:tmpl w:val="3E7A1A8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7">
    <w:nsid w:val="2E1E745A"/>
    <w:multiLevelType w:val="hybridMultilevel"/>
    <w:tmpl w:val="027A5046"/>
    <w:lvl w:ilvl="0" w:tplc="DA7EAF6E">
      <w:start w:val="1"/>
      <w:numFmt w:val="bullet"/>
      <w:lvlText w:val=""/>
      <w:lvlJc w:val="left"/>
      <w:pPr>
        <w:tabs>
          <w:tab w:val="num" w:pos="2688"/>
        </w:tabs>
        <w:ind w:left="2688"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18">
    <w:nsid w:val="2EC27D88"/>
    <w:multiLevelType w:val="multilevel"/>
    <w:tmpl w:val="20D270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b w:val="0"/>
        <w:bCs w:val="0"/>
      </w:rPr>
    </w:lvl>
    <w:lvl w:ilvl="2">
      <w:start w:val="1"/>
      <w:numFmt w:val="decimal"/>
      <w:lvlText w:val="%1.%2.%3."/>
      <w:lvlJc w:val="left"/>
      <w:pPr>
        <w:tabs>
          <w:tab w:val="num" w:pos="1440"/>
        </w:tabs>
        <w:ind w:left="1224" w:hanging="504"/>
      </w:pPr>
      <w:rPr>
        <w:rFonts w:cs="Times New Roman"/>
        <w:b w:val="0"/>
        <w:bCs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3EC42BA3"/>
    <w:multiLevelType w:val="hybridMultilevel"/>
    <w:tmpl w:val="A7920B7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0">
    <w:nsid w:val="43AA040A"/>
    <w:multiLevelType w:val="hybridMultilevel"/>
    <w:tmpl w:val="6582A6AE"/>
    <w:lvl w:ilvl="0" w:tplc="04127268">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nsid w:val="46171CC3"/>
    <w:multiLevelType w:val="multilevel"/>
    <w:tmpl w:val="23FCD8E0"/>
    <w:lvl w:ilvl="0">
      <w:start w:val="1"/>
      <w:numFmt w:val="decimal"/>
      <w:lvlText w:val="%1."/>
      <w:lvlJc w:val="left"/>
      <w:pPr>
        <w:tabs>
          <w:tab w:val="num" w:pos="1068"/>
        </w:tabs>
        <w:ind w:left="1068"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508"/>
        </w:tabs>
        <w:ind w:left="2508" w:hanging="180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22">
    <w:nsid w:val="4DBD11FE"/>
    <w:multiLevelType w:val="hybridMultilevel"/>
    <w:tmpl w:val="F5DEE324"/>
    <w:lvl w:ilvl="0" w:tplc="04127268">
      <w:start w:val="1"/>
      <w:numFmt w:val="bullet"/>
      <w:lvlText w:val=""/>
      <w:lvlJc w:val="left"/>
      <w:pPr>
        <w:tabs>
          <w:tab w:val="num" w:pos="2508"/>
        </w:tabs>
        <w:ind w:left="2508" w:hanging="360"/>
      </w:pPr>
      <w:rPr>
        <w:rFonts w:ascii="Symbol" w:hAnsi="Symbol" w:hint="default"/>
        <w:color w:val="auto"/>
      </w:rPr>
    </w:lvl>
    <w:lvl w:ilvl="1" w:tplc="4AA617D0">
      <w:start w:val="1"/>
      <w:numFmt w:val="bullet"/>
      <w:lvlText w:val=""/>
      <w:lvlJc w:val="left"/>
      <w:pPr>
        <w:tabs>
          <w:tab w:val="num" w:pos="2148"/>
        </w:tabs>
        <w:ind w:left="2148" w:hanging="360"/>
      </w:pPr>
      <w:rPr>
        <w:rFonts w:ascii="Symbol" w:hAnsi="Symbol" w:hint="default"/>
        <w:color w:val="auto"/>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3">
    <w:nsid w:val="51A561CB"/>
    <w:multiLevelType w:val="multilevel"/>
    <w:tmpl w:val="8E70D31C"/>
    <w:lvl w:ilvl="0">
      <w:start w:val="1"/>
      <w:numFmt w:val="bullet"/>
      <w:lvlText w:val=""/>
      <w:lvlJc w:val="left"/>
      <w:pPr>
        <w:tabs>
          <w:tab w:val="num" w:pos="1068"/>
        </w:tabs>
        <w:ind w:left="1068" w:hanging="360"/>
      </w:pPr>
      <w:rPr>
        <w:rFonts w:ascii="Symbol" w:hAnsi="Symbol" w:hint="default"/>
        <w:sz w:val="28"/>
      </w:rPr>
    </w:lvl>
    <w:lvl w:ilvl="1">
      <w:start w:val="1"/>
      <w:numFmt w:val="bullet"/>
      <w:lvlText w:val=""/>
      <w:lvlJc w:val="left"/>
      <w:pPr>
        <w:tabs>
          <w:tab w:val="num" w:pos="-645"/>
        </w:tabs>
        <w:ind w:left="-645" w:hanging="360"/>
      </w:pPr>
      <w:rPr>
        <w:rFonts w:ascii="Symbol" w:hAnsi="Symbol" w:hint="default"/>
        <w:sz w:val="28"/>
      </w:rPr>
    </w:lvl>
    <w:lvl w:ilvl="2">
      <w:start w:val="1"/>
      <w:numFmt w:val="bullet"/>
      <w:lvlText w:val=""/>
      <w:lvlJc w:val="left"/>
      <w:pPr>
        <w:tabs>
          <w:tab w:val="num" w:pos="75"/>
        </w:tabs>
        <w:ind w:left="75" w:hanging="360"/>
      </w:pPr>
      <w:rPr>
        <w:rFonts w:ascii="Wingdings" w:hAnsi="Wingdings" w:hint="default"/>
      </w:rPr>
    </w:lvl>
    <w:lvl w:ilvl="3">
      <w:start w:val="1"/>
      <w:numFmt w:val="bullet"/>
      <w:lvlText w:val=""/>
      <w:lvlJc w:val="left"/>
      <w:pPr>
        <w:tabs>
          <w:tab w:val="num" w:pos="795"/>
        </w:tabs>
        <w:ind w:left="795" w:hanging="360"/>
      </w:pPr>
      <w:rPr>
        <w:rFonts w:ascii="Symbol" w:hAnsi="Symbol" w:hint="default"/>
      </w:rPr>
    </w:lvl>
    <w:lvl w:ilvl="4">
      <w:start w:val="1"/>
      <w:numFmt w:val="bullet"/>
      <w:lvlText w:val="o"/>
      <w:lvlJc w:val="left"/>
      <w:pPr>
        <w:tabs>
          <w:tab w:val="num" w:pos="1515"/>
        </w:tabs>
        <w:ind w:left="1515" w:hanging="360"/>
      </w:pPr>
      <w:rPr>
        <w:rFonts w:ascii="Courier New" w:hAnsi="Courier New" w:hint="default"/>
      </w:rPr>
    </w:lvl>
    <w:lvl w:ilvl="5">
      <w:start w:val="1"/>
      <w:numFmt w:val="bullet"/>
      <w:lvlText w:val=""/>
      <w:lvlJc w:val="left"/>
      <w:pPr>
        <w:tabs>
          <w:tab w:val="num" w:pos="2235"/>
        </w:tabs>
        <w:ind w:left="2235" w:hanging="360"/>
      </w:pPr>
      <w:rPr>
        <w:rFonts w:ascii="Wingdings" w:hAnsi="Wingdings" w:hint="default"/>
      </w:rPr>
    </w:lvl>
    <w:lvl w:ilvl="6">
      <w:start w:val="1"/>
      <w:numFmt w:val="bullet"/>
      <w:lvlText w:val=""/>
      <w:lvlJc w:val="left"/>
      <w:pPr>
        <w:tabs>
          <w:tab w:val="num" w:pos="2955"/>
        </w:tabs>
        <w:ind w:left="2955" w:hanging="360"/>
      </w:pPr>
      <w:rPr>
        <w:rFonts w:ascii="Symbol" w:hAnsi="Symbol" w:hint="default"/>
      </w:rPr>
    </w:lvl>
    <w:lvl w:ilvl="7">
      <w:start w:val="1"/>
      <w:numFmt w:val="bullet"/>
      <w:lvlText w:val="o"/>
      <w:lvlJc w:val="left"/>
      <w:pPr>
        <w:tabs>
          <w:tab w:val="num" w:pos="3675"/>
        </w:tabs>
        <w:ind w:left="3675" w:hanging="360"/>
      </w:pPr>
      <w:rPr>
        <w:rFonts w:ascii="Courier New" w:hAnsi="Courier New" w:hint="default"/>
      </w:rPr>
    </w:lvl>
    <w:lvl w:ilvl="8">
      <w:start w:val="1"/>
      <w:numFmt w:val="bullet"/>
      <w:lvlText w:val=""/>
      <w:lvlJc w:val="left"/>
      <w:pPr>
        <w:tabs>
          <w:tab w:val="num" w:pos="4395"/>
        </w:tabs>
        <w:ind w:left="4395" w:hanging="360"/>
      </w:pPr>
      <w:rPr>
        <w:rFonts w:ascii="Wingdings" w:hAnsi="Wingdings" w:hint="default"/>
      </w:rPr>
    </w:lvl>
  </w:abstractNum>
  <w:abstractNum w:abstractNumId="24">
    <w:nsid w:val="5202673F"/>
    <w:multiLevelType w:val="hybridMultilevel"/>
    <w:tmpl w:val="5652EB1A"/>
    <w:lvl w:ilvl="0" w:tplc="0E262B42">
      <w:start w:val="1"/>
      <w:numFmt w:val="bullet"/>
      <w:lvlText w:val=""/>
      <w:lvlJc w:val="left"/>
      <w:pPr>
        <w:tabs>
          <w:tab w:val="num" w:pos="1571"/>
        </w:tabs>
        <w:ind w:left="1287"/>
      </w:pPr>
      <w:rPr>
        <w:rFonts w:ascii="Wingdings" w:hAnsi="Wingdings" w:hint="default"/>
        <w:sz w:val="28"/>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nsid w:val="52524ECD"/>
    <w:multiLevelType w:val="hybridMultilevel"/>
    <w:tmpl w:val="B6B8228E"/>
    <w:lvl w:ilvl="0" w:tplc="04127268">
      <w:start w:val="1"/>
      <w:numFmt w:val="bullet"/>
      <w:lvlText w:val=""/>
      <w:lvlJc w:val="left"/>
      <w:pPr>
        <w:tabs>
          <w:tab w:val="num" w:pos="1092"/>
        </w:tabs>
        <w:ind w:left="1092" w:hanging="360"/>
      </w:pPr>
      <w:rPr>
        <w:rFonts w:ascii="Symbol" w:hAnsi="Symbol" w:hint="default"/>
        <w:color w:val="auto"/>
      </w:rPr>
    </w:lvl>
    <w:lvl w:ilvl="1" w:tplc="04190003">
      <w:start w:val="1"/>
      <w:numFmt w:val="bullet"/>
      <w:lvlText w:val="o"/>
      <w:lvlJc w:val="left"/>
      <w:pPr>
        <w:tabs>
          <w:tab w:val="num" w:pos="1452"/>
        </w:tabs>
        <w:ind w:left="1452" w:hanging="360"/>
      </w:pPr>
      <w:rPr>
        <w:rFonts w:ascii="Courier New" w:hAnsi="Courier New" w:hint="default"/>
      </w:rPr>
    </w:lvl>
    <w:lvl w:ilvl="2" w:tplc="04190005">
      <w:start w:val="1"/>
      <w:numFmt w:val="bullet"/>
      <w:lvlText w:val=""/>
      <w:lvlJc w:val="left"/>
      <w:pPr>
        <w:tabs>
          <w:tab w:val="num" w:pos="2172"/>
        </w:tabs>
        <w:ind w:left="2172" w:hanging="360"/>
      </w:pPr>
      <w:rPr>
        <w:rFonts w:ascii="Wingdings" w:hAnsi="Wingdings" w:hint="default"/>
      </w:rPr>
    </w:lvl>
    <w:lvl w:ilvl="3" w:tplc="04190001">
      <w:start w:val="1"/>
      <w:numFmt w:val="bullet"/>
      <w:lvlText w:val=""/>
      <w:lvlJc w:val="left"/>
      <w:pPr>
        <w:tabs>
          <w:tab w:val="num" w:pos="2892"/>
        </w:tabs>
        <w:ind w:left="2892" w:hanging="360"/>
      </w:pPr>
      <w:rPr>
        <w:rFonts w:ascii="Symbol" w:hAnsi="Symbol" w:hint="default"/>
      </w:rPr>
    </w:lvl>
    <w:lvl w:ilvl="4" w:tplc="04190003">
      <w:start w:val="1"/>
      <w:numFmt w:val="bullet"/>
      <w:lvlText w:val="o"/>
      <w:lvlJc w:val="left"/>
      <w:pPr>
        <w:tabs>
          <w:tab w:val="num" w:pos="3612"/>
        </w:tabs>
        <w:ind w:left="3612" w:hanging="360"/>
      </w:pPr>
      <w:rPr>
        <w:rFonts w:ascii="Courier New" w:hAnsi="Courier New" w:hint="default"/>
      </w:rPr>
    </w:lvl>
    <w:lvl w:ilvl="5" w:tplc="04190005">
      <w:start w:val="1"/>
      <w:numFmt w:val="bullet"/>
      <w:lvlText w:val=""/>
      <w:lvlJc w:val="left"/>
      <w:pPr>
        <w:tabs>
          <w:tab w:val="num" w:pos="4332"/>
        </w:tabs>
        <w:ind w:left="4332" w:hanging="360"/>
      </w:pPr>
      <w:rPr>
        <w:rFonts w:ascii="Wingdings" w:hAnsi="Wingdings" w:hint="default"/>
      </w:rPr>
    </w:lvl>
    <w:lvl w:ilvl="6" w:tplc="04190001">
      <w:start w:val="1"/>
      <w:numFmt w:val="bullet"/>
      <w:lvlText w:val=""/>
      <w:lvlJc w:val="left"/>
      <w:pPr>
        <w:tabs>
          <w:tab w:val="num" w:pos="5052"/>
        </w:tabs>
        <w:ind w:left="5052" w:hanging="360"/>
      </w:pPr>
      <w:rPr>
        <w:rFonts w:ascii="Symbol" w:hAnsi="Symbol" w:hint="default"/>
      </w:rPr>
    </w:lvl>
    <w:lvl w:ilvl="7" w:tplc="04190003">
      <w:start w:val="1"/>
      <w:numFmt w:val="bullet"/>
      <w:lvlText w:val="o"/>
      <w:lvlJc w:val="left"/>
      <w:pPr>
        <w:tabs>
          <w:tab w:val="num" w:pos="5772"/>
        </w:tabs>
        <w:ind w:left="5772" w:hanging="360"/>
      </w:pPr>
      <w:rPr>
        <w:rFonts w:ascii="Courier New" w:hAnsi="Courier New" w:hint="default"/>
      </w:rPr>
    </w:lvl>
    <w:lvl w:ilvl="8" w:tplc="04190005">
      <w:start w:val="1"/>
      <w:numFmt w:val="bullet"/>
      <w:lvlText w:val=""/>
      <w:lvlJc w:val="left"/>
      <w:pPr>
        <w:tabs>
          <w:tab w:val="num" w:pos="6492"/>
        </w:tabs>
        <w:ind w:left="6492" w:hanging="360"/>
      </w:pPr>
      <w:rPr>
        <w:rFonts w:ascii="Wingdings" w:hAnsi="Wingdings" w:hint="default"/>
      </w:rPr>
    </w:lvl>
  </w:abstractNum>
  <w:abstractNum w:abstractNumId="26">
    <w:nsid w:val="561D58E5"/>
    <w:multiLevelType w:val="multilevel"/>
    <w:tmpl w:val="0E764598"/>
    <w:lvl w:ilvl="0">
      <w:start w:val="1"/>
      <w:numFmt w:val="decimal"/>
      <w:lvlText w:val="%1."/>
      <w:lvlJc w:val="left"/>
      <w:pPr>
        <w:tabs>
          <w:tab w:val="num" w:pos="420"/>
        </w:tabs>
        <w:ind w:left="420" w:hanging="420"/>
      </w:pPr>
      <w:rPr>
        <w:rFonts w:cs="Times New Roman" w:hint="default"/>
      </w:rPr>
    </w:lvl>
    <w:lvl w:ilvl="1">
      <w:start w:val="7"/>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nsid w:val="567917FA"/>
    <w:multiLevelType w:val="hybridMultilevel"/>
    <w:tmpl w:val="31A4EF38"/>
    <w:lvl w:ilvl="0" w:tplc="927E5DF0">
      <w:start w:val="1"/>
      <w:numFmt w:val="bullet"/>
      <w:lvlText w:val=""/>
      <w:lvlJc w:val="left"/>
      <w:pPr>
        <w:tabs>
          <w:tab w:val="num" w:pos="1068"/>
        </w:tabs>
        <w:ind w:left="1068" w:hanging="360"/>
      </w:pPr>
      <w:rPr>
        <w:rFonts w:ascii="Symbol" w:hAnsi="Symbol" w:hint="default"/>
        <w:sz w:val="28"/>
      </w:rPr>
    </w:lvl>
    <w:lvl w:ilvl="1" w:tplc="04190003">
      <w:start w:val="1"/>
      <w:numFmt w:val="bullet"/>
      <w:lvlText w:val="o"/>
      <w:lvlJc w:val="left"/>
      <w:pPr>
        <w:tabs>
          <w:tab w:val="num" w:pos="-645"/>
        </w:tabs>
        <w:ind w:left="-645" w:hanging="360"/>
      </w:pPr>
      <w:rPr>
        <w:rFonts w:ascii="Courier New" w:hAnsi="Courier New" w:hint="default"/>
      </w:rPr>
    </w:lvl>
    <w:lvl w:ilvl="2" w:tplc="04190005">
      <w:start w:val="1"/>
      <w:numFmt w:val="bullet"/>
      <w:lvlText w:val=""/>
      <w:lvlJc w:val="left"/>
      <w:pPr>
        <w:tabs>
          <w:tab w:val="num" w:pos="75"/>
        </w:tabs>
        <w:ind w:left="75" w:hanging="360"/>
      </w:pPr>
      <w:rPr>
        <w:rFonts w:ascii="Wingdings" w:hAnsi="Wingdings" w:hint="default"/>
      </w:rPr>
    </w:lvl>
    <w:lvl w:ilvl="3" w:tplc="04190001">
      <w:start w:val="1"/>
      <w:numFmt w:val="bullet"/>
      <w:lvlText w:val=""/>
      <w:lvlJc w:val="left"/>
      <w:pPr>
        <w:tabs>
          <w:tab w:val="num" w:pos="795"/>
        </w:tabs>
        <w:ind w:left="795" w:hanging="360"/>
      </w:pPr>
      <w:rPr>
        <w:rFonts w:ascii="Symbol" w:hAnsi="Symbol" w:hint="default"/>
      </w:rPr>
    </w:lvl>
    <w:lvl w:ilvl="4" w:tplc="04190003">
      <w:start w:val="1"/>
      <w:numFmt w:val="bullet"/>
      <w:lvlText w:val="o"/>
      <w:lvlJc w:val="left"/>
      <w:pPr>
        <w:tabs>
          <w:tab w:val="num" w:pos="1515"/>
        </w:tabs>
        <w:ind w:left="1515" w:hanging="360"/>
      </w:pPr>
      <w:rPr>
        <w:rFonts w:ascii="Courier New" w:hAnsi="Courier New" w:hint="default"/>
      </w:rPr>
    </w:lvl>
    <w:lvl w:ilvl="5" w:tplc="04190005">
      <w:start w:val="1"/>
      <w:numFmt w:val="bullet"/>
      <w:lvlText w:val=""/>
      <w:lvlJc w:val="left"/>
      <w:pPr>
        <w:tabs>
          <w:tab w:val="num" w:pos="2235"/>
        </w:tabs>
        <w:ind w:left="2235" w:hanging="360"/>
      </w:pPr>
      <w:rPr>
        <w:rFonts w:ascii="Wingdings" w:hAnsi="Wingdings" w:hint="default"/>
      </w:rPr>
    </w:lvl>
    <w:lvl w:ilvl="6" w:tplc="04190001">
      <w:start w:val="1"/>
      <w:numFmt w:val="bullet"/>
      <w:lvlText w:val=""/>
      <w:lvlJc w:val="left"/>
      <w:pPr>
        <w:tabs>
          <w:tab w:val="num" w:pos="2955"/>
        </w:tabs>
        <w:ind w:left="2955" w:hanging="360"/>
      </w:pPr>
      <w:rPr>
        <w:rFonts w:ascii="Symbol" w:hAnsi="Symbol" w:hint="default"/>
      </w:rPr>
    </w:lvl>
    <w:lvl w:ilvl="7" w:tplc="04190003">
      <w:start w:val="1"/>
      <w:numFmt w:val="bullet"/>
      <w:lvlText w:val="o"/>
      <w:lvlJc w:val="left"/>
      <w:pPr>
        <w:tabs>
          <w:tab w:val="num" w:pos="3675"/>
        </w:tabs>
        <w:ind w:left="3675" w:hanging="360"/>
      </w:pPr>
      <w:rPr>
        <w:rFonts w:ascii="Courier New" w:hAnsi="Courier New" w:hint="default"/>
      </w:rPr>
    </w:lvl>
    <w:lvl w:ilvl="8" w:tplc="04190005">
      <w:start w:val="1"/>
      <w:numFmt w:val="bullet"/>
      <w:lvlText w:val=""/>
      <w:lvlJc w:val="left"/>
      <w:pPr>
        <w:tabs>
          <w:tab w:val="num" w:pos="4395"/>
        </w:tabs>
        <w:ind w:left="4395" w:hanging="360"/>
      </w:pPr>
      <w:rPr>
        <w:rFonts w:ascii="Wingdings" w:hAnsi="Wingdings" w:hint="default"/>
      </w:rPr>
    </w:lvl>
  </w:abstractNum>
  <w:abstractNum w:abstractNumId="28">
    <w:nsid w:val="59252585"/>
    <w:multiLevelType w:val="hybridMultilevel"/>
    <w:tmpl w:val="375AC168"/>
    <w:lvl w:ilvl="0" w:tplc="04127268">
      <w:start w:val="1"/>
      <w:numFmt w:val="bullet"/>
      <w:lvlText w:val=""/>
      <w:lvlJc w:val="left"/>
      <w:pPr>
        <w:tabs>
          <w:tab w:val="num" w:pos="2508"/>
        </w:tabs>
        <w:ind w:left="2508" w:hanging="360"/>
      </w:pPr>
      <w:rPr>
        <w:rFonts w:ascii="Symbol" w:hAnsi="Symbol" w:hint="default"/>
        <w:color w:val="auto"/>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29">
    <w:nsid w:val="602E1536"/>
    <w:multiLevelType w:val="multilevel"/>
    <w:tmpl w:val="5DAC24B8"/>
    <w:lvl w:ilvl="0">
      <w:start w:val="3"/>
      <w:numFmt w:val="decimal"/>
      <w:lvlText w:val="%1."/>
      <w:lvlJc w:val="left"/>
      <w:pPr>
        <w:tabs>
          <w:tab w:val="num" w:pos="555"/>
        </w:tabs>
        <w:ind w:left="555" w:hanging="555"/>
      </w:pPr>
      <w:rPr>
        <w:rFonts w:cs="Times New Roman" w:hint="default"/>
      </w:rPr>
    </w:lvl>
    <w:lvl w:ilvl="1">
      <w:start w:val="1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4432692"/>
    <w:multiLevelType w:val="hybridMultilevel"/>
    <w:tmpl w:val="B85C40F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1">
    <w:nsid w:val="64A85620"/>
    <w:multiLevelType w:val="hybridMultilevel"/>
    <w:tmpl w:val="975084A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2">
    <w:nsid w:val="65192D99"/>
    <w:multiLevelType w:val="hybridMultilevel"/>
    <w:tmpl w:val="ED3E1CF2"/>
    <w:lvl w:ilvl="0" w:tplc="04127268">
      <w:start w:val="1"/>
      <w:numFmt w:val="bullet"/>
      <w:lvlText w:val=""/>
      <w:lvlJc w:val="left"/>
      <w:pPr>
        <w:tabs>
          <w:tab w:val="num" w:pos="1068"/>
        </w:tabs>
        <w:ind w:left="1068" w:hanging="360"/>
      </w:pPr>
      <w:rPr>
        <w:rFonts w:ascii="Symbol" w:hAnsi="Symbol" w:hint="default"/>
        <w:color w:val="auto"/>
      </w:rPr>
    </w:lvl>
    <w:lvl w:ilvl="1" w:tplc="04190003">
      <w:start w:val="1"/>
      <w:numFmt w:val="bullet"/>
      <w:lvlText w:val="o"/>
      <w:lvlJc w:val="left"/>
      <w:pPr>
        <w:tabs>
          <w:tab w:val="num" w:pos="708"/>
        </w:tabs>
        <w:ind w:left="708" w:hanging="360"/>
      </w:pPr>
      <w:rPr>
        <w:rFonts w:ascii="Courier New" w:hAnsi="Courier New" w:hint="default"/>
      </w:rPr>
    </w:lvl>
    <w:lvl w:ilvl="2" w:tplc="04190005">
      <w:start w:val="1"/>
      <w:numFmt w:val="bullet"/>
      <w:lvlText w:val=""/>
      <w:lvlJc w:val="left"/>
      <w:pPr>
        <w:tabs>
          <w:tab w:val="num" w:pos="1428"/>
        </w:tabs>
        <w:ind w:left="1428" w:hanging="360"/>
      </w:pPr>
      <w:rPr>
        <w:rFonts w:ascii="Wingdings" w:hAnsi="Wingdings" w:hint="default"/>
      </w:rPr>
    </w:lvl>
    <w:lvl w:ilvl="3" w:tplc="04190001">
      <w:start w:val="1"/>
      <w:numFmt w:val="bullet"/>
      <w:lvlText w:val=""/>
      <w:lvlJc w:val="left"/>
      <w:pPr>
        <w:tabs>
          <w:tab w:val="num" w:pos="2148"/>
        </w:tabs>
        <w:ind w:left="2148" w:hanging="360"/>
      </w:pPr>
      <w:rPr>
        <w:rFonts w:ascii="Symbol" w:hAnsi="Symbol" w:hint="default"/>
      </w:rPr>
    </w:lvl>
    <w:lvl w:ilvl="4" w:tplc="04190003">
      <w:start w:val="1"/>
      <w:numFmt w:val="bullet"/>
      <w:lvlText w:val="o"/>
      <w:lvlJc w:val="left"/>
      <w:pPr>
        <w:tabs>
          <w:tab w:val="num" w:pos="2868"/>
        </w:tabs>
        <w:ind w:left="2868" w:hanging="360"/>
      </w:pPr>
      <w:rPr>
        <w:rFonts w:ascii="Courier New" w:hAnsi="Courier New" w:hint="default"/>
      </w:rPr>
    </w:lvl>
    <w:lvl w:ilvl="5" w:tplc="04190005">
      <w:start w:val="1"/>
      <w:numFmt w:val="bullet"/>
      <w:lvlText w:val=""/>
      <w:lvlJc w:val="left"/>
      <w:pPr>
        <w:tabs>
          <w:tab w:val="num" w:pos="3588"/>
        </w:tabs>
        <w:ind w:left="3588" w:hanging="360"/>
      </w:pPr>
      <w:rPr>
        <w:rFonts w:ascii="Wingdings" w:hAnsi="Wingdings" w:hint="default"/>
      </w:rPr>
    </w:lvl>
    <w:lvl w:ilvl="6" w:tplc="04190001">
      <w:start w:val="1"/>
      <w:numFmt w:val="bullet"/>
      <w:lvlText w:val=""/>
      <w:lvlJc w:val="left"/>
      <w:pPr>
        <w:tabs>
          <w:tab w:val="num" w:pos="4308"/>
        </w:tabs>
        <w:ind w:left="4308" w:hanging="360"/>
      </w:pPr>
      <w:rPr>
        <w:rFonts w:ascii="Symbol" w:hAnsi="Symbol" w:hint="default"/>
      </w:rPr>
    </w:lvl>
    <w:lvl w:ilvl="7" w:tplc="04190003">
      <w:start w:val="1"/>
      <w:numFmt w:val="bullet"/>
      <w:lvlText w:val="o"/>
      <w:lvlJc w:val="left"/>
      <w:pPr>
        <w:tabs>
          <w:tab w:val="num" w:pos="5028"/>
        </w:tabs>
        <w:ind w:left="5028" w:hanging="360"/>
      </w:pPr>
      <w:rPr>
        <w:rFonts w:ascii="Courier New" w:hAnsi="Courier New" w:hint="default"/>
      </w:rPr>
    </w:lvl>
    <w:lvl w:ilvl="8" w:tplc="04190005">
      <w:start w:val="1"/>
      <w:numFmt w:val="bullet"/>
      <w:lvlText w:val=""/>
      <w:lvlJc w:val="left"/>
      <w:pPr>
        <w:tabs>
          <w:tab w:val="num" w:pos="5748"/>
        </w:tabs>
        <w:ind w:left="5748" w:hanging="360"/>
      </w:pPr>
      <w:rPr>
        <w:rFonts w:ascii="Wingdings" w:hAnsi="Wingdings" w:hint="default"/>
      </w:rPr>
    </w:lvl>
  </w:abstractNum>
  <w:abstractNum w:abstractNumId="33">
    <w:nsid w:val="6BAC65B1"/>
    <w:multiLevelType w:val="hybridMultilevel"/>
    <w:tmpl w:val="F2F0724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4">
    <w:nsid w:val="6EB43565"/>
    <w:multiLevelType w:val="multilevel"/>
    <w:tmpl w:val="8E70D31C"/>
    <w:lvl w:ilvl="0">
      <w:start w:val="1"/>
      <w:numFmt w:val="bullet"/>
      <w:lvlText w:val=""/>
      <w:lvlJc w:val="left"/>
      <w:pPr>
        <w:tabs>
          <w:tab w:val="num" w:pos="1068"/>
        </w:tabs>
        <w:ind w:left="1068" w:hanging="360"/>
      </w:pPr>
      <w:rPr>
        <w:rFonts w:ascii="Symbol" w:hAnsi="Symbol" w:hint="default"/>
        <w:sz w:val="28"/>
      </w:rPr>
    </w:lvl>
    <w:lvl w:ilvl="1">
      <w:start w:val="1"/>
      <w:numFmt w:val="bullet"/>
      <w:lvlText w:val=""/>
      <w:lvlJc w:val="left"/>
      <w:pPr>
        <w:tabs>
          <w:tab w:val="num" w:pos="-645"/>
        </w:tabs>
        <w:ind w:left="-645" w:hanging="360"/>
      </w:pPr>
      <w:rPr>
        <w:rFonts w:ascii="Symbol" w:hAnsi="Symbol" w:hint="default"/>
        <w:sz w:val="28"/>
      </w:rPr>
    </w:lvl>
    <w:lvl w:ilvl="2">
      <w:start w:val="1"/>
      <w:numFmt w:val="bullet"/>
      <w:lvlText w:val=""/>
      <w:lvlJc w:val="left"/>
      <w:pPr>
        <w:tabs>
          <w:tab w:val="num" w:pos="75"/>
        </w:tabs>
        <w:ind w:left="75" w:hanging="360"/>
      </w:pPr>
      <w:rPr>
        <w:rFonts w:ascii="Wingdings" w:hAnsi="Wingdings" w:hint="default"/>
      </w:rPr>
    </w:lvl>
    <w:lvl w:ilvl="3">
      <w:start w:val="1"/>
      <w:numFmt w:val="bullet"/>
      <w:lvlText w:val=""/>
      <w:lvlJc w:val="left"/>
      <w:pPr>
        <w:tabs>
          <w:tab w:val="num" w:pos="795"/>
        </w:tabs>
        <w:ind w:left="795" w:hanging="360"/>
      </w:pPr>
      <w:rPr>
        <w:rFonts w:ascii="Symbol" w:hAnsi="Symbol" w:hint="default"/>
      </w:rPr>
    </w:lvl>
    <w:lvl w:ilvl="4">
      <w:start w:val="1"/>
      <w:numFmt w:val="bullet"/>
      <w:lvlText w:val="o"/>
      <w:lvlJc w:val="left"/>
      <w:pPr>
        <w:tabs>
          <w:tab w:val="num" w:pos="1515"/>
        </w:tabs>
        <w:ind w:left="1515" w:hanging="360"/>
      </w:pPr>
      <w:rPr>
        <w:rFonts w:ascii="Courier New" w:hAnsi="Courier New" w:hint="default"/>
      </w:rPr>
    </w:lvl>
    <w:lvl w:ilvl="5">
      <w:start w:val="1"/>
      <w:numFmt w:val="bullet"/>
      <w:lvlText w:val=""/>
      <w:lvlJc w:val="left"/>
      <w:pPr>
        <w:tabs>
          <w:tab w:val="num" w:pos="2235"/>
        </w:tabs>
        <w:ind w:left="2235" w:hanging="360"/>
      </w:pPr>
      <w:rPr>
        <w:rFonts w:ascii="Wingdings" w:hAnsi="Wingdings" w:hint="default"/>
      </w:rPr>
    </w:lvl>
    <w:lvl w:ilvl="6">
      <w:start w:val="1"/>
      <w:numFmt w:val="bullet"/>
      <w:lvlText w:val=""/>
      <w:lvlJc w:val="left"/>
      <w:pPr>
        <w:tabs>
          <w:tab w:val="num" w:pos="2955"/>
        </w:tabs>
        <w:ind w:left="2955" w:hanging="360"/>
      </w:pPr>
      <w:rPr>
        <w:rFonts w:ascii="Symbol" w:hAnsi="Symbol" w:hint="default"/>
      </w:rPr>
    </w:lvl>
    <w:lvl w:ilvl="7">
      <w:start w:val="1"/>
      <w:numFmt w:val="bullet"/>
      <w:lvlText w:val="o"/>
      <w:lvlJc w:val="left"/>
      <w:pPr>
        <w:tabs>
          <w:tab w:val="num" w:pos="3675"/>
        </w:tabs>
        <w:ind w:left="3675" w:hanging="360"/>
      </w:pPr>
      <w:rPr>
        <w:rFonts w:ascii="Courier New" w:hAnsi="Courier New" w:hint="default"/>
      </w:rPr>
    </w:lvl>
    <w:lvl w:ilvl="8">
      <w:start w:val="1"/>
      <w:numFmt w:val="bullet"/>
      <w:lvlText w:val=""/>
      <w:lvlJc w:val="left"/>
      <w:pPr>
        <w:tabs>
          <w:tab w:val="num" w:pos="4395"/>
        </w:tabs>
        <w:ind w:left="4395" w:hanging="360"/>
      </w:pPr>
      <w:rPr>
        <w:rFonts w:ascii="Wingdings" w:hAnsi="Wingdings" w:hint="default"/>
      </w:rPr>
    </w:lvl>
  </w:abstractNum>
  <w:abstractNum w:abstractNumId="35">
    <w:nsid w:val="6F765927"/>
    <w:multiLevelType w:val="hybridMultilevel"/>
    <w:tmpl w:val="0B58B1D2"/>
    <w:lvl w:ilvl="0" w:tplc="927E5DF0">
      <w:start w:val="1"/>
      <w:numFmt w:val="bullet"/>
      <w:lvlText w:val=""/>
      <w:lvlJc w:val="left"/>
      <w:pPr>
        <w:tabs>
          <w:tab w:val="num" w:pos="1068"/>
        </w:tabs>
        <w:ind w:left="1068" w:hanging="360"/>
      </w:pPr>
      <w:rPr>
        <w:rFonts w:ascii="Symbol" w:hAnsi="Symbol" w:hint="default"/>
        <w:sz w:val="28"/>
      </w:rPr>
    </w:lvl>
    <w:lvl w:ilvl="1" w:tplc="DA7EAF6E">
      <w:start w:val="1"/>
      <w:numFmt w:val="bullet"/>
      <w:lvlText w:val=""/>
      <w:lvlJc w:val="left"/>
      <w:pPr>
        <w:tabs>
          <w:tab w:val="num" w:pos="-645"/>
        </w:tabs>
        <w:ind w:left="-645" w:hanging="360"/>
      </w:pPr>
      <w:rPr>
        <w:rFonts w:ascii="Symbol" w:hAnsi="Symbol" w:hint="default"/>
        <w:sz w:val="28"/>
      </w:rPr>
    </w:lvl>
    <w:lvl w:ilvl="2" w:tplc="04190005">
      <w:start w:val="1"/>
      <w:numFmt w:val="bullet"/>
      <w:lvlText w:val=""/>
      <w:lvlJc w:val="left"/>
      <w:pPr>
        <w:tabs>
          <w:tab w:val="num" w:pos="75"/>
        </w:tabs>
        <w:ind w:left="75" w:hanging="360"/>
      </w:pPr>
      <w:rPr>
        <w:rFonts w:ascii="Wingdings" w:hAnsi="Wingdings" w:hint="default"/>
      </w:rPr>
    </w:lvl>
    <w:lvl w:ilvl="3" w:tplc="04190001">
      <w:start w:val="1"/>
      <w:numFmt w:val="bullet"/>
      <w:lvlText w:val=""/>
      <w:lvlJc w:val="left"/>
      <w:pPr>
        <w:tabs>
          <w:tab w:val="num" w:pos="795"/>
        </w:tabs>
        <w:ind w:left="795" w:hanging="360"/>
      </w:pPr>
      <w:rPr>
        <w:rFonts w:ascii="Symbol" w:hAnsi="Symbol" w:hint="default"/>
      </w:rPr>
    </w:lvl>
    <w:lvl w:ilvl="4" w:tplc="DA7EAF6E">
      <w:start w:val="1"/>
      <w:numFmt w:val="bullet"/>
      <w:lvlText w:val=""/>
      <w:lvlJc w:val="left"/>
      <w:pPr>
        <w:tabs>
          <w:tab w:val="num" w:pos="1515"/>
        </w:tabs>
        <w:ind w:left="1515" w:hanging="360"/>
      </w:pPr>
      <w:rPr>
        <w:rFonts w:ascii="Symbol" w:hAnsi="Symbol" w:hint="default"/>
        <w:sz w:val="28"/>
      </w:rPr>
    </w:lvl>
    <w:lvl w:ilvl="5" w:tplc="04190005">
      <w:start w:val="1"/>
      <w:numFmt w:val="bullet"/>
      <w:lvlText w:val=""/>
      <w:lvlJc w:val="left"/>
      <w:pPr>
        <w:tabs>
          <w:tab w:val="num" w:pos="2235"/>
        </w:tabs>
        <w:ind w:left="2235" w:hanging="360"/>
      </w:pPr>
      <w:rPr>
        <w:rFonts w:ascii="Wingdings" w:hAnsi="Wingdings" w:hint="default"/>
      </w:rPr>
    </w:lvl>
    <w:lvl w:ilvl="6" w:tplc="04190001">
      <w:start w:val="1"/>
      <w:numFmt w:val="bullet"/>
      <w:lvlText w:val=""/>
      <w:lvlJc w:val="left"/>
      <w:pPr>
        <w:tabs>
          <w:tab w:val="num" w:pos="2955"/>
        </w:tabs>
        <w:ind w:left="2955" w:hanging="360"/>
      </w:pPr>
      <w:rPr>
        <w:rFonts w:ascii="Symbol" w:hAnsi="Symbol" w:hint="default"/>
      </w:rPr>
    </w:lvl>
    <w:lvl w:ilvl="7" w:tplc="04190003">
      <w:start w:val="1"/>
      <w:numFmt w:val="bullet"/>
      <w:lvlText w:val="o"/>
      <w:lvlJc w:val="left"/>
      <w:pPr>
        <w:tabs>
          <w:tab w:val="num" w:pos="3675"/>
        </w:tabs>
        <w:ind w:left="3675" w:hanging="360"/>
      </w:pPr>
      <w:rPr>
        <w:rFonts w:ascii="Courier New" w:hAnsi="Courier New" w:hint="default"/>
      </w:rPr>
    </w:lvl>
    <w:lvl w:ilvl="8" w:tplc="04190005">
      <w:start w:val="1"/>
      <w:numFmt w:val="bullet"/>
      <w:lvlText w:val=""/>
      <w:lvlJc w:val="left"/>
      <w:pPr>
        <w:tabs>
          <w:tab w:val="num" w:pos="4395"/>
        </w:tabs>
        <w:ind w:left="4395" w:hanging="360"/>
      </w:pPr>
      <w:rPr>
        <w:rFonts w:ascii="Wingdings" w:hAnsi="Wingdings" w:hint="default"/>
      </w:rPr>
    </w:lvl>
  </w:abstractNum>
  <w:abstractNum w:abstractNumId="36">
    <w:nsid w:val="753B3667"/>
    <w:multiLevelType w:val="hybridMultilevel"/>
    <w:tmpl w:val="B6E2A8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89B13B0"/>
    <w:multiLevelType w:val="hybridMultilevel"/>
    <w:tmpl w:val="E16CA11A"/>
    <w:lvl w:ilvl="0" w:tplc="CA94419A">
      <w:start w:val="1"/>
      <w:numFmt w:val="decimal"/>
      <w:pStyle w:val="1"/>
      <w:lvlText w:val="%1."/>
      <w:lvlJc w:val="left"/>
      <w:pPr>
        <w:tabs>
          <w:tab w:val="num" w:pos="1002"/>
        </w:tabs>
        <w:ind w:left="1002" w:hanging="435"/>
      </w:pPr>
      <w:rPr>
        <w:rFonts w:ascii="Times New Roman" w:eastAsia="Times New Roman" w:hAnsi="Times New Roman" w:cs="Times New Roman"/>
      </w:rPr>
    </w:lvl>
    <w:lvl w:ilvl="1" w:tplc="11A68D7C">
      <w:numFmt w:val="none"/>
      <w:lvlText w:val=""/>
      <w:lvlJc w:val="left"/>
      <w:pPr>
        <w:tabs>
          <w:tab w:val="num" w:pos="360"/>
        </w:tabs>
      </w:pPr>
      <w:rPr>
        <w:rFonts w:cs="Times New Roman"/>
      </w:rPr>
    </w:lvl>
    <w:lvl w:ilvl="2" w:tplc="44E44652">
      <w:numFmt w:val="none"/>
      <w:lvlText w:val=""/>
      <w:lvlJc w:val="left"/>
      <w:pPr>
        <w:tabs>
          <w:tab w:val="num" w:pos="360"/>
        </w:tabs>
      </w:pPr>
      <w:rPr>
        <w:rFonts w:cs="Times New Roman"/>
      </w:rPr>
    </w:lvl>
    <w:lvl w:ilvl="3" w:tplc="21F2B642">
      <w:numFmt w:val="none"/>
      <w:lvlText w:val=""/>
      <w:lvlJc w:val="left"/>
      <w:pPr>
        <w:tabs>
          <w:tab w:val="num" w:pos="360"/>
        </w:tabs>
      </w:pPr>
      <w:rPr>
        <w:rFonts w:cs="Times New Roman"/>
      </w:rPr>
    </w:lvl>
    <w:lvl w:ilvl="4" w:tplc="8F063D4C">
      <w:numFmt w:val="none"/>
      <w:lvlText w:val=""/>
      <w:lvlJc w:val="left"/>
      <w:pPr>
        <w:tabs>
          <w:tab w:val="num" w:pos="360"/>
        </w:tabs>
      </w:pPr>
      <w:rPr>
        <w:rFonts w:cs="Times New Roman"/>
      </w:rPr>
    </w:lvl>
    <w:lvl w:ilvl="5" w:tplc="0D92F200">
      <w:numFmt w:val="none"/>
      <w:lvlText w:val=""/>
      <w:lvlJc w:val="left"/>
      <w:pPr>
        <w:tabs>
          <w:tab w:val="num" w:pos="360"/>
        </w:tabs>
      </w:pPr>
      <w:rPr>
        <w:rFonts w:cs="Times New Roman"/>
      </w:rPr>
    </w:lvl>
    <w:lvl w:ilvl="6" w:tplc="75907990">
      <w:numFmt w:val="none"/>
      <w:lvlText w:val=""/>
      <w:lvlJc w:val="left"/>
      <w:pPr>
        <w:tabs>
          <w:tab w:val="num" w:pos="360"/>
        </w:tabs>
      </w:pPr>
      <w:rPr>
        <w:rFonts w:cs="Times New Roman"/>
      </w:rPr>
    </w:lvl>
    <w:lvl w:ilvl="7" w:tplc="2BC0D230">
      <w:numFmt w:val="none"/>
      <w:lvlText w:val=""/>
      <w:lvlJc w:val="left"/>
      <w:pPr>
        <w:tabs>
          <w:tab w:val="num" w:pos="360"/>
        </w:tabs>
      </w:pPr>
      <w:rPr>
        <w:rFonts w:cs="Times New Roman"/>
      </w:rPr>
    </w:lvl>
    <w:lvl w:ilvl="8" w:tplc="2D822520">
      <w:numFmt w:val="none"/>
      <w:lvlText w:val=""/>
      <w:lvlJc w:val="left"/>
      <w:pPr>
        <w:tabs>
          <w:tab w:val="num" w:pos="360"/>
        </w:tabs>
      </w:pPr>
      <w:rPr>
        <w:rFonts w:cs="Times New Roman"/>
      </w:rPr>
    </w:lvl>
  </w:abstractNum>
  <w:abstractNum w:abstractNumId="38">
    <w:nsid w:val="798F3F6E"/>
    <w:multiLevelType w:val="multilevel"/>
    <w:tmpl w:val="20A47818"/>
    <w:lvl w:ilvl="0">
      <w:start w:val="1"/>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21"/>
  </w:num>
  <w:num w:numId="2">
    <w:abstractNumId w:val="17"/>
  </w:num>
  <w:num w:numId="3">
    <w:abstractNumId w:val="12"/>
  </w:num>
  <w:num w:numId="4">
    <w:abstractNumId w:val="25"/>
  </w:num>
  <w:num w:numId="5">
    <w:abstractNumId w:val="38"/>
  </w:num>
  <w:num w:numId="6">
    <w:abstractNumId w:val="15"/>
  </w:num>
  <w:num w:numId="7">
    <w:abstractNumId w:val="29"/>
  </w:num>
  <w:num w:numId="8">
    <w:abstractNumId w:val="18"/>
  </w:num>
  <w:num w:numId="9">
    <w:abstractNumId w:val="8"/>
  </w:num>
  <w:num w:numId="10">
    <w:abstractNumId w:val="9"/>
  </w:num>
  <w:num w:numId="11">
    <w:abstractNumId w:val="27"/>
  </w:num>
  <w:num w:numId="12">
    <w:abstractNumId w:val="33"/>
  </w:num>
  <w:num w:numId="13">
    <w:abstractNumId w:val="23"/>
  </w:num>
  <w:num w:numId="14">
    <w:abstractNumId w:val="35"/>
  </w:num>
  <w:num w:numId="15">
    <w:abstractNumId w:val="31"/>
  </w:num>
  <w:num w:numId="16">
    <w:abstractNumId w:val="6"/>
  </w:num>
  <w:num w:numId="17">
    <w:abstractNumId w:val="24"/>
  </w:num>
  <w:num w:numId="18">
    <w:abstractNumId w:val="26"/>
  </w:num>
  <w:num w:numId="19">
    <w:abstractNumId w:val="10"/>
  </w:num>
  <w:num w:numId="20">
    <w:abstractNumId w:val="0"/>
  </w:num>
  <w:num w:numId="21">
    <w:abstractNumId w:val="7"/>
  </w:num>
  <w:num w:numId="22">
    <w:abstractNumId w:val="19"/>
  </w:num>
  <w:num w:numId="23">
    <w:abstractNumId w:val="28"/>
  </w:num>
  <w:num w:numId="24">
    <w:abstractNumId w:val="1"/>
  </w:num>
  <w:num w:numId="25">
    <w:abstractNumId w:val="22"/>
  </w:num>
  <w:num w:numId="26">
    <w:abstractNumId w:val="34"/>
  </w:num>
  <w:num w:numId="27">
    <w:abstractNumId w:val="5"/>
  </w:num>
  <w:num w:numId="28">
    <w:abstractNumId w:val="36"/>
  </w:num>
  <w:num w:numId="29">
    <w:abstractNumId w:val="20"/>
  </w:num>
  <w:num w:numId="30">
    <w:abstractNumId w:val="32"/>
  </w:num>
  <w:num w:numId="31">
    <w:abstractNumId w:val="37"/>
  </w:num>
  <w:num w:numId="32">
    <w:abstractNumId w:val="13"/>
  </w:num>
  <w:num w:numId="33">
    <w:abstractNumId w:val="3"/>
  </w:num>
  <w:num w:numId="34">
    <w:abstractNumId w:val="11"/>
  </w:num>
  <w:num w:numId="35">
    <w:abstractNumId w:val="4"/>
  </w:num>
  <w:num w:numId="36">
    <w:abstractNumId w:val="16"/>
  </w:num>
  <w:num w:numId="37">
    <w:abstractNumId w:val="30"/>
  </w:num>
  <w:num w:numId="38">
    <w:abstractNumId w:val="14"/>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6"/>
  <w:drawingGridVerticalSpacing w:val="6"/>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590"/>
    <w:rsid w:val="0000034A"/>
    <w:rsid w:val="00000AFD"/>
    <w:rsid w:val="00000B15"/>
    <w:rsid w:val="00000F54"/>
    <w:rsid w:val="000018F1"/>
    <w:rsid w:val="000026A8"/>
    <w:rsid w:val="00002724"/>
    <w:rsid w:val="000028D4"/>
    <w:rsid w:val="000031C8"/>
    <w:rsid w:val="000037A3"/>
    <w:rsid w:val="000044FE"/>
    <w:rsid w:val="00004C79"/>
    <w:rsid w:val="00005608"/>
    <w:rsid w:val="0000567C"/>
    <w:rsid w:val="00005F2B"/>
    <w:rsid w:val="000074BA"/>
    <w:rsid w:val="00007CF3"/>
    <w:rsid w:val="0001082D"/>
    <w:rsid w:val="0001169B"/>
    <w:rsid w:val="00012B2A"/>
    <w:rsid w:val="00013E03"/>
    <w:rsid w:val="00014692"/>
    <w:rsid w:val="0001510A"/>
    <w:rsid w:val="0001612D"/>
    <w:rsid w:val="0001658A"/>
    <w:rsid w:val="00017FE7"/>
    <w:rsid w:val="00020B01"/>
    <w:rsid w:val="0002110A"/>
    <w:rsid w:val="0002110E"/>
    <w:rsid w:val="00021ABD"/>
    <w:rsid w:val="0002211F"/>
    <w:rsid w:val="00023467"/>
    <w:rsid w:val="00023ADF"/>
    <w:rsid w:val="0002462E"/>
    <w:rsid w:val="00026F3E"/>
    <w:rsid w:val="0002789F"/>
    <w:rsid w:val="00027C4F"/>
    <w:rsid w:val="00030C68"/>
    <w:rsid w:val="00030CA9"/>
    <w:rsid w:val="00032288"/>
    <w:rsid w:val="00033528"/>
    <w:rsid w:val="00034008"/>
    <w:rsid w:val="00035095"/>
    <w:rsid w:val="0003515D"/>
    <w:rsid w:val="00035B4B"/>
    <w:rsid w:val="00036B02"/>
    <w:rsid w:val="00036BF7"/>
    <w:rsid w:val="00037DB0"/>
    <w:rsid w:val="00041D5F"/>
    <w:rsid w:val="00042D86"/>
    <w:rsid w:val="00045951"/>
    <w:rsid w:val="00045E6C"/>
    <w:rsid w:val="000477A0"/>
    <w:rsid w:val="0005019B"/>
    <w:rsid w:val="000513E5"/>
    <w:rsid w:val="00052060"/>
    <w:rsid w:val="0005496A"/>
    <w:rsid w:val="00054D2D"/>
    <w:rsid w:val="00055C10"/>
    <w:rsid w:val="0005650B"/>
    <w:rsid w:val="0005660F"/>
    <w:rsid w:val="0005764C"/>
    <w:rsid w:val="00057D61"/>
    <w:rsid w:val="000601BA"/>
    <w:rsid w:val="00060C8F"/>
    <w:rsid w:val="000610C5"/>
    <w:rsid w:val="000614FE"/>
    <w:rsid w:val="00061607"/>
    <w:rsid w:val="00062038"/>
    <w:rsid w:val="00064A60"/>
    <w:rsid w:val="00064D62"/>
    <w:rsid w:val="00065547"/>
    <w:rsid w:val="00065851"/>
    <w:rsid w:val="00065CE1"/>
    <w:rsid w:val="0006667C"/>
    <w:rsid w:val="00067047"/>
    <w:rsid w:val="000677DD"/>
    <w:rsid w:val="000707A1"/>
    <w:rsid w:val="000713F6"/>
    <w:rsid w:val="00071962"/>
    <w:rsid w:val="00071CCC"/>
    <w:rsid w:val="00071DC1"/>
    <w:rsid w:val="00072323"/>
    <w:rsid w:val="0007349D"/>
    <w:rsid w:val="00073549"/>
    <w:rsid w:val="00073D4A"/>
    <w:rsid w:val="00073DD1"/>
    <w:rsid w:val="000744AF"/>
    <w:rsid w:val="00074787"/>
    <w:rsid w:val="00074EE7"/>
    <w:rsid w:val="0007632F"/>
    <w:rsid w:val="0007691D"/>
    <w:rsid w:val="000805DF"/>
    <w:rsid w:val="000816C0"/>
    <w:rsid w:val="000824FE"/>
    <w:rsid w:val="0008310A"/>
    <w:rsid w:val="00083BEC"/>
    <w:rsid w:val="00084CA5"/>
    <w:rsid w:val="000856C8"/>
    <w:rsid w:val="00085D77"/>
    <w:rsid w:val="000869F4"/>
    <w:rsid w:val="00086DBD"/>
    <w:rsid w:val="00087454"/>
    <w:rsid w:val="0008760D"/>
    <w:rsid w:val="00091031"/>
    <w:rsid w:val="0009105B"/>
    <w:rsid w:val="000911A0"/>
    <w:rsid w:val="00091AC9"/>
    <w:rsid w:val="00091BE8"/>
    <w:rsid w:val="0009273D"/>
    <w:rsid w:val="00092E1A"/>
    <w:rsid w:val="00092EA4"/>
    <w:rsid w:val="00092EAA"/>
    <w:rsid w:val="00093514"/>
    <w:rsid w:val="000936BB"/>
    <w:rsid w:val="00093FD9"/>
    <w:rsid w:val="00094D09"/>
    <w:rsid w:val="000950E9"/>
    <w:rsid w:val="0009524E"/>
    <w:rsid w:val="00095CCD"/>
    <w:rsid w:val="00095CFB"/>
    <w:rsid w:val="00095FD5"/>
    <w:rsid w:val="00096132"/>
    <w:rsid w:val="0009634F"/>
    <w:rsid w:val="000965BE"/>
    <w:rsid w:val="000A0F3B"/>
    <w:rsid w:val="000A1461"/>
    <w:rsid w:val="000A157F"/>
    <w:rsid w:val="000A2A37"/>
    <w:rsid w:val="000A33A0"/>
    <w:rsid w:val="000A39F8"/>
    <w:rsid w:val="000A4BE0"/>
    <w:rsid w:val="000A59A2"/>
    <w:rsid w:val="000A6B6E"/>
    <w:rsid w:val="000A6CDB"/>
    <w:rsid w:val="000A795D"/>
    <w:rsid w:val="000A7BE8"/>
    <w:rsid w:val="000B0F3B"/>
    <w:rsid w:val="000B183E"/>
    <w:rsid w:val="000B393B"/>
    <w:rsid w:val="000B3BC3"/>
    <w:rsid w:val="000B3DF3"/>
    <w:rsid w:val="000B5C13"/>
    <w:rsid w:val="000B6FB5"/>
    <w:rsid w:val="000C2355"/>
    <w:rsid w:val="000C277E"/>
    <w:rsid w:val="000C308D"/>
    <w:rsid w:val="000C397A"/>
    <w:rsid w:val="000C3FC3"/>
    <w:rsid w:val="000C402B"/>
    <w:rsid w:val="000C4085"/>
    <w:rsid w:val="000C468A"/>
    <w:rsid w:val="000C5623"/>
    <w:rsid w:val="000C5F17"/>
    <w:rsid w:val="000C6968"/>
    <w:rsid w:val="000C6D78"/>
    <w:rsid w:val="000C7D42"/>
    <w:rsid w:val="000D0294"/>
    <w:rsid w:val="000D0A7A"/>
    <w:rsid w:val="000D0C62"/>
    <w:rsid w:val="000D10D8"/>
    <w:rsid w:val="000D118E"/>
    <w:rsid w:val="000D13BF"/>
    <w:rsid w:val="000D2B13"/>
    <w:rsid w:val="000D2BBF"/>
    <w:rsid w:val="000D3B67"/>
    <w:rsid w:val="000D3F9A"/>
    <w:rsid w:val="000D4366"/>
    <w:rsid w:val="000D498B"/>
    <w:rsid w:val="000D4B0B"/>
    <w:rsid w:val="000D4BF6"/>
    <w:rsid w:val="000D5383"/>
    <w:rsid w:val="000D5C6E"/>
    <w:rsid w:val="000D5DDD"/>
    <w:rsid w:val="000D5EB8"/>
    <w:rsid w:val="000D6528"/>
    <w:rsid w:val="000D7587"/>
    <w:rsid w:val="000D7918"/>
    <w:rsid w:val="000D7EA1"/>
    <w:rsid w:val="000E11D9"/>
    <w:rsid w:val="000E12F7"/>
    <w:rsid w:val="000E1A37"/>
    <w:rsid w:val="000E2EDE"/>
    <w:rsid w:val="000E3439"/>
    <w:rsid w:val="000E3FBB"/>
    <w:rsid w:val="000E4C59"/>
    <w:rsid w:val="000E54F0"/>
    <w:rsid w:val="000E67C4"/>
    <w:rsid w:val="000E712E"/>
    <w:rsid w:val="000E7412"/>
    <w:rsid w:val="000E7FB3"/>
    <w:rsid w:val="000F1025"/>
    <w:rsid w:val="000F241C"/>
    <w:rsid w:val="000F26A3"/>
    <w:rsid w:val="000F36E2"/>
    <w:rsid w:val="000F3749"/>
    <w:rsid w:val="000F3788"/>
    <w:rsid w:val="000F464D"/>
    <w:rsid w:val="000F4F93"/>
    <w:rsid w:val="000F5945"/>
    <w:rsid w:val="000F5E7D"/>
    <w:rsid w:val="000F61C7"/>
    <w:rsid w:val="000F654C"/>
    <w:rsid w:val="000F67AF"/>
    <w:rsid w:val="00100670"/>
    <w:rsid w:val="0010172E"/>
    <w:rsid w:val="00103306"/>
    <w:rsid w:val="001033D8"/>
    <w:rsid w:val="00103D26"/>
    <w:rsid w:val="00104490"/>
    <w:rsid w:val="0010482C"/>
    <w:rsid w:val="00104DE2"/>
    <w:rsid w:val="0010568E"/>
    <w:rsid w:val="001056E2"/>
    <w:rsid w:val="00105760"/>
    <w:rsid w:val="00106E14"/>
    <w:rsid w:val="00107599"/>
    <w:rsid w:val="00107CD0"/>
    <w:rsid w:val="00111F95"/>
    <w:rsid w:val="00112317"/>
    <w:rsid w:val="0011310E"/>
    <w:rsid w:val="00114A71"/>
    <w:rsid w:val="00115327"/>
    <w:rsid w:val="0011569B"/>
    <w:rsid w:val="00117A91"/>
    <w:rsid w:val="00121A2C"/>
    <w:rsid w:val="001230D4"/>
    <w:rsid w:val="001232D0"/>
    <w:rsid w:val="00123EBC"/>
    <w:rsid w:val="00125A69"/>
    <w:rsid w:val="00126935"/>
    <w:rsid w:val="00127A72"/>
    <w:rsid w:val="00130EF9"/>
    <w:rsid w:val="00131039"/>
    <w:rsid w:val="001312D0"/>
    <w:rsid w:val="00131B5B"/>
    <w:rsid w:val="00132B47"/>
    <w:rsid w:val="0013307F"/>
    <w:rsid w:val="00133412"/>
    <w:rsid w:val="001339FE"/>
    <w:rsid w:val="00135040"/>
    <w:rsid w:val="00135454"/>
    <w:rsid w:val="00136A95"/>
    <w:rsid w:val="00136AFD"/>
    <w:rsid w:val="00140C16"/>
    <w:rsid w:val="00140C4D"/>
    <w:rsid w:val="00141243"/>
    <w:rsid w:val="001418FD"/>
    <w:rsid w:val="001429D7"/>
    <w:rsid w:val="001431C4"/>
    <w:rsid w:val="0014621B"/>
    <w:rsid w:val="00147B9D"/>
    <w:rsid w:val="00150659"/>
    <w:rsid w:val="00150A57"/>
    <w:rsid w:val="0015124E"/>
    <w:rsid w:val="00151266"/>
    <w:rsid w:val="00152BAF"/>
    <w:rsid w:val="0015361E"/>
    <w:rsid w:val="00153C53"/>
    <w:rsid w:val="00153E48"/>
    <w:rsid w:val="00154235"/>
    <w:rsid w:val="00154E56"/>
    <w:rsid w:val="001551A1"/>
    <w:rsid w:val="0015583C"/>
    <w:rsid w:val="0015645C"/>
    <w:rsid w:val="001574A4"/>
    <w:rsid w:val="0016105C"/>
    <w:rsid w:val="00162216"/>
    <w:rsid w:val="00163099"/>
    <w:rsid w:val="00163941"/>
    <w:rsid w:val="00165D76"/>
    <w:rsid w:val="001661F9"/>
    <w:rsid w:val="0017039E"/>
    <w:rsid w:val="00170409"/>
    <w:rsid w:val="00171C71"/>
    <w:rsid w:val="00171D2D"/>
    <w:rsid w:val="001738BD"/>
    <w:rsid w:val="00174328"/>
    <w:rsid w:val="00174FFB"/>
    <w:rsid w:val="00176327"/>
    <w:rsid w:val="001766AA"/>
    <w:rsid w:val="00177CA3"/>
    <w:rsid w:val="00177D61"/>
    <w:rsid w:val="001800EA"/>
    <w:rsid w:val="00180FB1"/>
    <w:rsid w:val="001819D0"/>
    <w:rsid w:val="0018230A"/>
    <w:rsid w:val="00182C0E"/>
    <w:rsid w:val="00182F01"/>
    <w:rsid w:val="00183216"/>
    <w:rsid w:val="0018324D"/>
    <w:rsid w:val="00184270"/>
    <w:rsid w:val="00184E7B"/>
    <w:rsid w:val="00184F57"/>
    <w:rsid w:val="0018519F"/>
    <w:rsid w:val="0018674C"/>
    <w:rsid w:val="0018798C"/>
    <w:rsid w:val="00190658"/>
    <w:rsid w:val="00192232"/>
    <w:rsid w:val="00192D40"/>
    <w:rsid w:val="00192DD7"/>
    <w:rsid w:val="00192FB7"/>
    <w:rsid w:val="00195733"/>
    <w:rsid w:val="001979F8"/>
    <w:rsid w:val="00197FAE"/>
    <w:rsid w:val="001A0311"/>
    <w:rsid w:val="001A23D9"/>
    <w:rsid w:val="001A25F3"/>
    <w:rsid w:val="001A3460"/>
    <w:rsid w:val="001A4BD2"/>
    <w:rsid w:val="001A605C"/>
    <w:rsid w:val="001A60A6"/>
    <w:rsid w:val="001A687F"/>
    <w:rsid w:val="001B05D2"/>
    <w:rsid w:val="001B08CC"/>
    <w:rsid w:val="001B100D"/>
    <w:rsid w:val="001B2729"/>
    <w:rsid w:val="001B2958"/>
    <w:rsid w:val="001B3712"/>
    <w:rsid w:val="001B372F"/>
    <w:rsid w:val="001B3775"/>
    <w:rsid w:val="001B3C1A"/>
    <w:rsid w:val="001B4E7E"/>
    <w:rsid w:val="001B4E96"/>
    <w:rsid w:val="001B4F78"/>
    <w:rsid w:val="001B5120"/>
    <w:rsid w:val="001B5174"/>
    <w:rsid w:val="001B5616"/>
    <w:rsid w:val="001B66D5"/>
    <w:rsid w:val="001B79B6"/>
    <w:rsid w:val="001B7C03"/>
    <w:rsid w:val="001B7D93"/>
    <w:rsid w:val="001B7F21"/>
    <w:rsid w:val="001C044F"/>
    <w:rsid w:val="001C0B1F"/>
    <w:rsid w:val="001C2463"/>
    <w:rsid w:val="001C6344"/>
    <w:rsid w:val="001C7792"/>
    <w:rsid w:val="001C7807"/>
    <w:rsid w:val="001D2D97"/>
    <w:rsid w:val="001D30B1"/>
    <w:rsid w:val="001D4CE9"/>
    <w:rsid w:val="001D529E"/>
    <w:rsid w:val="001D615D"/>
    <w:rsid w:val="001D6700"/>
    <w:rsid w:val="001D7018"/>
    <w:rsid w:val="001D7242"/>
    <w:rsid w:val="001E07F3"/>
    <w:rsid w:val="001E1486"/>
    <w:rsid w:val="001E17E1"/>
    <w:rsid w:val="001E1E16"/>
    <w:rsid w:val="001E2933"/>
    <w:rsid w:val="001E3087"/>
    <w:rsid w:val="001E4FDA"/>
    <w:rsid w:val="001E531C"/>
    <w:rsid w:val="001E5CB7"/>
    <w:rsid w:val="001E6411"/>
    <w:rsid w:val="001E6801"/>
    <w:rsid w:val="001E7ED8"/>
    <w:rsid w:val="001F0A20"/>
    <w:rsid w:val="001F1148"/>
    <w:rsid w:val="001F2067"/>
    <w:rsid w:val="001F21A9"/>
    <w:rsid w:val="001F22CF"/>
    <w:rsid w:val="001F248F"/>
    <w:rsid w:val="001F26D0"/>
    <w:rsid w:val="001F482D"/>
    <w:rsid w:val="001F50F8"/>
    <w:rsid w:val="001F5A24"/>
    <w:rsid w:val="001F6814"/>
    <w:rsid w:val="001F6930"/>
    <w:rsid w:val="001F79CD"/>
    <w:rsid w:val="002010AD"/>
    <w:rsid w:val="00201B19"/>
    <w:rsid w:val="00201E01"/>
    <w:rsid w:val="0020566F"/>
    <w:rsid w:val="00205F67"/>
    <w:rsid w:val="00206935"/>
    <w:rsid w:val="00206CA3"/>
    <w:rsid w:val="0020791F"/>
    <w:rsid w:val="00207D1F"/>
    <w:rsid w:val="00207F39"/>
    <w:rsid w:val="00211371"/>
    <w:rsid w:val="00211C9A"/>
    <w:rsid w:val="00212B2E"/>
    <w:rsid w:val="00213CF1"/>
    <w:rsid w:val="00213E84"/>
    <w:rsid w:val="0021440C"/>
    <w:rsid w:val="0021487C"/>
    <w:rsid w:val="00214B04"/>
    <w:rsid w:val="00215810"/>
    <w:rsid w:val="002160DA"/>
    <w:rsid w:val="002164B2"/>
    <w:rsid w:val="002164DC"/>
    <w:rsid w:val="00216A95"/>
    <w:rsid w:val="002175EE"/>
    <w:rsid w:val="00217E84"/>
    <w:rsid w:val="00220081"/>
    <w:rsid w:val="0022085C"/>
    <w:rsid w:val="002213DD"/>
    <w:rsid w:val="00222D7F"/>
    <w:rsid w:val="0022329C"/>
    <w:rsid w:val="002238BC"/>
    <w:rsid w:val="00223B12"/>
    <w:rsid w:val="002241CE"/>
    <w:rsid w:val="00224649"/>
    <w:rsid w:val="00225468"/>
    <w:rsid w:val="00225490"/>
    <w:rsid w:val="002267E2"/>
    <w:rsid w:val="00226E5A"/>
    <w:rsid w:val="0022712A"/>
    <w:rsid w:val="002276DD"/>
    <w:rsid w:val="00227F1F"/>
    <w:rsid w:val="00230756"/>
    <w:rsid w:val="00231597"/>
    <w:rsid w:val="00231956"/>
    <w:rsid w:val="002328E6"/>
    <w:rsid w:val="0023325A"/>
    <w:rsid w:val="00233C16"/>
    <w:rsid w:val="00234F62"/>
    <w:rsid w:val="002358EE"/>
    <w:rsid w:val="002363E0"/>
    <w:rsid w:val="00236808"/>
    <w:rsid w:val="00236C17"/>
    <w:rsid w:val="00240C56"/>
    <w:rsid w:val="002414C1"/>
    <w:rsid w:val="002420CD"/>
    <w:rsid w:val="002424BF"/>
    <w:rsid w:val="0024286D"/>
    <w:rsid w:val="00243E00"/>
    <w:rsid w:val="00243E2C"/>
    <w:rsid w:val="0024432D"/>
    <w:rsid w:val="00245AC2"/>
    <w:rsid w:val="002469DA"/>
    <w:rsid w:val="00246B0E"/>
    <w:rsid w:val="00246BD3"/>
    <w:rsid w:val="002514D0"/>
    <w:rsid w:val="002521E0"/>
    <w:rsid w:val="00253292"/>
    <w:rsid w:val="002539CE"/>
    <w:rsid w:val="00253EB2"/>
    <w:rsid w:val="00255656"/>
    <w:rsid w:val="002564C4"/>
    <w:rsid w:val="00256A24"/>
    <w:rsid w:val="002570A7"/>
    <w:rsid w:val="002571C5"/>
    <w:rsid w:val="00257C89"/>
    <w:rsid w:val="002619B8"/>
    <w:rsid w:val="00261FE0"/>
    <w:rsid w:val="00262075"/>
    <w:rsid w:val="002622E7"/>
    <w:rsid w:val="00262453"/>
    <w:rsid w:val="00262BCC"/>
    <w:rsid w:val="00262EB8"/>
    <w:rsid w:val="002635C2"/>
    <w:rsid w:val="00264590"/>
    <w:rsid w:val="002649B1"/>
    <w:rsid w:val="00264B75"/>
    <w:rsid w:val="00264ED9"/>
    <w:rsid w:val="00265ED6"/>
    <w:rsid w:val="00266B29"/>
    <w:rsid w:val="002671DF"/>
    <w:rsid w:val="00267640"/>
    <w:rsid w:val="00270DED"/>
    <w:rsid w:val="00270FB0"/>
    <w:rsid w:val="00271A48"/>
    <w:rsid w:val="00274FBF"/>
    <w:rsid w:val="00275162"/>
    <w:rsid w:val="002754D3"/>
    <w:rsid w:val="002757CD"/>
    <w:rsid w:val="00275AF1"/>
    <w:rsid w:val="00276E89"/>
    <w:rsid w:val="00276F67"/>
    <w:rsid w:val="0027705A"/>
    <w:rsid w:val="002779BF"/>
    <w:rsid w:val="00280196"/>
    <w:rsid w:val="0028045B"/>
    <w:rsid w:val="0028109D"/>
    <w:rsid w:val="00282969"/>
    <w:rsid w:val="00283326"/>
    <w:rsid w:val="0028352D"/>
    <w:rsid w:val="002837D2"/>
    <w:rsid w:val="00284092"/>
    <w:rsid w:val="002842BA"/>
    <w:rsid w:val="00285E10"/>
    <w:rsid w:val="002860D0"/>
    <w:rsid w:val="00286EBF"/>
    <w:rsid w:val="0028772D"/>
    <w:rsid w:val="00290303"/>
    <w:rsid w:val="0029264E"/>
    <w:rsid w:val="00292932"/>
    <w:rsid w:val="00292F83"/>
    <w:rsid w:val="002940BD"/>
    <w:rsid w:val="0029575D"/>
    <w:rsid w:val="0029620B"/>
    <w:rsid w:val="002971BF"/>
    <w:rsid w:val="00297850"/>
    <w:rsid w:val="00297F12"/>
    <w:rsid w:val="002A02FB"/>
    <w:rsid w:val="002A14A8"/>
    <w:rsid w:val="002A4BB6"/>
    <w:rsid w:val="002A58A1"/>
    <w:rsid w:val="002A65D1"/>
    <w:rsid w:val="002A6D5C"/>
    <w:rsid w:val="002A77B2"/>
    <w:rsid w:val="002B0043"/>
    <w:rsid w:val="002B0503"/>
    <w:rsid w:val="002B08D9"/>
    <w:rsid w:val="002B186E"/>
    <w:rsid w:val="002B1B6E"/>
    <w:rsid w:val="002B2B0F"/>
    <w:rsid w:val="002B2C4F"/>
    <w:rsid w:val="002B2D14"/>
    <w:rsid w:val="002B2F3A"/>
    <w:rsid w:val="002B36C6"/>
    <w:rsid w:val="002B451B"/>
    <w:rsid w:val="002B5171"/>
    <w:rsid w:val="002B742D"/>
    <w:rsid w:val="002C197E"/>
    <w:rsid w:val="002C24CC"/>
    <w:rsid w:val="002C4B9B"/>
    <w:rsid w:val="002C4C18"/>
    <w:rsid w:val="002C4E94"/>
    <w:rsid w:val="002C6205"/>
    <w:rsid w:val="002C6BAC"/>
    <w:rsid w:val="002C736E"/>
    <w:rsid w:val="002D00F5"/>
    <w:rsid w:val="002D0560"/>
    <w:rsid w:val="002D06A8"/>
    <w:rsid w:val="002D075D"/>
    <w:rsid w:val="002D0F21"/>
    <w:rsid w:val="002D13D4"/>
    <w:rsid w:val="002D1F45"/>
    <w:rsid w:val="002D238D"/>
    <w:rsid w:val="002D26D3"/>
    <w:rsid w:val="002D29C3"/>
    <w:rsid w:val="002D2E5B"/>
    <w:rsid w:val="002D3506"/>
    <w:rsid w:val="002D59EE"/>
    <w:rsid w:val="002D5A6C"/>
    <w:rsid w:val="002D5DF3"/>
    <w:rsid w:val="002D67B8"/>
    <w:rsid w:val="002D6BA7"/>
    <w:rsid w:val="002D6BFF"/>
    <w:rsid w:val="002D747A"/>
    <w:rsid w:val="002D7C53"/>
    <w:rsid w:val="002E1708"/>
    <w:rsid w:val="002E2630"/>
    <w:rsid w:val="002E2EFC"/>
    <w:rsid w:val="002E3267"/>
    <w:rsid w:val="002E389B"/>
    <w:rsid w:val="002E3A57"/>
    <w:rsid w:val="002E3BDD"/>
    <w:rsid w:val="002E5A17"/>
    <w:rsid w:val="002E5B48"/>
    <w:rsid w:val="002E6082"/>
    <w:rsid w:val="002E79D9"/>
    <w:rsid w:val="002F0F29"/>
    <w:rsid w:val="002F159A"/>
    <w:rsid w:val="002F2B12"/>
    <w:rsid w:val="002F2FB6"/>
    <w:rsid w:val="002F3177"/>
    <w:rsid w:val="002F378B"/>
    <w:rsid w:val="002F46B2"/>
    <w:rsid w:val="002F4866"/>
    <w:rsid w:val="002F4D3C"/>
    <w:rsid w:val="002F5597"/>
    <w:rsid w:val="002F56CB"/>
    <w:rsid w:val="002F5994"/>
    <w:rsid w:val="002F5C46"/>
    <w:rsid w:val="002F5CA8"/>
    <w:rsid w:val="002F5F96"/>
    <w:rsid w:val="002F7615"/>
    <w:rsid w:val="00300288"/>
    <w:rsid w:val="0030090D"/>
    <w:rsid w:val="00300B33"/>
    <w:rsid w:val="00301007"/>
    <w:rsid w:val="00301DE1"/>
    <w:rsid w:val="00303834"/>
    <w:rsid w:val="0030456C"/>
    <w:rsid w:val="00304793"/>
    <w:rsid w:val="003048E1"/>
    <w:rsid w:val="00304965"/>
    <w:rsid w:val="003059EF"/>
    <w:rsid w:val="00305A44"/>
    <w:rsid w:val="003067D6"/>
    <w:rsid w:val="00306B4E"/>
    <w:rsid w:val="00306ED1"/>
    <w:rsid w:val="00307C2C"/>
    <w:rsid w:val="003100AA"/>
    <w:rsid w:val="00311BF2"/>
    <w:rsid w:val="00311EE3"/>
    <w:rsid w:val="00311F1F"/>
    <w:rsid w:val="00314EB5"/>
    <w:rsid w:val="00315951"/>
    <w:rsid w:val="00316496"/>
    <w:rsid w:val="003164B8"/>
    <w:rsid w:val="0031757C"/>
    <w:rsid w:val="00317CC2"/>
    <w:rsid w:val="0032044C"/>
    <w:rsid w:val="00322DA2"/>
    <w:rsid w:val="00323AF1"/>
    <w:rsid w:val="003240EC"/>
    <w:rsid w:val="00324111"/>
    <w:rsid w:val="00324A5A"/>
    <w:rsid w:val="00325BD9"/>
    <w:rsid w:val="0032745C"/>
    <w:rsid w:val="0033093F"/>
    <w:rsid w:val="00330B4C"/>
    <w:rsid w:val="00330E3B"/>
    <w:rsid w:val="00331491"/>
    <w:rsid w:val="00331596"/>
    <w:rsid w:val="00331B65"/>
    <w:rsid w:val="00332102"/>
    <w:rsid w:val="003324CC"/>
    <w:rsid w:val="003328B6"/>
    <w:rsid w:val="00332C63"/>
    <w:rsid w:val="0033382E"/>
    <w:rsid w:val="00333DAC"/>
    <w:rsid w:val="0033429D"/>
    <w:rsid w:val="00334747"/>
    <w:rsid w:val="00336E04"/>
    <w:rsid w:val="003410A1"/>
    <w:rsid w:val="00341719"/>
    <w:rsid w:val="00341D7D"/>
    <w:rsid w:val="00341EE9"/>
    <w:rsid w:val="0034289C"/>
    <w:rsid w:val="00345B0A"/>
    <w:rsid w:val="00346D7A"/>
    <w:rsid w:val="00347B0C"/>
    <w:rsid w:val="0035049E"/>
    <w:rsid w:val="00350FEE"/>
    <w:rsid w:val="00351791"/>
    <w:rsid w:val="00351B74"/>
    <w:rsid w:val="003534D5"/>
    <w:rsid w:val="00354792"/>
    <w:rsid w:val="00354A1F"/>
    <w:rsid w:val="003561F5"/>
    <w:rsid w:val="00357BA0"/>
    <w:rsid w:val="00357F66"/>
    <w:rsid w:val="00361A74"/>
    <w:rsid w:val="00362595"/>
    <w:rsid w:val="003626CE"/>
    <w:rsid w:val="00362958"/>
    <w:rsid w:val="003631AB"/>
    <w:rsid w:val="003635A8"/>
    <w:rsid w:val="00363BB4"/>
    <w:rsid w:val="00363C5B"/>
    <w:rsid w:val="00363F98"/>
    <w:rsid w:val="0036452B"/>
    <w:rsid w:val="0036473B"/>
    <w:rsid w:val="00364FFA"/>
    <w:rsid w:val="0036521F"/>
    <w:rsid w:val="003654E4"/>
    <w:rsid w:val="003658F1"/>
    <w:rsid w:val="00365B47"/>
    <w:rsid w:val="003661EA"/>
    <w:rsid w:val="00366837"/>
    <w:rsid w:val="00366935"/>
    <w:rsid w:val="00366F7E"/>
    <w:rsid w:val="003670DC"/>
    <w:rsid w:val="00371344"/>
    <w:rsid w:val="0037250D"/>
    <w:rsid w:val="003727F9"/>
    <w:rsid w:val="00372D45"/>
    <w:rsid w:val="00373AAD"/>
    <w:rsid w:val="00373CCC"/>
    <w:rsid w:val="00373D72"/>
    <w:rsid w:val="00374436"/>
    <w:rsid w:val="00374874"/>
    <w:rsid w:val="00374D54"/>
    <w:rsid w:val="003760B6"/>
    <w:rsid w:val="003767ED"/>
    <w:rsid w:val="00376A05"/>
    <w:rsid w:val="00376B56"/>
    <w:rsid w:val="00377ED6"/>
    <w:rsid w:val="00381C48"/>
    <w:rsid w:val="003825FA"/>
    <w:rsid w:val="00382933"/>
    <w:rsid w:val="00382C77"/>
    <w:rsid w:val="00382FAE"/>
    <w:rsid w:val="003830CD"/>
    <w:rsid w:val="00383215"/>
    <w:rsid w:val="0038491F"/>
    <w:rsid w:val="00384E2E"/>
    <w:rsid w:val="00384E71"/>
    <w:rsid w:val="00385DD8"/>
    <w:rsid w:val="0038608D"/>
    <w:rsid w:val="003866DF"/>
    <w:rsid w:val="00386CB0"/>
    <w:rsid w:val="00386E17"/>
    <w:rsid w:val="00386FD0"/>
    <w:rsid w:val="0038733C"/>
    <w:rsid w:val="00387A25"/>
    <w:rsid w:val="00387E3A"/>
    <w:rsid w:val="003908C7"/>
    <w:rsid w:val="00391177"/>
    <w:rsid w:val="003916E8"/>
    <w:rsid w:val="003922CE"/>
    <w:rsid w:val="0039329C"/>
    <w:rsid w:val="0039341F"/>
    <w:rsid w:val="00393AEE"/>
    <w:rsid w:val="00393F72"/>
    <w:rsid w:val="003946A3"/>
    <w:rsid w:val="00394D0D"/>
    <w:rsid w:val="00395E7A"/>
    <w:rsid w:val="003963A2"/>
    <w:rsid w:val="00396804"/>
    <w:rsid w:val="003A0DC9"/>
    <w:rsid w:val="003A0E2F"/>
    <w:rsid w:val="003A10FF"/>
    <w:rsid w:val="003A33BE"/>
    <w:rsid w:val="003A34AC"/>
    <w:rsid w:val="003A5382"/>
    <w:rsid w:val="003A6F27"/>
    <w:rsid w:val="003A7D45"/>
    <w:rsid w:val="003B1A78"/>
    <w:rsid w:val="003B1AD2"/>
    <w:rsid w:val="003B34F0"/>
    <w:rsid w:val="003B3E68"/>
    <w:rsid w:val="003B4167"/>
    <w:rsid w:val="003B4627"/>
    <w:rsid w:val="003B468B"/>
    <w:rsid w:val="003B4CB2"/>
    <w:rsid w:val="003B5B7B"/>
    <w:rsid w:val="003B7624"/>
    <w:rsid w:val="003C1F0C"/>
    <w:rsid w:val="003C285D"/>
    <w:rsid w:val="003C4561"/>
    <w:rsid w:val="003C5B4F"/>
    <w:rsid w:val="003C7358"/>
    <w:rsid w:val="003C75B6"/>
    <w:rsid w:val="003D048E"/>
    <w:rsid w:val="003D0868"/>
    <w:rsid w:val="003D0892"/>
    <w:rsid w:val="003D0C60"/>
    <w:rsid w:val="003D19E5"/>
    <w:rsid w:val="003D2578"/>
    <w:rsid w:val="003D35D0"/>
    <w:rsid w:val="003D3D93"/>
    <w:rsid w:val="003D54E5"/>
    <w:rsid w:val="003D5700"/>
    <w:rsid w:val="003D695A"/>
    <w:rsid w:val="003D69B7"/>
    <w:rsid w:val="003E0EA5"/>
    <w:rsid w:val="003E21FD"/>
    <w:rsid w:val="003E24F5"/>
    <w:rsid w:val="003E2574"/>
    <w:rsid w:val="003E2786"/>
    <w:rsid w:val="003E286D"/>
    <w:rsid w:val="003E3E8B"/>
    <w:rsid w:val="003E5D81"/>
    <w:rsid w:val="003E5DE5"/>
    <w:rsid w:val="003E5FB1"/>
    <w:rsid w:val="003E5FCD"/>
    <w:rsid w:val="003E6101"/>
    <w:rsid w:val="003E697E"/>
    <w:rsid w:val="003E71EE"/>
    <w:rsid w:val="003E7563"/>
    <w:rsid w:val="003E77FC"/>
    <w:rsid w:val="003F023A"/>
    <w:rsid w:val="003F0B0B"/>
    <w:rsid w:val="003F0B72"/>
    <w:rsid w:val="003F1017"/>
    <w:rsid w:val="003F20D4"/>
    <w:rsid w:val="003F2769"/>
    <w:rsid w:val="003F2C5F"/>
    <w:rsid w:val="003F3587"/>
    <w:rsid w:val="003F5571"/>
    <w:rsid w:val="003F63F5"/>
    <w:rsid w:val="00400174"/>
    <w:rsid w:val="00400CB7"/>
    <w:rsid w:val="0040121D"/>
    <w:rsid w:val="004022F0"/>
    <w:rsid w:val="00403F8E"/>
    <w:rsid w:val="004045D7"/>
    <w:rsid w:val="00404634"/>
    <w:rsid w:val="00404904"/>
    <w:rsid w:val="00404A28"/>
    <w:rsid w:val="0040521E"/>
    <w:rsid w:val="00405A7B"/>
    <w:rsid w:val="00406081"/>
    <w:rsid w:val="004067F9"/>
    <w:rsid w:val="00406D3D"/>
    <w:rsid w:val="00407058"/>
    <w:rsid w:val="0040751C"/>
    <w:rsid w:val="004078D7"/>
    <w:rsid w:val="00407CF4"/>
    <w:rsid w:val="00407FDE"/>
    <w:rsid w:val="00410509"/>
    <w:rsid w:val="00410D88"/>
    <w:rsid w:val="004110B2"/>
    <w:rsid w:val="004124DE"/>
    <w:rsid w:val="00412BD4"/>
    <w:rsid w:val="00416153"/>
    <w:rsid w:val="0041668F"/>
    <w:rsid w:val="00416C8B"/>
    <w:rsid w:val="0041763C"/>
    <w:rsid w:val="00420CAA"/>
    <w:rsid w:val="004210A0"/>
    <w:rsid w:val="00421823"/>
    <w:rsid w:val="00421D19"/>
    <w:rsid w:val="004220B4"/>
    <w:rsid w:val="004234B4"/>
    <w:rsid w:val="00423E40"/>
    <w:rsid w:val="00423EC7"/>
    <w:rsid w:val="00424233"/>
    <w:rsid w:val="00424C9F"/>
    <w:rsid w:val="004257B8"/>
    <w:rsid w:val="004258C0"/>
    <w:rsid w:val="004259ED"/>
    <w:rsid w:val="00425C3A"/>
    <w:rsid w:val="004270A1"/>
    <w:rsid w:val="00427CD8"/>
    <w:rsid w:val="0043076F"/>
    <w:rsid w:val="00431415"/>
    <w:rsid w:val="00431C70"/>
    <w:rsid w:val="004320BC"/>
    <w:rsid w:val="0043213D"/>
    <w:rsid w:val="00432493"/>
    <w:rsid w:val="00432A86"/>
    <w:rsid w:val="004335F8"/>
    <w:rsid w:val="00434055"/>
    <w:rsid w:val="004346B0"/>
    <w:rsid w:val="00434C61"/>
    <w:rsid w:val="004356F2"/>
    <w:rsid w:val="0043571A"/>
    <w:rsid w:val="004357D9"/>
    <w:rsid w:val="00436157"/>
    <w:rsid w:val="00436A4D"/>
    <w:rsid w:val="00436A83"/>
    <w:rsid w:val="004377A5"/>
    <w:rsid w:val="00437CCC"/>
    <w:rsid w:val="0044070E"/>
    <w:rsid w:val="00442412"/>
    <w:rsid w:val="004428CC"/>
    <w:rsid w:val="00442AF0"/>
    <w:rsid w:val="004435E7"/>
    <w:rsid w:val="00444503"/>
    <w:rsid w:val="004451CF"/>
    <w:rsid w:val="004452F3"/>
    <w:rsid w:val="00445559"/>
    <w:rsid w:val="00445679"/>
    <w:rsid w:val="00445F64"/>
    <w:rsid w:val="00445FAB"/>
    <w:rsid w:val="004460ED"/>
    <w:rsid w:val="004465C0"/>
    <w:rsid w:val="00446683"/>
    <w:rsid w:val="004469C2"/>
    <w:rsid w:val="00451A5D"/>
    <w:rsid w:val="00451C36"/>
    <w:rsid w:val="00452183"/>
    <w:rsid w:val="00452485"/>
    <w:rsid w:val="00452D27"/>
    <w:rsid w:val="00452FA4"/>
    <w:rsid w:val="0045305D"/>
    <w:rsid w:val="00453068"/>
    <w:rsid w:val="004550F0"/>
    <w:rsid w:val="00455421"/>
    <w:rsid w:val="00456E3A"/>
    <w:rsid w:val="00456F08"/>
    <w:rsid w:val="004573EF"/>
    <w:rsid w:val="004603D7"/>
    <w:rsid w:val="00460E40"/>
    <w:rsid w:val="004613C2"/>
    <w:rsid w:val="00461E97"/>
    <w:rsid w:val="00462124"/>
    <w:rsid w:val="00462FF3"/>
    <w:rsid w:val="00463020"/>
    <w:rsid w:val="004630D2"/>
    <w:rsid w:val="00463E13"/>
    <w:rsid w:val="00463EAF"/>
    <w:rsid w:val="004646D9"/>
    <w:rsid w:val="0046494F"/>
    <w:rsid w:val="00465036"/>
    <w:rsid w:val="004655E0"/>
    <w:rsid w:val="004666F6"/>
    <w:rsid w:val="0046674B"/>
    <w:rsid w:val="004706E3"/>
    <w:rsid w:val="004715C8"/>
    <w:rsid w:val="004715ED"/>
    <w:rsid w:val="00471FB6"/>
    <w:rsid w:val="00472ACD"/>
    <w:rsid w:val="00472BB4"/>
    <w:rsid w:val="004741DD"/>
    <w:rsid w:val="0047487C"/>
    <w:rsid w:val="00474D1F"/>
    <w:rsid w:val="00474F57"/>
    <w:rsid w:val="00475CE5"/>
    <w:rsid w:val="0047623B"/>
    <w:rsid w:val="00476E72"/>
    <w:rsid w:val="00481329"/>
    <w:rsid w:val="0048184D"/>
    <w:rsid w:val="004818AD"/>
    <w:rsid w:val="00481999"/>
    <w:rsid w:val="00481A61"/>
    <w:rsid w:val="00481A92"/>
    <w:rsid w:val="00481FAA"/>
    <w:rsid w:val="004853B8"/>
    <w:rsid w:val="00485ABB"/>
    <w:rsid w:val="00486A1A"/>
    <w:rsid w:val="0048744E"/>
    <w:rsid w:val="00487FD2"/>
    <w:rsid w:val="0049013C"/>
    <w:rsid w:val="00490ABF"/>
    <w:rsid w:val="00491EC6"/>
    <w:rsid w:val="004936F7"/>
    <w:rsid w:val="004938F1"/>
    <w:rsid w:val="00494185"/>
    <w:rsid w:val="0049486E"/>
    <w:rsid w:val="00494F1D"/>
    <w:rsid w:val="0049544D"/>
    <w:rsid w:val="0049563E"/>
    <w:rsid w:val="00497164"/>
    <w:rsid w:val="00497342"/>
    <w:rsid w:val="004A0471"/>
    <w:rsid w:val="004A11B6"/>
    <w:rsid w:val="004A17EE"/>
    <w:rsid w:val="004A1ACB"/>
    <w:rsid w:val="004A1D9D"/>
    <w:rsid w:val="004A1F9A"/>
    <w:rsid w:val="004A27E7"/>
    <w:rsid w:val="004A3A48"/>
    <w:rsid w:val="004A40B8"/>
    <w:rsid w:val="004A4E9A"/>
    <w:rsid w:val="004A4EA7"/>
    <w:rsid w:val="004A63EB"/>
    <w:rsid w:val="004A6635"/>
    <w:rsid w:val="004A6CB5"/>
    <w:rsid w:val="004A6CFA"/>
    <w:rsid w:val="004A7774"/>
    <w:rsid w:val="004A7B34"/>
    <w:rsid w:val="004B09E7"/>
    <w:rsid w:val="004B1C0F"/>
    <w:rsid w:val="004B24F7"/>
    <w:rsid w:val="004B3158"/>
    <w:rsid w:val="004B3200"/>
    <w:rsid w:val="004B3AEE"/>
    <w:rsid w:val="004B52A3"/>
    <w:rsid w:val="004B57C8"/>
    <w:rsid w:val="004B5827"/>
    <w:rsid w:val="004C1427"/>
    <w:rsid w:val="004C3DC3"/>
    <w:rsid w:val="004C485E"/>
    <w:rsid w:val="004C4EA5"/>
    <w:rsid w:val="004C557A"/>
    <w:rsid w:val="004C5DA5"/>
    <w:rsid w:val="004C5DF0"/>
    <w:rsid w:val="004C7C5A"/>
    <w:rsid w:val="004C7FFB"/>
    <w:rsid w:val="004D1A7B"/>
    <w:rsid w:val="004D2881"/>
    <w:rsid w:val="004D3149"/>
    <w:rsid w:val="004D3728"/>
    <w:rsid w:val="004D3BDD"/>
    <w:rsid w:val="004D420C"/>
    <w:rsid w:val="004D421B"/>
    <w:rsid w:val="004D4589"/>
    <w:rsid w:val="004D4C72"/>
    <w:rsid w:val="004D4D60"/>
    <w:rsid w:val="004D5593"/>
    <w:rsid w:val="004D60AB"/>
    <w:rsid w:val="004D6173"/>
    <w:rsid w:val="004D6465"/>
    <w:rsid w:val="004E00F5"/>
    <w:rsid w:val="004E1710"/>
    <w:rsid w:val="004E2A04"/>
    <w:rsid w:val="004E3A0A"/>
    <w:rsid w:val="004E4C46"/>
    <w:rsid w:val="004E5ECD"/>
    <w:rsid w:val="004E69B7"/>
    <w:rsid w:val="004E6AE3"/>
    <w:rsid w:val="004E6E0A"/>
    <w:rsid w:val="004F21EC"/>
    <w:rsid w:val="004F269A"/>
    <w:rsid w:val="004F2F1D"/>
    <w:rsid w:val="004F398E"/>
    <w:rsid w:val="004F39AC"/>
    <w:rsid w:val="004F4308"/>
    <w:rsid w:val="004F4445"/>
    <w:rsid w:val="004F4C85"/>
    <w:rsid w:val="004F556B"/>
    <w:rsid w:val="004F5D29"/>
    <w:rsid w:val="004F63B4"/>
    <w:rsid w:val="0050024A"/>
    <w:rsid w:val="0050028E"/>
    <w:rsid w:val="00500635"/>
    <w:rsid w:val="00500B8F"/>
    <w:rsid w:val="00501133"/>
    <w:rsid w:val="005021C7"/>
    <w:rsid w:val="00502E05"/>
    <w:rsid w:val="00502F01"/>
    <w:rsid w:val="005051AE"/>
    <w:rsid w:val="005052AF"/>
    <w:rsid w:val="0050540A"/>
    <w:rsid w:val="00505AAF"/>
    <w:rsid w:val="005077DB"/>
    <w:rsid w:val="005078F9"/>
    <w:rsid w:val="00507A36"/>
    <w:rsid w:val="00507B75"/>
    <w:rsid w:val="00510B97"/>
    <w:rsid w:val="00511191"/>
    <w:rsid w:val="00511A9D"/>
    <w:rsid w:val="0051318F"/>
    <w:rsid w:val="0051445F"/>
    <w:rsid w:val="00514F9E"/>
    <w:rsid w:val="00516A3B"/>
    <w:rsid w:val="0051733C"/>
    <w:rsid w:val="00520B04"/>
    <w:rsid w:val="00521332"/>
    <w:rsid w:val="00522E78"/>
    <w:rsid w:val="0052462D"/>
    <w:rsid w:val="00524A0F"/>
    <w:rsid w:val="0052537A"/>
    <w:rsid w:val="00525DD6"/>
    <w:rsid w:val="00526567"/>
    <w:rsid w:val="0052670E"/>
    <w:rsid w:val="0052786F"/>
    <w:rsid w:val="00527F50"/>
    <w:rsid w:val="0053044E"/>
    <w:rsid w:val="00530A49"/>
    <w:rsid w:val="0053197A"/>
    <w:rsid w:val="00531C49"/>
    <w:rsid w:val="0053247E"/>
    <w:rsid w:val="00532B0A"/>
    <w:rsid w:val="00532E1C"/>
    <w:rsid w:val="00533889"/>
    <w:rsid w:val="0053391E"/>
    <w:rsid w:val="00533AA9"/>
    <w:rsid w:val="00533E14"/>
    <w:rsid w:val="00535548"/>
    <w:rsid w:val="00536602"/>
    <w:rsid w:val="00536808"/>
    <w:rsid w:val="005370E1"/>
    <w:rsid w:val="00537F34"/>
    <w:rsid w:val="005408AE"/>
    <w:rsid w:val="00540D35"/>
    <w:rsid w:val="00541308"/>
    <w:rsid w:val="0054162E"/>
    <w:rsid w:val="00541978"/>
    <w:rsid w:val="00541C3F"/>
    <w:rsid w:val="00542002"/>
    <w:rsid w:val="005431F7"/>
    <w:rsid w:val="005436C2"/>
    <w:rsid w:val="00544E73"/>
    <w:rsid w:val="005455CC"/>
    <w:rsid w:val="00547C9D"/>
    <w:rsid w:val="00547CDD"/>
    <w:rsid w:val="005503EB"/>
    <w:rsid w:val="005517AF"/>
    <w:rsid w:val="00552048"/>
    <w:rsid w:val="005525A8"/>
    <w:rsid w:val="0055280E"/>
    <w:rsid w:val="005530DF"/>
    <w:rsid w:val="00553235"/>
    <w:rsid w:val="00553D90"/>
    <w:rsid w:val="005540D5"/>
    <w:rsid w:val="00554415"/>
    <w:rsid w:val="0055474A"/>
    <w:rsid w:val="005553F4"/>
    <w:rsid w:val="00555688"/>
    <w:rsid w:val="00555E47"/>
    <w:rsid w:val="00557914"/>
    <w:rsid w:val="0056060B"/>
    <w:rsid w:val="005607D3"/>
    <w:rsid w:val="005608D7"/>
    <w:rsid w:val="005609E7"/>
    <w:rsid w:val="00561DA9"/>
    <w:rsid w:val="00562630"/>
    <w:rsid w:val="00562CFD"/>
    <w:rsid w:val="005633C5"/>
    <w:rsid w:val="00564049"/>
    <w:rsid w:val="00564349"/>
    <w:rsid w:val="005645B0"/>
    <w:rsid w:val="00564AF4"/>
    <w:rsid w:val="00564ED8"/>
    <w:rsid w:val="00565603"/>
    <w:rsid w:val="00565C72"/>
    <w:rsid w:val="00566B0F"/>
    <w:rsid w:val="00566C25"/>
    <w:rsid w:val="00566CB6"/>
    <w:rsid w:val="00567152"/>
    <w:rsid w:val="00567F47"/>
    <w:rsid w:val="005708EE"/>
    <w:rsid w:val="005709E5"/>
    <w:rsid w:val="00570CF5"/>
    <w:rsid w:val="005710FA"/>
    <w:rsid w:val="00572550"/>
    <w:rsid w:val="00573ADD"/>
    <w:rsid w:val="00574F62"/>
    <w:rsid w:val="00574FC3"/>
    <w:rsid w:val="00575E9D"/>
    <w:rsid w:val="00576CAC"/>
    <w:rsid w:val="00576CDD"/>
    <w:rsid w:val="00577351"/>
    <w:rsid w:val="00580420"/>
    <w:rsid w:val="005804FF"/>
    <w:rsid w:val="00580A85"/>
    <w:rsid w:val="0058116B"/>
    <w:rsid w:val="005821E3"/>
    <w:rsid w:val="00583BBE"/>
    <w:rsid w:val="00583C6C"/>
    <w:rsid w:val="00584237"/>
    <w:rsid w:val="00584958"/>
    <w:rsid w:val="00584DC3"/>
    <w:rsid w:val="00584F27"/>
    <w:rsid w:val="00585359"/>
    <w:rsid w:val="00585713"/>
    <w:rsid w:val="00586928"/>
    <w:rsid w:val="00586D6B"/>
    <w:rsid w:val="00587CAF"/>
    <w:rsid w:val="00590552"/>
    <w:rsid w:val="00591A02"/>
    <w:rsid w:val="005920BD"/>
    <w:rsid w:val="00592A32"/>
    <w:rsid w:val="00593126"/>
    <w:rsid w:val="005933F5"/>
    <w:rsid w:val="00593E2E"/>
    <w:rsid w:val="0059548A"/>
    <w:rsid w:val="00595CB7"/>
    <w:rsid w:val="0059631E"/>
    <w:rsid w:val="005964D2"/>
    <w:rsid w:val="00596AB7"/>
    <w:rsid w:val="0059717B"/>
    <w:rsid w:val="005979BB"/>
    <w:rsid w:val="005A0612"/>
    <w:rsid w:val="005A06F3"/>
    <w:rsid w:val="005A082D"/>
    <w:rsid w:val="005A24FB"/>
    <w:rsid w:val="005A404B"/>
    <w:rsid w:val="005A536F"/>
    <w:rsid w:val="005A6057"/>
    <w:rsid w:val="005A6D3A"/>
    <w:rsid w:val="005A7D25"/>
    <w:rsid w:val="005A7D5D"/>
    <w:rsid w:val="005B18B4"/>
    <w:rsid w:val="005B1943"/>
    <w:rsid w:val="005B29C8"/>
    <w:rsid w:val="005B565E"/>
    <w:rsid w:val="005B6F14"/>
    <w:rsid w:val="005C0405"/>
    <w:rsid w:val="005C0D16"/>
    <w:rsid w:val="005C53E7"/>
    <w:rsid w:val="005C60C9"/>
    <w:rsid w:val="005C62CD"/>
    <w:rsid w:val="005C641D"/>
    <w:rsid w:val="005C65EE"/>
    <w:rsid w:val="005C7791"/>
    <w:rsid w:val="005D040B"/>
    <w:rsid w:val="005D06D6"/>
    <w:rsid w:val="005D11D2"/>
    <w:rsid w:val="005D171C"/>
    <w:rsid w:val="005D1C59"/>
    <w:rsid w:val="005D23F8"/>
    <w:rsid w:val="005D260A"/>
    <w:rsid w:val="005D2937"/>
    <w:rsid w:val="005D2AC0"/>
    <w:rsid w:val="005D2E07"/>
    <w:rsid w:val="005D38B4"/>
    <w:rsid w:val="005D5179"/>
    <w:rsid w:val="005D5223"/>
    <w:rsid w:val="005D5474"/>
    <w:rsid w:val="005D5EB2"/>
    <w:rsid w:val="005D5F49"/>
    <w:rsid w:val="005D767F"/>
    <w:rsid w:val="005E09D2"/>
    <w:rsid w:val="005E0A40"/>
    <w:rsid w:val="005E0E58"/>
    <w:rsid w:val="005E10B0"/>
    <w:rsid w:val="005E288A"/>
    <w:rsid w:val="005E33C7"/>
    <w:rsid w:val="005E3A5D"/>
    <w:rsid w:val="005E3BD4"/>
    <w:rsid w:val="005E4516"/>
    <w:rsid w:val="005E4A76"/>
    <w:rsid w:val="005E4CE6"/>
    <w:rsid w:val="005E4E03"/>
    <w:rsid w:val="005E50B0"/>
    <w:rsid w:val="005E5345"/>
    <w:rsid w:val="005E5491"/>
    <w:rsid w:val="005E5BF4"/>
    <w:rsid w:val="005E5CF6"/>
    <w:rsid w:val="005E69B8"/>
    <w:rsid w:val="005E6CCA"/>
    <w:rsid w:val="005E7441"/>
    <w:rsid w:val="005F011F"/>
    <w:rsid w:val="005F2B6D"/>
    <w:rsid w:val="005F3C6F"/>
    <w:rsid w:val="005F4074"/>
    <w:rsid w:val="005F4583"/>
    <w:rsid w:val="005F4608"/>
    <w:rsid w:val="005F4EED"/>
    <w:rsid w:val="005F4FE5"/>
    <w:rsid w:val="005F5751"/>
    <w:rsid w:val="005F63E2"/>
    <w:rsid w:val="005F6C96"/>
    <w:rsid w:val="00600E8C"/>
    <w:rsid w:val="00601771"/>
    <w:rsid w:val="00601EB5"/>
    <w:rsid w:val="006028E6"/>
    <w:rsid w:val="00603657"/>
    <w:rsid w:val="0060389E"/>
    <w:rsid w:val="00604DC7"/>
    <w:rsid w:val="006050FF"/>
    <w:rsid w:val="006078AF"/>
    <w:rsid w:val="00610189"/>
    <w:rsid w:val="0061084C"/>
    <w:rsid w:val="00611330"/>
    <w:rsid w:val="00611A68"/>
    <w:rsid w:val="0061230B"/>
    <w:rsid w:val="006130C0"/>
    <w:rsid w:val="0061401A"/>
    <w:rsid w:val="006140CF"/>
    <w:rsid w:val="006149F9"/>
    <w:rsid w:val="006151EA"/>
    <w:rsid w:val="00616913"/>
    <w:rsid w:val="00617A0F"/>
    <w:rsid w:val="00617C59"/>
    <w:rsid w:val="00620EF9"/>
    <w:rsid w:val="0062196F"/>
    <w:rsid w:val="00621BA3"/>
    <w:rsid w:val="00622FD6"/>
    <w:rsid w:val="00623876"/>
    <w:rsid w:val="0062396B"/>
    <w:rsid w:val="00623D44"/>
    <w:rsid w:val="00623FC0"/>
    <w:rsid w:val="00624A46"/>
    <w:rsid w:val="006253FB"/>
    <w:rsid w:val="006262F3"/>
    <w:rsid w:val="0062690C"/>
    <w:rsid w:val="00627226"/>
    <w:rsid w:val="00627A8D"/>
    <w:rsid w:val="00631100"/>
    <w:rsid w:val="00631281"/>
    <w:rsid w:val="00631415"/>
    <w:rsid w:val="00631632"/>
    <w:rsid w:val="0063220B"/>
    <w:rsid w:val="006323F1"/>
    <w:rsid w:val="00633221"/>
    <w:rsid w:val="0063348E"/>
    <w:rsid w:val="00633698"/>
    <w:rsid w:val="00633C83"/>
    <w:rsid w:val="00635DD9"/>
    <w:rsid w:val="00635F6A"/>
    <w:rsid w:val="006364A2"/>
    <w:rsid w:val="00636DA0"/>
    <w:rsid w:val="0063712F"/>
    <w:rsid w:val="00637432"/>
    <w:rsid w:val="00637732"/>
    <w:rsid w:val="00640378"/>
    <w:rsid w:val="00640BAB"/>
    <w:rsid w:val="006412C1"/>
    <w:rsid w:val="006415CD"/>
    <w:rsid w:val="0064232C"/>
    <w:rsid w:val="00642495"/>
    <w:rsid w:val="0064288F"/>
    <w:rsid w:val="00642B67"/>
    <w:rsid w:val="00642D35"/>
    <w:rsid w:val="00643321"/>
    <w:rsid w:val="0064351A"/>
    <w:rsid w:val="006439D6"/>
    <w:rsid w:val="00643B34"/>
    <w:rsid w:val="00643BB5"/>
    <w:rsid w:val="00643C6A"/>
    <w:rsid w:val="00644441"/>
    <w:rsid w:val="00644930"/>
    <w:rsid w:val="00646BF6"/>
    <w:rsid w:val="006471AC"/>
    <w:rsid w:val="00647978"/>
    <w:rsid w:val="00650328"/>
    <w:rsid w:val="00652398"/>
    <w:rsid w:val="00652447"/>
    <w:rsid w:val="006529F3"/>
    <w:rsid w:val="0065352A"/>
    <w:rsid w:val="00653BF9"/>
    <w:rsid w:val="00654544"/>
    <w:rsid w:val="00654C6E"/>
    <w:rsid w:val="00654FDC"/>
    <w:rsid w:val="00656120"/>
    <w:rsid w:val="00656D88"/>
    <w:rsid w:val="006576E5"/>
    <w:rsid w:val="006579AE"/>
    <w:rsid w:val="00660FA8"/>
    <w:rsid w:val="006614D0"/>
    <w:rsid w:val="00663415"/>
    <w:rsid w:val="00664903"/>
    <w:rsid w:val="00665833"/>
    <w:rsid w:val="00665DB0"/>
    <w:rsid w:val="00665FDA"/>
    <w:rsid w:val="006662DF"/>
    <w:rsid w:val="00672F04"/>
    <w:rsid w:val="006730EA"/>
    <w:rsid w:val="0067389B"/>
    <w:rsid w:val="00675ED2"/>
    <w:rsid w:val="00676D01"/>
    <w:rsid w:val="0067764F"/>
    <w:rsid w:val="0068015A"/>
    <w:rsid w:val="006803D9"/>
    <w:rsid w:val="00680571"/>
    <w:rsid w:val="00680CFF"/>
    <w:rsid w:val="0068206A"/>
    <w:rsid w:val="0068352A"/>
    <w:rsid w:val="0068395A"/>
    <w:rsid w:val="00683A23"/>
    <w:rsid w:val="0068425F"/>
    <w:rsid w:val="006849C5"/>
    <w:rsid w:val="00685233"/>
    <w:rsid w:val="006854CA"/>
    <w:rsid w:val="00685927"/>
    <w:rsid w:val="00686FED"/>
    <w:rsid w:val="00690FC6"/>
    <w:rsid w:val="00691EB7"/>
    <w:rsid w:val="00692865"/>
    <w:rsid w:val="0069434E"/>
    <w:rsid w:val="00694996"/>
    <w:rsid w:val="0069660C"/>
    <w:rsid w:val="00697556"/>
    <w:rsid w:val="00697A70"/>
    <w:rsid w:val="006A040C"/>
    <w:rsid w:val="006A0585"/>
    <w:rsid w:val="006A0CF7"/>
    <w:rsid w:val="006A1B29"/>
    <w:rsid w:val="006A1B38"/>
    <w:rsid w:val="006A2B15"/>
    <w:rsid w:val="006A6726"/>
    <w:rsid w:val="006A68AC"/>
    <w:rsid w:val="006A6CDE"/>
    <w:rsid w:val="006A6FE0"/>
    <w:rsid w:val="006A7BE0"/>
    <w:rsid w:val="006B1CD7"/>
    <w:rsid w:val="006B1DF9"/>
    <w:rsid w:val="006B1E01"/>
    <w:rsid w:val="006B2037"/>
    <w:rsid w:val="006B20A2"/>
    <w:rsid w:val="006B2EC8"/>
    <w:rsid w:val="006B366C"/>
    <w:rsid w:val="006B3CF8"/>
    <w:rsid w:val="006B5046"/>
    <w:rsid w:val="006B54D0"/>
    <w:rsid w:val="006B5F7C"/>
    <w:rsid w:val="006B6AC4"/>
    <w:rsid w:val="006B6E8B"/>
    <w:rsid w:val="006B7229"/>
    <w:rsid w:val="006C0126"/>
    <w:rsid w:val="006C06F5"/>
    <w:rsid w:val="006C08BB"/>
    <w:rsid w:val="006C1312"/>
    <w:rsid w:val="006C204A"/>
    <w:rsid w:val="006C2856"/>
    <w:rsid w:val="006C31E9"/>
    <w:rsid w:val="006C34FA"/>
    <w:rsid w:val="006C3717"/>
    <w:rsid w:val="006C46CA"/>
    <w:rsid w:val="006C4934"/>
    <w:rsid w:val="006C4B7E"/>
    <w:rsid w:val="006C4E36"/>
    <w:rsid w:val="006C5777"/>
    <w:rsid w:val="006C6847"/>
    <w:rsid w:val="006C7C47"/>
    <w:rsid w:val="006D009E"/>
    <w:rsid w:val="006D11E5"/>
    <w:rsid w:val="006D2171"/>
    <w:rsid w:val="006D28FE"/>
    <w:rsid w:val="006D2B4C"/>
    <w:rsid w:val="006D315A"/>
    <w:rsid w:val="006D399B"/>
    <w:rsid w:val="006D3EC0"/>
    <w:rsid w:val="006D4943"/>
    <w:rsid w:val="006D6B95"/>
    <w:rsid w:val="006D6BCD"/>
    <w:rsid w:val="006D7203"/>
    <w:rsid w:val="006E113E"/>
    <w:rsid w:val="006E1249"/>
    <w:rsid w:val="006E1D3B"/>
    <w:rsid w:val="006E1DC9"/>
    <w:rsid w:val="006E28F0"/>
    <w:rsid w:val="006E3206"/>
    <w:rsid w:val="006E3948"/>
    <w:rsid w:val="006E3E78"/>
    <w:rsid w:val="006E4670"/>
    <w:rsid w:val="006E5B9C"/>
    <w:rsid w:val="006E5F0B"/>
    <w:rsid w:val="006E6732"/>
    <w:rsid w:val="006F0B91"/>
    <w:rsid w:val="006F1919"/>
    <w:rsid w:val="006F1CDD"/>
    <w:rsid w:val="006F27D6"/>
    <w:rsid w:val="006F299E"/>
    <w:rsid w:val="006F2D7C"/>
    <w:rsid w:val="006F3EAC"/>
    <w:rsid w:val="006F3FAB"/>
    <w:rsid w:val="006F4D6F"/>
    <w:rsid w:val="006F5D4E"/>
    <w:rsid w:val="006F61D8"/>
    <w:rsid w:val="006F7539"/>
    <w:rsid w:val="006F7AE2"/>
    <w:rsid w:val="006F7F7C"/>
    <w:rsid w:val="007007CB"/>
    <w:rsid w:val="007012D4"/>
    <w:rsid w:val="0070163D"/>
    <w:rsid w:val="007017A8"/>
    <w:rsid w:val="00701AFE"/>
    <w:rsid w:val="00702790"/>
    <w:rsid w:val="007034B7"/>
    <w:rsid w:val="0070355E"/>
    <w:rsid w:val="00703698"/>
    <w:rsid w:val="00703DAE"/>
    <w:rsid w:val="00703F05"/>
    <w:rsid w:val="007042B3"/>
    <w:rsid w:val="007043E7"/>
    <w:rsid w:val="00704D53"/>
    <w:rsid w:val="00704EB8"/>
    <w:rsid w:val="00705FA8"/>
    <w:rsid w:val="0070663A"/>
    <w:rsid w:val="007102A5"/>
    <w:rsid w:val="00710ECE"/>
    <w:rsid w:val="007115CE"/>
    <w:rsid w:val="00711A39"/>
    <w:rsid w:val="00711FD4"/>
    <w:rsid w:val="007123BC"/>
    <w:rsid w:val="00713221"/>
    <w:rsid w:val="00714460"/>
    <w:rsid w:val="00714ACA"/>
    <w:rsid w:val="007154C4"/>
    <w:rsid w:val="007155C9"/>
    <w:rsid w:val="00717379"/>
    <w:rsid w:val="007175F7"/>
    <w:rsid w:val="00717F8B"/>
    <w:rsid w:val="007212EF"/>
    <w:rsid w:val="00721EBF"/>
    <w:rsid w:val="00722F51"/>
    <w:rsid w:val="00725732"/>
    <w:rsid w:val="00725DC0"/>
    <w:rsid w:val="0072785A"/>
    <w:rsid w:val="00727BD1"/>
    <w:rsid w:val="007300E7"/>
    <w:rsid w:val="00730B95"/>
    <w:rsid w:val="007313C7"/>
    <w:rsid w:val="0073219F"/>
    <w:rsid w:val="0073268D"/>
    <w:rsid w:val="00733491"/>
    <w:rsid w:val="0073379E"/>
    <w:rsid w:val="00733B42"/>
    <w:rsid w:val="00734DE1"/>
    <w:rsid w:val="00734E33"/>
    <w:rsid w:val="00735FB1"/>
    <w:rsid w:val="00736291"/>
    <w:rsid w:val="0073677B"/>
    <w:rsid w:val="00736916"/>
    <w:rsid w:val="00736DE8"/>
    <w:rsid w:val="007421C4"/>
    <w:rsid w:val="00742DF3"/>
    <w:rsid w:val="00743A2F"/>
    <w:rsid w:val="0074459D"/>
    <w:rsid w:val="00744FC3"/>
    <w:rsid w:val="007454AA"/>
    <w:rsid w:val="007458A6"/>
    <w:rsid w:val="00746234"/>
    <w:rsid w:val="00746742"/>
    <w:rsid w:val="00746D8F"/>
    <w:rsid w:val="00746DF5"/>
    <w:rsid w:val="0074723B"/>
    <w:rsid w:val="0074749E"/>
    <w:rsid w:val="007475BF"/>
    <w:rsid w:val="00747C25"/>
    <w:rsid w:val="007516A4"/>
    <w:rsid w:val="0075177A"/>
    <w:rsid w:val="00751D99"/>
    <w:rsid w:val="00751F2A"/>
    <w:rsid w:val="007521A4"/>
    <w:rsid w:val="007523CA"/>
    <w:rsid w:val="00753D81"/>
    <w:rsid w:val="00753E0B"/>
    <w:rsid w:val="00753E3B"/>
    <w:rsid w:val="00754CB6"/>
    <w:rsid w:val="00755460"/>
    <w:rsid w:val="00755888"/>
    <w:rsid w:val="00755D81"/>
    <w:rsid w:val="00756D6F"/>
    <w:rsid w:val="0075782E"/>
    <w:rsid w:val="00760634"/>
    <w:rsid w:val="00761B43"/>
    <w:rsid w:val="00761BD9"/>
    <w:rsid w:val="00762FDE"/>
    <w:rsid w:val="00763317"/>
    <w:rsid w:val="0076332E"/>
    <w:rsid w:val="007636EF"/>
    <w:rsid w:val="007639E2"/>
    <w:rsid w:val="00763B7D"/>
    <w:rsid w:val="00763E82"/>
    <w:rsid w:val="0076495C"/>
    <w:rsid w:val="00764A58"/>
    <w:rsid w:val="00764F6A"/>
    <w:rsid w:val="0076525E"/>
    <w:rsid w:val="00766409"/>
    <w:rsid w:val="007668F6"/>
    <w:rsid w:val="00766A68"/>
    <w:rsid w:val="0076702B"/>
    <w:rsid w:val="00767C9B"/>
    <w:rsid w:val="00770A9A"/>
    <w:rsid w:val="00771046"/>
    <w:rsid w:val="00772C63"/>
    <w:rsid w:val="00772D55"/>
    <w:rsid w:val="0077318B"/>
    <w:rsid w:val="00773F05"/>
    <w:rsid w:val="00774C6F"/>
    <w:rsid w:val="00774F90"/>
    <w:rsid w:val="0077517A"/>
    <w:rsid w:val="007753FA"/>
    <w:rsid w:val="00775562"/>
    <w:rsid w:val="007756B5"/>
    <w:rsid w:val="0077574E"/>
    <w:rsid w:val="00777145"/>
    <w:rsid w:val="007778AF"/>
    <w:rsid w:val="0078009E"/>
    <w:rsid w:val="007806B3"/>
    <w:rsid w:val="007808D1"/>
    <w:rsid w:val="00780E35"/>
    <w:rsid w:val="00781A71"/>
    <w:rsid w:val="007823C1"/>
    <w:rsid w:val="00782AF8"/>
    <w:rsid w:val="00782DDF"/>
    <w:rsid w:val="00784DDA"/>
    <w:rsid w:val="007852AA"/>
    <w:rsid w:val="0078550B"/>
    <w:rsid w:val="0078562B"/>
    <w:rsid w:val="0078624E"/>
    <w:rsid w:val="00787460"/>
    <w:rsid w:val="007877C5"/>
    <w:rsid w:val="0079048D"/>
    <w:rsid w:val="00790BB6"/>
    <w:rsid w:val="00790BDD"/>
    <w:rsid w:val="007912F0"/>
    <w:rsid w:val="00791F15"/>
    <w:rsid w:val="00794C51"/>
    <w:rsid w:val="00794E62"/>
    <w:rsid w:val="00795124"/>
    <w:rsid w:val="00795215"/>
    <w:rsid w:val="007966C4"/>
    <w:rsid w:val="0079699D"/>
    <w:rsid w:val="00797F86"/>
    <w:rsid w:val="007A0485"/>
    <w:rsid w:val="007A09E9"/>
    <w:rsid w:val="007A0A0A"/>
    <w:rsid w:val="007A1B37"/>
    <w:rsid w:val="007A1D65"/>
    <w:rsid w:val="007A24D8"/>
    <w:rsid w:val="007A304C"/>
    <w:rsid w:val="007A3436"/>
    <w:rsid w:val="007A38F5"/>
    <w:rsid w:val="007A5490"/>
    <w:rsid w:val="007A5741"/>
    <w:rsid w:val="007A578B"/>
    <w:rsid w:val="007A5D48"/>
    <w:rsid w:val="007A6158"/>
    <w:rsid w:val="007A6227"/>
    <w:rsid w:val="007A6543"/>
    <w:rsid w:val="007A6AE1"/>
    <w:rsid w:val="007A728B"/>
    <w:rsid w:val="007A7C16"/>
    <w:rsid w:val="007A7D23"/>
    <w:rsid w:val="007B02CA"/>
    <w:rsid w:val="007B0BA7"/>
    <w:rsid w:val="007B0C6C"/>
    <w:rsid w:val="007B0D19"/>
    <w:rsid w:val="007B1166"/>
    <w:rsid w:val="007B11C6"/>
    <w:rsid w:val="007B3B86"/>
    <w:rsid w:val="007B5389"/>
    <w:rsid w:val="007B69E0"/>
    <w:rsid w:val="007B72BF"/>
    <w:rsid w:val="007B75E0"/>
    <w:rsid w:val="007B763E"/>
    <w:rsid w:val="007B7726"/>
    <w:rsid w:val="007C00AA"/>
    <w:rsid w:val="007C24F5"/>
    <w:rsid w:val="007C339C"/>
    <w:rsid w:val="007C3E1C"/>
    <w:rsid w:val="007C537F"/>
    <w:rsid w:val="007C5566"/>
    <w:rsid w:val="007C579D"/>
    <w:rsid w:val="007C67FF"/>
    <w:rsid w:val="007C6B26"/>
    <w:rsid w:val="007C6B93"/>
    <w:rsid w:val="007C7696"/>
    <w:rsid w:val="007D10EE"/>
    <w:rsid w:val="007D153E"/>
    <w:rsid w:val="007D2C3D"/>
    <w:rsid w:val="007D2D4F"/>
    <w:rsid w:val="007D3ACF"/>
    <w:rsid w:val="007D3EB3"/>
    <w:rsid w:val="007D3F2F"/>
    <w:rsid w:val="007D3FBC"/>
    <w:rsid w:val="007D4091"/>
    <w:rsid w:val="007D6016"/>
    <w:rsid w:val="007D77A8"/>
    <w:rsid w:val="007E059E"/>
    <w:rsid w:val="007E29D9"/>
    <w:rsid w:val="007E2C36"/>
    <w:rsid w:val="007E3594"/>
    <w:rsid w:val="007E3899"/>
    <w:rsid w:val="007E3B49"/>
    <w:rsid w:val="007E3C7E"/>
    <w:rsid w:val="007E41C3"/>
    <w:rsid w:val="007E4651"/>
    <w:rsid w:val="007E5BA1"/>
    <w:rsid w:val="007E5BFD"/>
    <w:rsid w:val="007E7480"/>
    <w:rsid w:val="007F0BB9"/>
    <w:rsid w:val="007F13CF"/>
    <w:rsid w:val="007F2B08"/>
    <w:rsid w:val="007F4023"/>
    <w:rsid w:val="007F4357"/>
    <w:rsid w:val="007F5BCD"/>
    <w:rsid w:val="007F6165"/>
    <w:rsid w:val="007F621E"/>
    <w:rsid w:val="007F6534"/>
    <w:rsid w:val="007F6EDA"/>
    <w:rsid w:val="007F7B47"/>
    <w:rsid w:val="008002E1"/>
    <w:rsid w:val="00801B92"/>
    <w:rsid w:val="00801C2E"/>
    <w:rsid w:val="008022FB"/>
    <w:rsid w:val="00802384"/>
    <w:rsid w:val="00802AF1"/>
    <w:rsid w:val="00803061"/>
    <w:rsid w:val="008031B0"/>
    <w:rsid w:val="008033F7"/>
    <w:rsid w:val="00805025"/>
    <w:rsid w:val="0080575A"/>
    <w:rsid w:val="00805D3F"/>
    <w:rsid w:val="0080631A"/>
    <w:rsid w:val="00806324"/>
    <w:rsid w:val="0080652C"/>
    <w:rsid w:val="0080777E"/>
    <w:rsid w:val="00807D00"/>
    <w:rsid w:val="0081002C"/>
    <w:rsid w:val="00810905"/>
    <w:rsid w:val="00811B83"/>
    <w:rsid w:val="008122D8"/>
    <w:rsid w:val="0081238D"/>
    <w:rsid w:val="00812538"/>
    <w:rsid w:val="00812622"/>
    <w:rsid w:val="00812C5D"/>
    <w:rsid w:val="0081392A"/>
    <w:rsid w:val="0081627C"/>
    <w:rsid w:val="00817668"/>
    <w:rsid w:val="00820537"/>
    <w:rsid w:val="00820A40"/>
    <w:rsid w:val="0082372F"/>
    <w:rsid w:val="00823AAB"/>
    <w:rsid w:val="0082438C"/>
    <w:rsid w:val="00824705"/>
    <w:rsid w:val="008248A0"/>
    <w:rsid w:val="0082508B"/>
    <w:rsid w:val="00826199"/>
    <w:rsid w:val="008262C0"/>
    <w:rsid w:val="008266A3"/>
    <w:rsid w:val="00826901"/>
    <w:rsid w:val="008304B9"/>
    <w:rsid w:val="0083164B"/>
    <w:rsid w:val="00831A43"/>
    <w:rsid w:val="00832191"/>
    <w:rsid w:val="00832311"/>
    <w:rsid w:val="00832D4E"/>
    <w:rsid w:val="008333E4"/>
    <w:rsid w:val="00834259"/>
    <w:rsid w:val="00836FF4"/>
    <w:rsid w:val="00840351"/>
    <w:rsid w:val="00841CB7"/>
    <w:rsid w:val="00842A62"/>
    <w:rsid w:val="008436A9"/>
    <w:rsid w:val="008438D0"/>
    <w:rsid w:val="0084418C"/>
    <w:rsid w:val="008442F4"/>
    <w:rsid w:val="00845B4C"/>
    <w:rsid w:val="00846812"/>
    <w:rsid w:val="00846F4E"/>
    <w:rsid w:val="0084732F"/>
    <w:rsid w:val="008478DF"/>
    <w:rsid w:val="00847C4F"/>
    <w:rsid w:val="00850FAF"/>
    <w:rsid w:val="00851368"/>
    <w:rsid w:val="00851CB7"/>
    <w:rsid w:val="00852567"/>
    <w:rsid w:val="0085314F"/>
    <w:rsid w:val="00853734"/>
    <w:rsid w:val="00854F44"/>
    <w:rsid w:val="008553EE"/>
    <w:rsid w:val="00856093"/>
    <w:rsid w:val="0085673B"/>
    <w:rsid w:val="008567FD"/>
    <w:rsid w:val="00856F2F"/>
    <w:rsid w:val="008571BD"/>
    <w:rsid w:val="00860725"/>
    <w:rsid w:val="00860A60"/>
    <w:rsid w:val="00860A8C"/>
    <w:rsid w:val="00861216"/>
    <w:rsid w:val="00861415"/>
    <w:rsid w:val="00861439"/>
    <w:rsid w:val="00861BEC"/>
    <w:rsid w:val="00862440"/>
    <w:rsid w:val="00863FF4"/>
    <w:rsid w:val="008653D5"/>
    <w:rsid w:val="008656A4"/>
    <w:rsid w:val="00870AB7"/>
    <w:rsid w:val="00870CAF"/>
    <w:rsid w:val="0087112C"/>
    <w:rsid w:val="00871AE6"/>
    <w:rsid w:val="00873866"/>
    <w:rsid w:val="0087420A"/>
    <w:rsid w:val="00875894"/>
    <w:rsid w:val="00875983"/>
    <w:rsid w:val="00875C1A"/>
    <w:rsid w:val="00875D68"/>
    <w:rsid w:val="008763B1"/>
    <w:rsid w:val="00876E42"/>
    <w:rsid w:val="00877205"/>
    <w:rsid w:val="0087757A"/>
    <w:rsid w:val="0087791E"/>
    <w:rsid w:val="00881C01"/>
    <w:rsid w:val="0088224C"/>
    <w:rsid w:val="00882956"/>
    <w:rsid w:val="00883383"/>
    <w:rsid w:val="008836D1"/>
    <w:rsid w:val="008847C8"/>
    <w:rsid w:val="00885FB5"/>
    <w:rsid w:val="0088674C"/>
    <w:rsid w:val="008874E5"/>
    <w:rsid w:val="00887B2A"/>
    <w:rsid w:val="00887CCA"/>
    <w:rsid w:val="00887DE6"/>
    <w:rsid w:val="0089005E"/>
    <w:rsid w:val="008909AF"/>
    <w:rsid w:val="00890EA5"/>
    <w:rsid w:val="008910ED"/>
    <w:rsid w:val="00891B8A"/>
    <w:rsid w:val="00891EF6"/>
    <w:rsid w:val="0089383D"/>
    <w:rsid w:val="00893E3B"/>
    <w:rsid w:val="008943D8"/>
    <w:rsid w:val="0089554A"/>
    <w:rsid w:val="00896782"/>
    <w:rsid w:val="00897630"/>
    <w:rsid w:val="008A0955"/>
    <w:rsid w:val="008A0C3C"/>
    <w:rsid w:val="008A11E5"/>
    <w:rsid w:val="008A1466"/>
    <w:rsid w:val="008A2618"/>
    <w:rsid w:val="008A3C86"/>
    <w:rsid w:val="008A3E81"/>
    <w:rsid w:val="008A47BB"/>
    <w:rsid w:val="008A499B"/>
    <w:rsid w:val="008A546E"/>
    <w:rsid w:val="008A5A17"/>
    <w:rsid w:val="008A60C4"/>
    <w:rsid w:val="008A69FC"/>
    <w:rsid w:val="008A730C"/>
    <w:rsid w:val="008A7B99"/>
    <w:rsid w:val="008A7D62"/>
    <w:rsid w:val="008B021D"/>
    <w:rsid w:val="008B06E7"/>
    <w:rsid w:val="008B1712"/>
    <w:rsid w:val="008B21EE"/>
    <w:rsid w:val="008B27E1"/>
    <w:rsid w:val="008B2926"/>
    <w:rsid w:val="008B2929"/>
    <w:rsid w:val="008B3235"/>
    <w:rsid w:val="008B35CB"/>
    <w:rsid w:val="008B3642"/>
    <w:rsid w:val="008B4E38"/>
    <w:rsid w:val="008B6EBA"/>
    <w:rsid w:val="008B70E5"/>
    <w:rsid w:val="008B758A"/>
    <w:rsid w:val="008B7843"/>
    <w:rsid w:val="008B7F0F"/>
    <w:rsid w:val="008C2B12"/>
    <w:rsid w:val="008C2EF1"/>
    <w:rsid w:val="008C586F"/>
    <w:rsid w:val="008C5F47"/>
    <w:rsid w:val="008C6B7D"/>
    <w:rsid w:val="008C702C"/>
    <w:rsid w:val="008C7343"/>
    <w:rsid w:val="008C775B"/>
    <w:rsid w:val="008C798E"/>
    <w:rsid w:val="008C7AEE"/>
    <w:rsid w:val="008D0642"/>
    <w:rsid w:val="008D0B70"/>
    <w:rsid w:val="008D0F28"/>
    <w:rsid w:val="008D0FBC"/>
    <w:rsid w:val="008D10ED"/>
    <w:rsid w:val="008D20F0"/>
    <w:rsid w:val="008D2933"/>
    <w:rsid w:val="008D2B84"/>
    <w:rsid w:val="008D377F"/>
    <w:rsid w:val="008D385B"/>
    <w:rsid w:val="008D397C"/>
    <w:rsid w:val="008D44F3"/>
    <w:rsid w:val="008D4B0C"/>
    <w:rsid w:val="008D4D46"/>
    <w:rsid w:val="008D4F6E"/>
    <w:rsid w:val="008D622A"/>
    <w:rsid w:val="008E0411"/>
    <w:rsid w:val="008E048A"/>
    <w:rsid w:val="008E0742"/>
    <w:rsid w:val="008E0D16"/>
    <w:rsid w:val="008E10CE"/>
    <w:rsid w:val="008E181A"/>
    <w:rsid w:val="008E219A"/>
    <w:rsid w:val="008E25DD"/>
    <w:rsid w:val="008E2C80"/>
    <w:rsid w:val="008E3F49"/>
    <w:rsid w:val="008E48DE"/>
    <w:rsid w:val="008E48EB"/>
    <w:rsid w:val="008E4A65"/>
    <w:rsid w:val="008E4CB1"/>
    <w:rsid w:val="008E5668"/>
    <w:rsid w:val="008E583F"/>
    <w:rsid w:val="008E6221"/>
    <w:rsid w:val="008E6B41"/>
    <w:rsid w:val="008F0C90"/>
    <w:rsid w:val="008F2059"/>
    <w:rsid w:val="008F267E"/>
    <w:rsid w:val="008F3206"/>
    <w:rsid w:val="008F38BF"/>
    <w:rsid w:val="008F493A"/>
    <w:rsid w:val="008F4B6A"/>
    <w:rsid w:val="008F4C0F"/>
    <w:rsid w:val="008F59A5"/>
    <w:rsid w:val="008F59C0"/>
    <w:rsid w:val="008F73E9"/>
    <w:rsid w:val="00900722"/>
    <w:rsid w:val="00900C2A"/>
    <w:rsid w:val="00900E1A"/>
    <w:rsid w:val="00901AB1"/>
    <w:rsid w:val="00901F0F"/>
    <w:rsid w:val="00902459"/>
    <w:rsid w:val="00902A56"/>
    <w:rsid w:val="00902B04"/>
    <w:rsid w:val="0090301C"/>
    <w:rsid w:val="009032C9"/>
    <w:rsid w:val="00905B9F"/>
    <w:rsid w:val="0090620C"/>
    <w:rsid w:val="00907F21"/>
    <w:rsid w:val="00910492"/>
    <w:rsid w:val="009116D5"/>
    <w:rsid w:val="00912979"/>
    <w:rsid w:val="0091299A"/>
    <w:rsid w:val="0091320F"/>
    <w:rsid w:val="0091331E"/>
    <w:rsid w:val="00913B50"/>
    <w:rsid w:val="0091646C"/>
    <w:rsid w:val="009164F6"/>
    <w:rsid w:val="009179E8"/>
    <w:rsid w:val="00920A63"/>
    <w:rsid w:val="0092374C"/>
    <w:rsid w:val="00923B3F"/>
    <w:rsid w:val="00923E6C"/>
    <w:rsid w:val="00923F2B"/>
    <w:rsid w:val="0092413F"/>
    <w:rsid w:val="00924959"/>
    <w:rsid w:val="00924D94"/>
    <w:rsid w:val="00925139"/>
    <w:rsid w:val="009255A7"/>
    <w:rsid w:val="009263A8"/>
    <w:rsid w:val="00926C1C"/>
    <w:rsid w:val="00926C9A"/>
    <w:rsid w:val="009271B1"/>
    <w:rsid w:val="009271E3"/>
    <w:rsid w:val="00927237"/>
    <w:rsid w:val="00927A74"/>
    <w:rsid w:val="009301B9"/>
    <w:rsid w:val="00930C50"/>
    <w:rsid w:val="00930F70"/>
    <w:rsid w:val="009318A9"/>
    <w:rsid w:val="00931AC6"/>
    <w:rsid w:val="00932A7E"/>
    <w:rsid w:val="00932CB1"/>
    <w:rsid w:val="0093349B"/>
    <w:rsid w:val="009357AB"/>
    <w:rsid w:val="00935E2C"/>
    <w:rsid w:val="0093661E"/>
    <w:rsid w:val="00936B0E"/>
    <w:rsid w:val="00936FD7"/>
    <w:rsid w:val="00937018"/>
    <w:rsid w:val="009373ED"/>
    <w:rsid w:val="0093776A"/>
    <w:rsid w:val="00937772"/>
    <w:rsid w:val="00937C66"/>
    <w:rsid w:val="0094107B"/>
    <w:rsid w:val="00941213"/>
    <w:rsid w:val="00941FC0"/>
    <w:rsid w:val="00943D03"/>
    <w:rsid w:val="00943E68"/>
    <w:rsid w:val="00943ED5"/>
    <w:rsid w:val="0094400B"/>
    <w:rsid w:val="00944761"/>
    <w:rsid w:val="00945093"/>
    <w:rsid w:val="00945AED"/>
    <w:rsid w:val="009468BF"/>
    <w:rsid w:val="00950F37"/>
    <w:rsid w:val="009513E5"/>
    <w:rsid w:val="009516E7"/>
    <w:rsid w:val="00951881"/>
    <w:rsid w:val="00951F46"/>
    <w:rsid w:val="0095384A"/>
    <w:rsid w:val="00953CD0"/>
    <w:rsid w:val="00953FBE"/>
    <w:rsid w:val="00954427"/>
    <w:rsid w:val="00954FF9"/>
    <w:rsid w:val="00955122"/>
    <w:rsid w:val="00956D86"/>
    <w:rsid w:val="00957D8D"/>
    <w:rsid w:val="00960079"/>
    <w:rsid w:val="00960893"/>
    <w:rsid w:val="009619F6"/>
    <w:rsid w:val="00962B4F"/>
    <w:rsid w:val="0096307A"/>
    <w:rsid w:val="009646C6"/>
    <w:rsid w:val="009650A3"/>
    <w:rsid w:val="00965F38"/>
    <w:rsid w:val="00965FE0"/>
    <w:rsid w:val="00966F73"/>
    <w:rsid w:val="0096778B"/>
    <w:rsid w:val="00967BDB"/>
    <w:rsid w:val="00970625"/>
    <w:rsid w:val="009714BD"/>
    <w:rsid w:val="0097395F"/>
    <w:rsid w:val="009754F4"/>
    <w:rsid w:val="0097619E"/>
    <w:rsid w:val="00976821"/>
    <w:rsid w:val="00976939"/>
    <w:rsid w:val="00976B21"/>
    <w:rsid w:val="00976FD9"/>
    <w:rsid w:val="0097795E"/>
    <w:rsid w:val="0098107C"/>
    <w:rsid w:val="0098177F"/>
    <w:rsid w:val="00981ED8"/>
    <w:rsid w:val="009830B4"/>
    <w:rsid w:val="00983B7A"/>
    <w:rsid w:val="0098508D"/>
    <w:rsid w:val="00985F1D"/>
    <w:rsid w:val="00985F9D"/>
    <w:rsid w:val="00986F46"/>
    <w:rsid w:val="009874CB"/>
    <w:rsid w:val="009918A9"/>
    <w:rsid w:val="009929B6"/>
    <w:rsid w:val="009929F0"/>
    <w:rsid w:val="00992E3C"/>
    <w:rsid w:val="00993016"/>
    <w:rsid w:val="009931CB"/>
    <w:rsid w:val="00993CDA"/>
    <w:rsid w:val="0099585C"/>
    <w:rsid w:val="009967BA"/>
    <w:rsid w:val="00996C19"/>
    <w:rsid w:val="00996F41"/>
    <w:rsid w:val="00997430"/>
    <w:rsid w:val="00997CCA"/>
    <w:rsid w:val="009A0A36"/>
    <w:rsid w:val="009A103E"/>
    <w:rsid w:val="009A24C1"/>
    <w:rsid w:val="009A30BD"/>
    <w:rsid w:val="009A3AF0"/>
    <w:rsid w:val="009A3BD4"/>
    <w:rsid w:val="009A3E00"/>
    <w:rsid w:val="009A5D91"/>
    <w:rsid w:val="009A6A5C"/>
    <w:rsid w:val="009A7825"/>
    <w:rsid w:val="009A7ADE"/>
    <w:rsid w:val="009B0545"/>
    <w:rsid w:val="009B1975"/>
    <w:rsid w:val="009B2058"/>
    <w:rsid w:val="009B280F"/>
    <w:rsid w:val="009B368C"/>
    <w:rsid w:val="009B3F64"/>
    <w:rsid w:val="009B4188"/>
    <w:rsid w:val="009B563E"/>
    <w:rsid w:val="009B6632"/>
    <w:rsid w:val="009B6969"/>
    <w:rsid w:val="009B6DC6"/>
    <w:rsid w:val="009C03BA"/>
    <w:rsid w:val="009C043A"/>
    <w:rsid w:val="009C1D36"/>
    <w:rsid w:val="009C1FA8"/>
    <w:rsid w:val="009C1FDD"/>
    <w:rsid w:val="009C26C7"/>
    <w:rsid w:val="009C2F37"/>
    <w:rsid w:val="009C4285"/>
    <w:rsid w:val="009C5A64"/>
    <w:rsid w:val="009C5A67"/>
    <w:rsid w:val="009C69B9"/>
    <w:rsid w:val="009C6CDF"/>
    <w:rsid w:val="009D0125"/>
    <w:rsid w:val="009D05F8"/>
    <w:rsid w:val="009D0A42"/>
    <w:rsid w:val="009D0AFD"/>
    <w:rsid w:val="009D17F1"/>
    <w:rsid w:val="009D2A66"/>
    <w:rsid w:val="009D2C9E"/>
    <w:rsid w:val="009D374E"/>
    <w:rsid w:val="009D3A9B"/>
    <w:rsid w:val="009D3BE5"/>
    <w:rsid w:val="009D5590"/>
    <w:rsid w:val="009D5CC5"/>
    <w:rsid w:val="009D64B6"/>
    <w:rsid w:val="009D659C"/>
    <w:rsid w:val="009E0138"/>
    <w:rsid w:val="009E0279"/>
    <w:rsid w:val="009E22B4"/>
    <w:rsid w:val="009E26E9"/>
    <w:rsid w:val="009E3073"/>
    <w:rsid w:val="009E32E5"/>
    <w:rsid w:val="009E34F7"/>
    <w:rsid w:val="009E4054"/>
    <w:rsid w:val="009E4368"/>
    <w:rsid w:val="009E6027"/>
    <w:rsid w:val="009E768B"/>
    <w:rsid w:val="009F0708"/>
    <w:rsid w:val="009F0984"/>
    <w:rsid w:val="009F0A57"/>
    <w:rsid w:val="009F1376"/>
    <w:rsid w:val="009F3B06"/>
    <w:rsid w:val="009F503D"/>
    <w:rsid w:val="009F6116"/>
    <w:rsid w:val="00A0055D"/>
    <w:rsid w:val="00A00DFB"/>
    <w:rsid w:val="00A016F0"/>
    <w:rsid w:val="00A029EF"/>
    <w:rsid w:val="00A039E6"/>
    <w:rsid w:val="00A03E06"/>
    <w:rsid w:val="00A044C6"/>
    <w:rsid w:val="00A04A37"/>
    <w:rsid w:val="00A04F42"/>
    <w:rsid w:val="00A05520"/>
    <w:rsid w:val="00A056D9"/>
    <w:rsid w:val="00A0587A"/>
    <w:rsid w:val="00A1045F"/>
    <w:rsid w:val="00A10B23"/>
    <w:rsid w:val="00A140AC"/>
    <w:rsid w:val="00A14593"/>
    <w:rsid w:val="00A14889"/>
    <w:rsid w:val="00A14992"/>
    <w:rsid w:val="00A14DFC"/>
    <w:rsid w:val="00A14E34"/>
    <w:rsid w:val="00A1557E"/>
    <w:rsid w:val="00A15CA7"/>
    <w:rsid w:val="00A173F5"/>
    <w:rsid w:val="00A20296"/>
    <w:rsid w:val="00A21407"/>
    <w:rsid w:val="00A22A79"/>
    <w:rsid w:val="00A23AF1"/>
    <w:rsid w:val="00A23BC3"/>
    <w:rsid w:val="00A23E74"/>
    <w:rsid w:val="00A24575"/>
    <w:rsid w:val="00A24D11"/>
    <w:rsid w:val="00A258CE"/>
    <w:rsid w:val="00A26371"/>
    <w:rsid w:val="00A26661"/>
    <w:rsid w:val="00A3084D"/>
    <w:rsid w:val="00A308A8"/>
    <w:rsid w:val="00A30BBC"/>
    <w:rsid w:val="00A33FDC"/>
    <w:rsid w:val="00A34E0F"/>
    <w:rsid w:val="00A34E83"/>
    <w:rsid w:val="00A36B00"/>
    <w:rsid w:val="00A36DF1"/>
    <w:rsid w:val="00A37715"/>
    <w:rsid w:val="00A37C60"/>
    <w:rsid w:val="00A40665"/>
    <w:rsid w:val="00A409CE"/>
    <w:rsid w:val="00A40DCD"/>
    <w:rsid w:val="00A42D3E"/>
    <w:rsid w:val="00A43BF2"/>
    <w:rsid w:val="00A451A6"/>
    <w:rsid w:val="00A46392"/>
    <w:rsid w:val="00A46A8D"/>
    <w:rsid w:val="00A47239"/>
    <w:rsid w:val="00A4769E"/>
    <w:rsid w:val="00A47890"/>
    <w:rsid w:val="00A478C5"/>
    <w:rsid w:val="00A47982"/>
    <w:rsid w:val="00A50069"/>
    <w:rsid w:val="00A522B6"/>
    <w:rsid w:val="00A528D1"/>
    <w:rsid w:val="00A539EB"/>
    <w:rsid w:val="00A55073"/>
    <w:rsid w:val="00A55183"/>
    <w:rsid w:val="00A55663"/>
    <w:rsid w:val="00A55AB2"/>
    <w:rsid w:val="00A56E59"/>
    <w:rsid w:val="00A5737E"/>
    <w:rsid w:val="00A57AAD"/>
    <w:rsid w:val="00A602C7"/>
    <w:rsid w:val="00A609C0"/>
    <w:rsid w:val="00A60A87"/>
    <w:rsid w:val="00A616C8"/>
    <w:rsid w:val="00A6278B"/>
    <w:rsid w:val="00A6508F"/>
    <w:rsid w:val="00A657F7"/>
    <w:rsid w:val="00A6593A"/>
    <w:rsid w:val="00A66205"/>
    <w:rsid w:val="00A66586"/>
    <w:rsid w:val="00A66AF6"/>
    <w:rsid w:val="00A70258"/>
    <w:rsid w:val="00A71040"/>
    <w:rsid w:val="00A72247"/>
    <w:rsid w:val="00A72D20"/>
    <w:rsid w:val="00A7579F"/>
    <w:rsid w:val="00A76643"/>
    <w:rsid w:val="00A76778"/>
    <w:rsid w:val="00A807C0"/>
    <w:rsid w:val="00A80AAF"/>
    <w:rsid w:val="00A80D31"/>
    <w:rsid w:val="00A8101A"/>
    <w:rsid w:val="00A8101B"/>
    <w:rsid w:val="00A82DB3"/>
    <w:rsid w:val="00A83B4B"/>
    <w:rsid w:val="00A83D59"/>
    <w:rsid w:val="00A84159"/>
    <w:rsid w:val="00A84177"/>
    <w:rsid w:val="00A846A7"/>
    <w:rsid w:val="00A848FC"/>
    <w:rsid w:val="00A85D0A"/>
    <w:rsid w:val="00A8763D"/>
    <w:rsid w:val="00A90375"/>
    <w:rsid w:val="00A9057E"/>
    <w:rsid w:val="00A90783"/>
    <w:rsid w:val="00A907EB"/>
    <w:rsid w:val="00A91048"/>
    <w:rsid w:val="00A913B7"/>
    <w:rsid w:val="00A91AF1"/>
    <w:rsid w:val="00A938A3"/>
    <w:rsid w:val="00A94DAB"/>
    <w:rsid w:val="00A94F72"/>
    <w:rsid w:val="00A95B4B"/>
    <w:rsid w:val="00A964AB"/>
    <w:rsid w:val="00A967CA"/>
    <w:rsid w:val="00AA12C9"/>
    <w:rsid w:val="00AA1478"/>
    <w:rsid w:val="00AA1F6D"/>
    <w:rsid w:val="00AA29E1"/>
    <w:rsid w:val="00AA331A"/>
    <w:rsid w:val="00AA34B0"/>
    <w:rsid w:val="00AA365D"/>
    <w:rsid w:val="00AA3890"/>
    <w:rsid w:val="00AA5669"/>
    <w:rsid w:val="00AA5CB1"/>
    <w:rsid w:val="00AA7F18"/>
    <w:rsid w:val="00AB1953"/>
    <w:rsid w:val="00AB24D7"/>
    <w:rsid w:val="00AB2631"/>
    <w:rsid w:val="00AB26C4"/>
    <w:rsid w:val="00AB2B61"/>
    <w:rsid w:val="00AB2BDD"/>
    <w:rsid w:val="00AB3285"/>
    <w:rsid w:val="00AB3978"/>
    <w:rsid w:val="00AB4172"/>
    <w:rsid w:val="00AB42C8"/>
    <w:rsid w:val="00AB44EB"/>
    <w:rsid w:val="00AB4C7B"/>
    <w:rsid w:val="00AB5079"/>
    <w:rsid w:val="00AB527A"/>
    <w:rsid w:val="00AB57F0"/>
    <w:rsid w:val="00AB6138"/>
    <w:rsid w:val="00AB6377"/>
    <w:rsid w:val="00AB6646"/>
    <w:rsid w:val="00AB6B39"/>
    <w:rsid w:val="00AB6C2C"/>
    <w:rsid w:val="00AB7345"/>
    <w:rsid w:val="00AB7CE8"/>
    <w:rsid w:val="00AB7F57"/>
    <w:rsid w:val="00AC0292"/>
    <w:rsid w:val="00AC062B"/>
    <w:rsid w:val="00AC0E07"/>
    <w:rsid w:val="00AC12A1"/>
    <w:rsid w:val="00AC1A86"/>
    <w:rsid w:val="00AC1DD5"/>
    <w:rsid w:val="00AC1F17"/>
    <w:rsid w:val="00AC21E8"/>
    <w:rsid w:val="00AC245B"/>
    <w:rsid w:val="00AC2955"/>
    <w:rsid w:val="00AC2C1D"/>
    <w:rsid w:val="00AC2E1F"/>
    <w:rsid w:val="00AC7188"/>
    <w:rsid w:val="00AC7714"/>
    <w:rsid w:val="00AC7FEE"/>
    <w:rsid w:val="00AD0089"/>
    <w:rsid w:val="00AD0428"/>
    <w:rsid w:val="00AD1ACB"/>
    <w:rsid w:val="00AD1FB4"/>
    <w:rsid w:val="00AD27B7"/>
    <w:rsid w:val="00AD2BDE"/>
    <w:rsid w:val="00AD2BFE"/>
    <w:rsid w:val="00AD3318"/>
    <w:rsid w:val="00AD3F23"/>
    <w:rsid w:val="00AD4203"/>
    <w:rsid w:val="00AD46BE"/>
    <w:rsid w:val="00AD4BA3"/>
    <w:rsid w:val="00AD740C"/>
    <w:rsid w:val="00AD7CDF"/>
    <w:rsid w:val="00AD7E74"/>
    <w:rsid w:val="00AE0569"/>
    <w:rsid w:val="00AE09D8"/>
    <w:rsid w:val="00AE0BC0"/>
    <w:rsid w:val="00AE1101"/>
    <w:rsid w:val="00AE117A"/>
    <w:rsid w:val="00AE1423"/>
    <w:rsid w:val="00AE1C7C"/>
    <w:rsid w:val="00AE2331"/>
    <w:rsid w:val="00AE376A"/>
    <w:rsid w:val="00AE455F"/>
    <w:rsid w:val="00AE45D3"/>
    <w:rsid w:val="00AE6B67"/>
    <w:rsid w:val="00AE7C7B"/>
    <w:rsid w:val="00AF02D2"/>
    <w:rsid w:val="00AF0FF9"/>
    <w:rsid w:val="00AF1B11"/>
    <w:rsid w:val="00AF2841"/>
    <w:rsid w:val="00AF2862"/>
    <w:rsid w:val="00AF2A67"/>
    <w:rsid w:val="00AF32C9"/>
    <w:rsid w:val="00AF34E7"/>
    <w:rsid w:val="00AF3DD8"/>
    <w:rsid w:val="00AF3F97"/>
    <w:rsid w:val="00AF4BA5"/>
    <w:rsid w:val="00AF5410"/>
    <w:rsid w:val="00AF565E"/>
    <w:rsid w:val="00AF682C"/>
    <w:rsid w:val="00B005D3"/>
    <w:rsid w:val="00B0085A"/>
    <w:rsid w:val="00B008F0"/>
    <w:rsid w:val="00B019B2"/>
    <w:rsid w:val="00B01B9D"/>
    <w:rsid w:val="00B024D9"/>
    <w:rsid w:val="00B034F9"/>
    <w:rsid w:val="00B03694"/>
    <w:rsid w:val="00B03B3C"/>
    <w:rsid w:val="00B054D5"/>
    <w:rsid w:val="00B061F2"/>
    <w:rsid w:val="00B06969"/>
    <w:rsid w:val="00B0735E"/>
    <w:rsid w:val="00B073CA"/>
    <w:rsid w:val="00B07CCB"/>
    <w:rsid w:val="00B104F2"/>
    <w:rsid w:val="00B10697"/>
    <w:rsid w:val="00B1089C"/>
    <w:rsid w:val="00B10A6C"/>
    <w:rsid w:val="00B11B73"/>
    <w:rsid w:val="00B11F15"/>
    <w:rsid w:val="00B136BD"/>
    <w:rsid w:val="00B15501"/>
    <w:rsid w:val="00B15A74"/>
    <w:rsid w:val="00B15DE4"/>
    <w:rsid w:val="00B1760E"/>
    <w:rsid w:val="00B17919"/>
    <w:rsid w:val="00B17B0F"/>
    <w:rsid w:val="00B2091C"/>
    <w:rsid w:val="00B20D0A"/>
    <w:rsid w:val="00B2176A"/>
    <w:rsid w:val="00B21BE3"/>
    <w:rsid w:val="00B22214"/>
    <w:rsid w:val="00B22474"/>
    <w:rsid w:val="00B230DF"/>
    <w:rsid w:val="00B23BB9"/>
    <w:rsid w:val="00B2496C"/>
    <w:rsid w:val="00B24FAC"/>
    <w:rsid w:val="00B25CE3"/>
    <w:rsid w:val="00B26F09"/>
    <w:rsid w:val="00B27699"/>
    <w:rsid w:val="00B27E6E"/>
    <w:rsid w:val="00B32391"/>
    <w:rsid w:val="00B3268B"/>
    <w:rsid w:val="00B33C52"/>
    <w:rsid w:val="00B341E0"/>
    <w:rsid w:val="00B34BB1"/>
    <w:rsid w:val="00B34EF4"/>
    <w:rsid w:val="00B35E34"/>
    <w:rsid w:val="00B36063"/>
    <w:rsid w:val="00B36077"/>
    <w:rsid w:val="00B36A24"/>
    <w:rsid w:val="00B36F79"/>
    <w:rsid w:val="00B37F2B"/>
    <w:rsid w:val="00B40393"/>
    <w:rsid w:val="00B429F9"/>
    <w:rsid w:val="00B43157"/>
    <w:rsid w:val="00B44446"/>
    <w:rsid w:val="00B4453B"/>
    <w:rsid w:val="00B44889"/>
    <w:rsid w:val="00B44A3B"/>
    <w:rsid w:val="00B44B4F"/>
    <w:rsid w:val="00B44D4C"/>
    <w:rsid w:val="00B45127"/>
    <w:rsid w:val="00B45142"/>
    <w:rsid w:val="00B451E6"/>
    <w:rsid w:val="00B4560E"/>
    <w:rsid w:val="00B46668"/>
    <w:rsid w:val="00B46C9E"/>
    <w:rsid w:val="00B46E8E"/>
    <w:rsid w:val="00B474EC"/>
    <w:rsid w:val="00B47A15"/>
    <w:rsid w:val="00B47C66"/>
    <w:rsid w:val="00B52115"/>
    <w:rsid w:val="00B52552"/>
    <w:rsid w:val="00B54A35"/>
    <w:rsid w:val="00B563F5"/>
    <w:rsid w:val="00B5675A"/>
    <w:rsid w:val="00B606A8"/>
    <w:rsid w:val="00B6075D"/>
    <w:rsid w:val="00B62556"/>
    <w:rsid w:val="00B62652"/>
    <w:rsid w:val="00B62EBA"/>
    <w:rsid w:val="00B63A2B"/>
    <w:rsid w:val="00B63BE0"/>
    <w:rsid w:val="00B6596F"/>
    <w:rsid w:val="00B65E34"/>
    <w:rsid w:val="00B66727"/>
    <w:rsid w:val="00B66F3E"/>
    <w:rsid w:val="00B67364"/>
    <w:rsid w:val="00B67D40"/>
    <w:rsid w:val="00B70FE4"/>
    <w:rsid w:val="00B71210"/>
    <w:rsid w:val="00B71D6A"/>
    <w:rsid w:val="00B72708"/>
    <w:rsid w:val="00B72B2A"/>
    <w:rsid w:val="00B72D21"/>
    <w:rsid w:val="00B72FF7"/>
    <w:rsid w:val="00B7370A"/>
    <w:rsid w:val="00B741B5"/>
    <w:rsid w:val="00B75FE5"/>
    <w:rsid w:val="00B7628D"/>
    <w:rsid w:val="00B80D77"/>
    <w:rsid w:val="00B8109F"/>
    <w:rsid w:val="00B81BB8"/>
    <w:rsid w:val="00B81D0F"/>
    <w:rsid w:val="00B82450"/>
    <w:rsid w:val="00B82BBD"/>
    <w:rsid w:val="00B846CD"/>
    <w:rsid w:val="00B84731"/>
    <w:rsid w:val="00B85D75"/>
    <w:rsid w:val="00B85F56"/>
    <w:rsid w:val="00B85F63"/>
    <w:rsid w:val="00B86971"/>
    <w:rsid w:val="00B86E3A"/>
    <w:rsid w:val="00B86E5E"/>
    <w:rsid w:val="00B87D4A"/>
    <w:rsid w:val="00B916E8"/>
    <w:rsid w:val="00B92970"/>
    <w:rsid w:val="00B9338C"/>
    <w:rsid w:val="00B94181"/>
    <w:rsid w:val="00B94244"/>
    <w:rsid w:val="00B948A5"/>
    <w:rsid w:val="00B95C91"/>
    <w:rsid w:val="00B96C2F"/>
    <w:rsid w:val="00B97FC5"/>
    <w:rsid w:val="00BA10B1"/>
    <w:rsid w:val="00BA1E63"/>
    <w:rsid w:val="00BA2F05"/>
    <w:rsid w:val="00BA31A0"/>
    <w:rsid w:val="00BA47CE"/>
    <w:rsid w:val="00BA481E"/>
    <w:rsid w:val="00BA4ED8"/>
    <w:rsid w:val="00BA52FB"/>
    <w:rsid w:val="00BA5857"/>
    <w:rsid w:val="00BA5C99"/>
    <w:rsid w:val="00BA61A7"/>
    <w:rsid w:val="00BA6881"/>
    <w:rsid w:val="00BA7A6B"/>
    <w:rsid w:val="00BB08FF"/>
    <w:rsid w:val="00BB0CB6"/>
    <w:rsid w:val="00BB16C8"/>
    <w:rsid w:val="00BB1DF8"/>
    <w:rsid w:val="00BB2588"/>
    <w:rsid w:val="00BB2B3E"/>
    <w:rsid w:val="00BB2F06"/>
    <w:rsid w:val="00BB563D"/>
    <w:rsid w:val="00BB6750"/>
    <w:rsid w:val="00BB67A5"/>
    <w:rsid w:val="00BB76CE"/>
    <w:rsid w:val="00BC0E7A"/>
    <w:rsid w:val="00BC11EA"/>
    <w:rsid w:val="00BC177A"/>
    <w:rsid w:val="00BC3F5D"/>
    <w:rsid w:val="00BC4569"/>
    <w:rsid w:val="00BC4DE6"/>
    <w:rsid w:val="00BC5211"/>
    <w:rsid w:val="00BC6E7C"/>
    <w:rsid w:val="00BD1C23"/>
    <w:rsid w:val="00BD1F84"/>
    <w:rsid w:val="00BD24D6"/>
    <w:rsid w:val="00BD5345"/>
    <w:rsid w:val="00BD53E1"/>
    <w:rsid w:val="00BD5CED"/>
    <w:rsid w:val="00BD5F04"/>
    <w:rsid w:val="00BD602D"/>
    <w:rsid w:val="00BE0429"/>
    <w:rsid w:val="00BE15F2"/>
    <w:rsid w:val="00BE1A45"/>
    <w:rsid w:val="00BE2CB2"/>
    <w:rsid w:val="00BE402C"/>
    <w:rsid w:val="00BE45D8"/>
    <w:rsid w:val="00BE4DF5"/>
    <w:rsid w:val="00BE6519"/>
    <w:rsid w:val="00BE6AD0"/>
    <w:rsid w:val="00BE6C30"/>
    <w:rsid w:val="00BE7C35"/>
    <w:rsid w:val="00BF04B0"/>
    <w:rsid w:val="00BF051C"/>
    <w:rsid w:val="00BF157C"/>
    <w:rsid w:val="00BF19DA"/>
    <w:rsid w:val="00BF1E15"/>
    <w:rsid w:val="00BF31E9"/>
    <w:rsid w:val="00BF4A78"/>
    <w:rsid w:val="00BF4BED"/>
    <w:rsid w:val="00BF4D96"/>
    <w:rsid w:val="00BF4FAF"/>
    <w:rsid w:val="00BF552C"/>
    <w:rsid w:val="00BF5D2C"/>
    <w:rsid w:val="00BF6E0B"/>
    <w:rsid w:val="00BF6ED4"/>
    <w:rsid w:val="00BF6FC7"/>
    <w:rsid w:val="00BF73DA"/>
    <w:rsid w:val="00BF791D"/>
    <w:rsid w:val="00BF7D27"/>
    <w:rsid w:val="00C01892"/>
    <w:rsid w:val="00C01A3D"/>
    <w:rsid w:val="00C02596"/>
    <w:rsid w:val="00C02C61"/>
    <w:rsid w:val="00C03899"/>
    <w:rsid w:val="00C03A60"/>
    <w:rsid w:val="00C04B9E"/>
    <w:rsid w:val="00C04D88"/>
    <w:rsid w:val="00C0539E"/>
    <w:rsid w:val="00C0693F"/>
    <w:rsid w:val="00C06A3A"/>
    <w:rsid w:val="00C06BFE"/>
    <w:rsid w:val="00C07751"/>
    <w:rsid w:val="00C0796D"/>
    <w:rsid w:val="00C1037C"/>
    <w:rsid w:val="00C1073D"/>
    <w:rsid w:val="00C12434"/>
    <w:rsid w:val="00C126C0"/>
    <w:rsid w:val="00C1443B"/>
    <w:rsid w:val="00C1456A"/>
    <w:rsid w:val="00C14774"/>
    <w:rsid w:val="00C1652A"/>
    <w:rsid w:val="00C16765"/>
    <w:rsid w:val="00C16B5C"/>
    <w:rsid w:val="00C16F4E"/>
    <w:rsid w:val="00C213D6"/>
    <w:rsid w:val="00C21FCF"/>
    <w:rsid w:val="00C227E4"/>
    <w:rsid w:val="00C22E94"/>
    <w:rsid w:val="00C2326C"/>
    <w:rsid w:val="00C23BC8"/>
    <w:rsid w:val="00C24F6D"/>
    <w:rsid w:val="00C25994"/>
    <w:rsid w:val="00C26AEB"/>
    <w:rsid w:val="00C270FE"/>
    <w:rsid w:val="00C279B2"/>
    <w:rsid w:val="00C27AE3"/>
    <w:rsid w:val="00C27FF0"/>
    <w:rsid w:val="00C300A9"/>
    <w:rsid w:val="00C300E0"/>
    <w:rsid w:val="00C30C6E"/>
    <w:rsid w:val="00C30FE1"/>
    <w:rsid w:val="00C32136"/>
    <w:rsid w:val="00C329CD"/>
    <w:rsid w:val="00C33B66"/>
    <w:rsid w:val="00C343FE"/>
    <w:rsid w:val="00C345B5"/>
    <w:rsid w:val="00C35529"/>
    <w:rsid w:val="00C35A24"/>
    <w:rsid w:val="00C37014"/>
    <w:rsid w:val="00C37642"/>
    <w:rsid w:val="00C37A8D"/>
    <w:rsid w:val="00C37C9E"/>
    <w:rsid w:val="00C409C9"/>
    <w:rsid w:val="00C41F05"/>
    <w:rsid w:val="00C427D4"/>
    <w:rsid w:val="00C42881"/>
    <w:rsid w:val="00C433AE"/>
    <w:rsid w:val="00C4480B"/>
    <w:rsid w:val="00C45034"/>
    <w:rsid w:val="00C455D1"/>
    <w:rsid w:val="00C45FB0"/>
    <w:rsid w:val="00C46531"/>
    <w:rsid w:val="00C46888"/>
    <w:rsid w:val="00C47A7F"/>
    <w:rsid w:val="00C47EC6"/>
    <w:rsid w:val="00C51582"/>
    <w:rsid w:val="00C51626"/>
    <w:rsid w:val="00C51E3A"/>
    <w:rsid w:val="00C52CDF"/>
    <w:rsid w:val="00C52FB6"/>
    <w:rsid w:val="00C54215"/>
    <w:rsid w:val="00C54A4E"/>
    <w:rsid w:val="00C54E06"/>
    <w:rsid w:val="00C55378"/>
    <w:rsid w:val="00C555DD"/>
    <w:rsid w:val="00C55CF8"/>
    <w:rsid w:val="00C569B8"/>
    <w:rsid w:val="00C56CDB"/>
    <w:rsid w:val="00C57BA5"/>
    <w:rsid w:val="00C57DA4"/>
    <w:rsid w:val="00C60678"/>
    <w:rsid w:val="00C61368"/>
    <w:rsid w:val="00C61934"/>
    <w:rsid w:val="00C619A6"/>
    <w:rsid w:val="00C61A40"/>
    <w:rsid w:val="00C622B9"/>
    <w:rsid w:val="00C625A7"/>
    <w:rsid w:val="00C6307D"/>
    <w:rsid w:val="00C63A1F"/>
    <w:rsid w:val="00C63B51"/>
    <w:rsid w:val="00C63D91"/>
    <w:rsid w:val="00C648CE"/>
    <w:rsid w:val="00C6502A"/>
    <w:rsid w:val="00C6516F"/>
    <w:rsid w:val="00C6544E"/>
    <w:rsid w:val="00C65B9F"/>
    <w:rsid w:val="00C6603E"/>
    <w:rsid w:val="00C66575"/>
    <w:rsid w:val="00C667FC"/>
    <w:rsid w:val="00C70867"/>
    <w:rsid w:val="00C7136A"/>
    <w:rsid w:val="00C717D0"/>
    <w:rsid w:val="00C71AEB"/>
    <w:rsid w:val="00C71C90"/>
    <w:rsid w:val="00C7274A"/>
    <w:rsid w:val="00C7391B"/>
    <w:rsid w:val="00C73F18"/>
    <w:rsid w:val="00C74C43"/>
    <w:rsid w:val="00C75A32"/>
    <w:rsid w:val="00C7632E"/>
    <w:rsid w:val="00C772C0"/>
    <w:rsid w:val="00C80C9B"/>
    <w:rsid w:val="00C8153C"/>
    <w:rsid w:val="00C81FD4"/>
    <w:rsid w:val="00C824EB"/>
    <w:rsid w:val="00C84224"/>
    <w:rsid w:val="00C8501E"/>
    <w:rsid w:val="00C85CA7"/>
    <w:rsid w:val="00C86B79"/>
    <w:rsid w:val="00C90033"/>
    <w:rsid w:val="00C91365"/>
    <w:rsid w:val="00C918E5"/>
    <w:rsid w:val="00C9586E"/>
    <w:rsid w:val="00C9672B"/>
    <w:rsid w:val="00C97092"/>
    <w:rsid w:val="00C97FAF"/>
    <w:rsid w:val="00CA004F"/>
    <w:rsid w:val="00CA2B45"/>
    <w:rsid w:val="00CA4BB3"/>
    <w:rsid w:val="00CA5759"/>
    <w:rsid w:val="00CA5AC1"/>
    <w:rsid w:val="00CA5C64"/>
    <w:rsid w:val="00CA6C94"/>
    <w:rsid w:val="00CA6CA8"/>
    <w:rsid w:val="00CA7214"/>
    <w:rsid w:val="00CA76E5"/>
    <w:rsid w:val="00CA7C73"/>
    <w:rsid w:val="00CA7CFA"/>
    <w:rsid w:val="00CB05F5"/>
    <w:rsid w:val="00CB077F"/>
    <w:rsid w:val="00CB2498"/>
    <w:rsid w:val="00CB33B0"/>
    <w:rsid w:val="00CB4EC2"/>
    <w:rsid w:val="00CB4EF8"/>
    <w:rsid w:val="00CB5050"/>
    <w:rsid w:val="00CB5CA6"/>
    <w:rsid w:val="00CB5D80"/>
    <w:rsid w:val="00CB641D"/>
    <w:rsid w:val="00CB7146"/>
    <w:rsid w:val="00CB79F5"/>
    <w:rsid w:val="00CB7B1E"/>
    <w:rsid w:val="00CC0169"/>
    <w:rsid w:val="00CC0A45"/>
    <w:rsid w:val="00CC0B3D"/>
    <w:rsid w:val="00CC116D"/>
    <w:rsid w:val="00CC14A3"/>
    <w:rsid w:val="00CC1ADC"/>
    <w:rsid w:val="00CC3A53"/>
    <w:rsid w:val="00CC3F24"/>
    <w:rsid w:val="00CC4128"/>
    <w:rsid w:val="00CC45B3"/>
    <w:rsid w:val="00CC5C6E"/>
    <w:rsid w:val="00CC6FDC"/>
    <w:rsid w:val="00CC76C6"/>
    <w:rsid w:val="00CC785F"/>
    <w:rsid w:val="00CC7AED"/>
    <w:rsid w:val="00CC7B91"/>
    <w:rsid w:val="00CD0096"/>
    <w:rsid w:val="00CD10DF"/>
    <w:rsid w:val="00CD1D2A"/>
    <w:rsid w:val="00CD202C"/>
    <w:rsid w:val="00CD26E4"/>
    <w:rsid w:val="00CD2C43"/>
    <w:rsid w:val="00CD2F8B"/>
    <w:rsid w:val="00CD3915"/>
    <w:rsid w:val="00CD55FD"/>
    <w:rsid w:val="00CD5D53"/>
    <w:rsid w:val="00CD64D3"/>
    <w:rsid w:val="00CD70D9"/>
    <w:rsid w:val="00CD7170"/>
    <w:rsid w:val="00CE068B"/>
    <w:rsid w:val="00CE1AAD"/>
    <w:rsid w:val="00CE1BA9"/>
    <w:rsid w:val="00CE3123"/>
    <w:rsid w:val="00CE372E"/>
    <w:rsid w:val="00CE49D4"/>
    <w:rsid w:val="00CE536A"/>
    <w:rsid w:val="00CE5B22"/>
    <w:rsid w:val="00CE6E89"/>
    <w:rsid w:val="00CE71DA"/>
    <w:rsid w:val="00CE7D8B"/>
    <w:rsid w:val="00CF06CC"/>
    <w:rsid w:val="00CF1338"/>
    <w:rsid w:val="00CF2288"/>
    <w:rsid w:val="00CF2D7B"/>
    <w:rsid w:val="00CF47E0"/>
    <w:rsid w:val="00CF4D59"/>
    <w:rsid w:val="00CF5043"/>
    <w:rsid w:val="00CF53B9"/>
    <w:rsid w:val="00CF593F"/>
    <w:rsid w:val="00CF671C"/>
    <w:rsid w:val="00CF748F"/>
    <w:rsid w:val="00D005FC"/>
    <w:rsid w:val="00D00647"/>
    <w:rsid w:val="00D013BE"/>
    <w:rsid w:val="00D018CF"/>
    <w:rsid w:val="00D025F4"/>
    <w:rsid w:val="00D03AA8"/>
    <w:rsid w:val="00D04C2E"/>
    <w:rsid w:val="00D04CF0"/>
    <w:rsid w:val="00D052E7"/>
    <w:rsid w:val="00D05709"/>
    <w:rsid w:val="00D069EE"/>
    <w:rsid w:val="00D06DB5"/>
    <w:rsid w:val="00D06EEC"/>
    <w:rsid w:val="00D07480"/>
    <w:rsid w:val="00D120C5"/>
    <w:rsid w:val="00D12466"/>
    <w:rsid w:val="00D12DD7"/>
    <w:rsid w:val="00D13007"/>
    <w:rsid w:val="00D139D3"/>
    <w:rsid w:val="00D13B1F"/>
    <w:rsid w:val="00D13FC1"/>
    <w:rsid w:val="00D142E4"/>
    <w:rsid w:val="00D1436A"/>
    <w:rsid w:val="00D1540B"/>
    <w:rsid w:val="00D15915"/>
    <w:rsid w:val="00D17449"/>
    <w:rsid w:val="00D17819"/>
    <w:rsid w:val="00D17D86"/>
    <w:rsid w:val="00D22037"/>
    <w:rsid w:val="00D22586"/>
    <w:rsid w:val="00D23567"/>
    <w:rsid w:val="00D24A00"/>
    <w:rsid w:val="00D2540F"/>
    <w:rsid w:val="00D25592"/>
    <w:rsid w:val="00D25FA7"/>
    <w:rsid w:val="00D30125"/>
    <w:rsid w:val="00D3052A"/>
    <w:rsid w:val="00D3125C"/>
    <w:rsid w:val="00D312F2"/>
    <w:rsid w:val="00D315DD"/>
    <w:rsid w:val="00D31C89"/>
    <w:rsid w:val="00D32665"/>
    <w:rsid w:val="00D3275D"/>
    <w:rsid w:val="00D33E27"/>
    <w:rsid w:val="00D34316"/>
    <w:rsid w:val="00D359AF"/>
    <w:rsid w:val="00D36331"/>
    <w:rsid w:val="00D364F3"/>
    <w:rsid w:val="00D3773C"/>
    <w:rsid w:val="00D37CBE"/>
    <w:rsid w:val="00D37FE1"/>
    <w:rsid w:val="00D40830"/>
    <w:rsid w:val="00D41A5A"/>
    <w:rsid w:val="00D425EB"/>
    <w:rsid w:val="00D43213"/>
    <w:rsid w:val="00D43D6C"/>
    <w:rsid w:val="00D450BC"/>
    <w:rsid w:val="00D45F20"/>
    <w:rsid w:val="00D4608D"/>
    <w:rsid w:val="00D46354"/>
    <w:rsid w:val="00D47050"/>
    <w:rsid w:val="00D47803"/>
    <w:rsid w:val="00D51796"/>
    <w:rsid w:val="00D52FFD"/>
    <w:rsid w:val="00D530A5"/>
    <w:rsid w:val="00D533F5"/>
    <w:rsid w:val="00D53790"/>
    <w:rsid w:val="00D537D5"/>
    <w:rsid w:val="00D53B17"/>
    <w:rsid w:val="00D53C1B"/>
    <w:rsid w:val="00D54285"/>
    <w:rsid w:val="00D54654"/>
    <w:rsid w:val="00D557C9"/>
    <w:rsid w:val="00D55820"/>
    <w:rsid w:val="00D5755C"/>
    <w:rsid w:val="00D6045A"/>
    <w:rsid w:val="00D60EFB"/>
    <w:rsid w:val="00D62C5F"/>
    <w:rsid w:val="00D63294"/>
    <w:rsid w:val="00D6364B"/>
    <w:rsid w:val="00D63E0A"/>
    <w:rsid w:val="00D657F7"/>
    <w:rsid w:val="00D66A7F"/>
    <w:rsid w:val="00D66DAC"/>
    <w:rsid w:val="00D66E78"/>
    <w:rsid w:val="00D710AF"/>
    <w:rsid w:val="00D71224"/>
    <w:rsid w:val="00D7132F"/>
    <w:rsid w:val="00D718D4"/>
    <w:rsid w:val="00D724CD"/>
    <w:rsid w:val="00D72923"/>
    <w:rsid w:val="00D72B76"/>
    <w:rsid w:val="00D72DEC"/>
    <w:rsid w:val="00D73297"/>
    <w:rsid w:val="00D7373A"/>
    <w:rsid w:val="00D740F8"/>
    <w:rsid w:val="00D74CB2"/>
    <w:rsid w:val="00D74F45"/>
    <w:rsid w:val="00D75066"/>
    <w:rsid w:val="00D75150"/>
    <w:rsid w:val="00D751E4"/>
    <w:rsid w:val="00D75260"/>
    <w:rsid w:val="00D75BD6"/>
    <w:rsid w:val="00D764D3"/>
    <w:rsid w:val="00D7655F"/>
    <w:rsid w:val="00D76C60"/>
    <w:rsid w:val="00D774E2"/>
    <w:rsid w:val="00D80563"/>
    <w:rsid w:val="00D80AEF"/>
    <w:rsid w:val="00D80B24"/>
    <w:rsid w:val="00D821AD"/>
    <w:rsid w:val="00D8246B"/>
    <w:rsid w:val="00D824CF"/>
    <w:rsid w:val="00D82C51"/>
    <w:rsid w:val="00D832DA"/>
    <w:rsid w:val="00D83842"/>
    <w:rsid w:val="00D83F6F"/>
    <w:rsid w:val="00D84630"/>
    <w:rsid w:val="00D8586F"/>
    <w:rsid w:val="00D85EEC"/>
    <w:rsid w:val="00D862D7"/>
    <w:rsid w:val="00D86E74"/>
    <w:rsid w:val="00D86EBD"/>
    <w:rsid w:val="00D87700"/>
    <w:rsid w:val="00D90408"/>
    <w:rsid w:val="00D9099D"/>
    <w:rsid w:val="00D90ABF"/>
    <w:rsid w:val="00D9169D"/>
    <w:rsid w:val="00D92286"/>
    <w:rsid w:val="00D928F3"/>
    <w:rsid w:val="00D92DF6"/>
    <w:rsid w:val="00D92E53"/>
    <w:rsid w:val="00D93420"/>
    <w:rsid w:val="00D93919"/>
    <w:rsid w:val="00D94A2E"/>
    <w:rsid w:val="00D95003"/>
    <w:rsid w:val="00D9668D"/>
    <w:rsid w:val="00D969B1"/>
    <w:rsid w:val="00D97949"/>
    <w:rsid w:val="00D97CFC"/>
    <w:rsid w:val="00DA0958"/>
    <w:rsid w:val="00DA1DE2"/>
    <w:rsid w:val="00DA1EB9"/>
    <w:rsid w:val="00DA30C3"/>
    <w:rsid w:val="00DA38D6"/>
    <w:rsid w:val="00DA3AF9"/>
    <w:rsid w:val="00DA3CE3"/>
    <w:rsid w:val="00DA4A9F"/>
    <w:rsid w:val="00DA5445"/>
    <w:rsid w:val="00DA5D05"/>
    <w:rsid w:val="00DA644D"/>
    <w:rsid w:val="00DA75B4"/>
    <w:rsid w:val="00DB0AD3"/>
    <w:rsid w:val="00DB126A"/>
    <w:rsid w:val="00DB14C9"/>
    <w:rsid w:val="00DB1697"/>
    <w:rsid w:val="00DB1F38"/>
    <w:rsid w:val="00DB231B"/>
    <w:rsid w:val="00DB2801"/>
    <w:rsid w:val="00DB34B6"/>
    <w:rsid w:val="00DB5EF8"/>
    <w:rsid w:val="00DB6663"/>
    <w:rsid w:val="00DB7515"/>
    <w:rsid w:val="00DC0474"/>
    <w:rsid w:val="00DC06FD"/>
    <w:rsid w:val="00DC0C8D"/>
    <w:rsid w:val="00DC1D31"/>
    <w:rsid w:val="00DC240D"/>
    <w:rsid w:val="00DC39ED"/>
    <w:rsid w:val="00DC43F4"/>
    <w:rsid w:val="00DC4969"/>
    <w:rsid w:val="00DC4AD4"/>
    <w:rsid w:val="00DC4CEA"/>
    <w:rsid w:val="00DC57B4"/>
    <w:rsid w:val="00DC741B"/>
    <w:rsid w:val="00DD00DD"/>
    <w:rsid w:val="00DD049E"/>
    <w:rsid w:val="00DD1341"/>
    <w:rsid w:val="00DD15F6"/>
    <w:rsid w:val="00DD21FF"/>
    <w:rsid w:val="00DD288A"/>
    <w:rsid w:val="00DD29BE"/>
    <w:rsid w:val="00DD3958"/>
    <w:rsid w:val="00DD3AF8"/>
    <w:rsid w:val="00DD3BA0"/>
    <w:rsid w:val="00DD3FAF"/>
    <w:rsid w:val="00DD3FFE"/>
    <w:rsid w:val="00DD56AA"/>
    <w:rsid w:val="00DD5C4D"/>
    <w:rsid w:val="00DD6936"/>
    <w:rsid w:val="00DD723C"/>
    <w:rsid w:val="00DD73D7"/>
    <w:rsid w:val="00DD75A4"/>
    <w:rsid w:val="00DE0C40"/>
    <w:rsid w:val="00DE1271"/>
    <w:rsid w:val="00DE1295"/>
    <w:rsid w:val="00DE1327"/>
    <w:rsid w:val="00DE1A1C"/>
    <w:rsid w:val="00DE290F"/>
    <w:rsid w:val="00DE2E71"/>
    <w:rsid w:val="00DE4376"/>
    <w:rsid w:val="00DE4657"/>
    <w:rsid w:val="00DE4983"/>
    <w:rsid w:val="00DE49F3"/>
    <w:rsid w:val="00DE5777"/>
    <w:rsid w:val="00DE7A2E"/>
    <w:rsid w:val="00DF0A37"/>
    <w:rsid w:val="00DF1A19"/>
    <w:rsid w:val="00DF1FC1"/>
    <w:rsid w:val="00DF2178"/>
    <w:rsid w:val="00DF2A9D"/>
    <w:rsid w:val="00DF34FA"/>
    <w:rsid w:val="00DF3C9E"/>
    <w:rsid w:val="00DF4FB3"/>
    <w:rsid w:val="00DF69F4"/>
    <w:rsid w:val="00E013DD"/>
    <w:rsid w:val="00E014FD"/>
    <w:rsid w:val="00E01C5C"/>
    <w:rsid w:val="00E02D14"/>
    <w:rsid w:val="00E031B2"/>
    <w:rsid w:val="00E037AB"/>
    <w:rsid w:val="00E03A4A"/>
    <w:rsid w:val="00E05F42"/>
    <w:rsid w:val="00E06686"/>
    <w:rsid w:val="00E06D31"/>
    <w:rsid w:val="00E07100"/>
    <w:rsid w:val="00E07729"/>
    <w:rsid w:val="00E10590"/>
    <w:rsid w:val="00E11CB9"/>
    <w:rsid w:val="00E12410"/>
    <w:rsid w:val="00E1245C"/>
    <w:rsid w:val="00E1341B"/>
    <w:rsid w:val="00E14C58"/>
    <w:rsid w:val="00E153BD"/>
    <w:rsid w:val="00E15593"/>
    <w:rsid w:val="00E160E0"/>
    <w:rsid w:val="00E2036A"/>
    <w:rsid w:val="00E204DF"/>
    <w:rsid w:val="00E226BC"/>
    <w:rsid w:val="00E22CBA"/>
    <w:rsid w:val="00E23196"/>
    <w:rsid w:val="00E233FA"/>
    <w:rsid w:val="00E23985"/>
    <w:rsid w:val="00E24261"/>
    <w:rsid w:val="00E248D2"/>
    <w:rsid w:val="00E25039"/>
    <w:rsid w:val="00E3003D"/>
    <w:rsid w:val="00E32A31"/>
    <w:rsid w:val="00E32D15"/>
    <w:rsid w:val="00E34CAB"/>
    <w:rsid w:val="00E34FEA"/>
    <w:rsid w:val="00E35945"/>
    <w:rsid w:val="00E36189"/>
    <w:rsid w:val="00E36BD9"/>
    <w:rsid w:val="00E3745B"/>
    <w:rsid w:val="00E3790D"/>
    <w:rsid w:val="00E37B7D"/>
    <w:rsid w:val="00E405B0"/>
    <w:rsid w:val="00E4066D"/>
    <w:rsid w:val="00E411B8"/>
    <w:rsid w:val="00E41516"/>
    <w:rsid w:val="00E418EC"/>
    <w:rsid w:val="00E43244"/>
    <w:rsid w:val="00E43F48"/>
    <w:rsid w:val="00E44E53"/>
    <w:rsid w:val="00E45217"/>
    <w:rsid w:val="00E45B53"/>
    <w:rsid w:val="00E477A5"/>
    <w:rsid w:val="00E477FB"/>
    <w:rsid w:val="00E51209"/>
    <w:rsid w:val="00E51263"/>
    <w:rsid w:val="00E51EE6"/>
    <w:rsid w:val="00E52600"/>
    <w:rsid w:val="00E53D04"/>
    <w:rsid w:val="00E54084"/>
    <w:rsid w:val="00E5420B"/>
    <w:rsid w:val="00E546B8"/>
    <w:rsid w:val="00E54802"/>
    <w:rsid w:val="00E54B5B"/>
    <w:rsid w:val="00E554EE"/>
    <w:rsid w:val="00E56563"/>
    <w:rsid w:val="00E566FF"/>
    <w:rsid w:val="00E56E80"/>
    <w:rsid w:val="00E601B2"/>
    <w:rsid w:val="00E602A6"/>
    <w:rsid w:val="00E6114C"/>
    <w:rsid w:val="00E61652"/>
    <w:rsid w:val="00E6173A"/>
    <w:rsid w:val="00E618C8"/>
    <w:rsid w:val="00E62119"/>
    <w:rsid w:val="00E62377"/>
    <w:rsid w:val="00E6257F"/>
    <w:rsid w:val="00E62AB8"/>
    <w:rsid w:val="00E64565"/>
    <w:rsid w:val="00E647AC"/>
    <w:rsid w:val="00E669AD"/>
    <w:rsid w:val="00E672FB"/>
    <w:rsid w:val="00E67444"/>
    <w:rsid w:val="00E70EE6"/>
    <w:rsid w:val="00E70F00"/>
    <w:rsid w:val="00E71904"/>
    <w:rsid w:val="00E72216"/>
    <w:rsid w:val="00E72F4A"/>
    <w:rsid w:val="00E733B7"/>
    <w:rsid w:val="00E733F3"/>
    <w:rsid w:val="00E73593"/>
    <w:rsid w:val="00E73906"/>
    <w:rsid w:val="00E74028"/>
    <w:rsid w:val="00E761C7"/>
    <w:rsid w:val="00E772E2"/>
    <w:rsid w:val="00E77C16"/>
    <w:rsid w:val="00E805CD"/>
    <w:rsid w:val="00E82A44"/>
    <w:rsid w:val="00E83512"/>
    <w:rsid w:val="00E83628"/>
    <w:rsid w:val="00E849CA"/>
    <w:rsid w:val="00E850E6"/>
    <w:rsid w:val="00E855B8"/>
    <w:rsid w:val="00E85B85"/>
    <w:rsid w:val="00E866B5"/>
    <w:rsid w:val="00E8679E"/>
    <w:rsid w:val="00E86D7D"/>
    <w:rsid w:val="00E86E6A"/>
    <w:rsid w:val="00E8763C"/>
    <w:rsid w:val="00E9053B"/>
    <w:rsid w:val="00E918ED"/>
    <w:rsid w:val="00E92442"/>
    <w:rsid w:val="00E92626"/>
    <w:rsid w:val="00E92A32"/>
    <w:rsid w:val="00E92AC0"/>
    <w:rsid w:val="00E94707"/>
    <w:rsid w:val="00E9612B"/>
    <w:rsid w:val="00E962FF"/>
    <w:rsid w:val="00E9699F"/>
    <w:rsid w:val="00E969FD"/>
    <w:rsid w:val="00E96C7B"/>
    <w:rsid w:val="00E97A37"/>
    <w:rsid w:val="00EA0DDC"/>
    <w:rsid w:val="00EA134E"/>
    <w:rsid w:val="00EA2B02"/>
    <w:rsid w:val="00EA2C84"/>
    <w:rsid w:val="00EA36C9"/>
    <w:rsid w:val="00EA3C8A"/>
    <w:rsid w:val="00EA3E72"/>
    <w:rsid w:val="00EA6303"/>
    <w:rsid w:val="00EA68CE"/>
    <w:rsid w:val="00EA6DD2"/>
    <w:rsid w:val="00EB2491"/>
    <w:rsid w:val="00EB2CFB"/>
    <w:rsid w:val="00EB3A4C"/>
    <w:rsid w:val="00EB3C9E"/>
    <w:rsid w:val="00EB4373"/>
    <w:rsid w:val="00EB4DBF"/>
    <w:rsid w:val="00EB5180"/>
    <w:rsid w:val="00EB5999"/>
    <w:rsid w:val="00EB65CB"/>
    <w:rsid w:val="00EB67E6"/>
    <w:rsid w:val="00EB68C8"/>
    <w:rsid w:val="00EB7868"/>
    <w:rsid w:val="00EC0F07"/>
    <w:rsid w:val="00EC1526"/>
    <w:rsid w:val="00EC175C"/>
    <w:rsid w:val="00EC1E91"/>
    <w:rsid w:val="00EC2961"/>
    <w:rsid w:val="00EC3434"/>
    <w:rsid w:val="00EC4B45"/>
    <w:rsid w:val="00EC4CAE"/>
    <w:rsid w:val="00EC4CEE"/>
    <w:rsid w:val="00EC5D3A"/>
    <w:rsid w:val="00EC640B"/>
    <w:rsid w:val="00EC66FD"/>
    <w:rsid w:val="00EC7219"/>
    <w:rsid w:val="00EC7761"/>
    <w:rsid w:val="00ED06A3"/>
    <w:rsid w:val="00ED0CBF"/>
    <w:rsid w:val="00ED0EAB"/>
    <w:rsid w:val="00ED1058"/>
    <w:rsid w:val="00ED10B1"/>
    <w:rsid w:val="00ED1E1F"/>
    <w:rsid w:val="00ED2A39"/>
    <w:rsid w:val="00ED327B"/>
    <w:rsid w:val="00ED4555"/>
    <w:rsid w:val="00ED512F"/>
    <w:rsid w:val="00ED5736"/>
    <w:rsid w:val="00ED66B6"/>
    <w:rsid w:val="00ED6B35"/>
    <w:rsid w:val="00EE1487"/>
    <w:rsid w:val="00EE1DC1"/>
    <w:rsid w:val="00EE2071"/>
    <w:rsid w:val="00EE29CF"/>
    <w:rsid w:val="00EE39A4"/>
    <w:rsid w:val="00EE5EA8"/>
    <w:rsid w:val="00EE7E07"/>
    <w:rsid w:val="00EF0625"/>
    <w:rsid w:val="00EF086E"/>
    <w:rsid w:val="00EF0CE7"/>
    <w:rsid w:val="00EF25D1"/>
    <w:rsid w:val="00EF4A0E"/>
    <w:rsid w:val="00EF4D96"/>
    <w:rsid w:val="00EF5B50"/>
    <w:rsid w:val="00EF620E"/>
    <w:rsid w:val="00EF682B"/>
    <w:rsid w:val="00EF69E5"/>
    <w:rsid w:val="00EF71EB"/>
    <w:rsid w:val="00EF73A9"/>
    <w:rsid w:val="00EF7F1F"/>
    <w:rsid w:val="00F002A9"/>
    <w:rsid w:val="00F00763"/>
    <w:rsid w:val="00F017FD"/>
    <w:rsid w:val="00F018A7"/>
    <w:rsid w:val="00F022D3"/>
    <w:rsid w:val="00F02A96"/>
    <w:rsid w:val="00F043FE"/>
    <w:rsid w:val="00F04A82"/>
    <w:rsid w:val="00F04E1D"/>
    <w:rsid w:val="00F05AC0"/>
    <w:rsid w:val="00F05F8F"/>
    <w:rsid w:val="00F0630F"/>
    <w:rsid w:val="00F065EF"/>
    <w:rsid w:val="00F06899"/>
    <w:rsid w:val="00F068C1"/>
    <w:rsid w:val="00F06F5C"/>
    <w:rsid w:val="00F07B0C"/>
    <w:rsid w:val="00F115B1"/>
    <w:rsid w:val="00F11792"/>
    <w:rsid w:val="00F11866"/>
    <w:rsid w:val="00F14139"/>
    <w:rsid w:val="00F152B7"/>
    <w:rsid w:val="00F1536D"/>
    <w:rsid w:val="00F1636D"/>
    <w:rsid w:val="00F1648A"/>
    <w:rsid w:val="00F169A0"/>
    <w:rsid w:val="00F16AA6"/>
    <w:rsid w:val="00F201F9"/>
    <w:rsid w:val="00F20818"/>
    <w:rsid w:val="00F20B90"/>
    <w:rsid w:val="00F22E2E"/>
    <w:rsid w:val="00F23AF3"/>
    <w:rsid w:val="00F23FD9"/>
    <w:rsid w:val="00F26113"/>
    <w:rsid w:val="00F262EC"/>
    <w:rsid w:val="00F27237"/>
    <w:rsid w:val="00F272DD"/>
    <w:rsid w:val="00F2795A"/>
    <w:rsid w:val="00F27C0D"/>
    <w:rsid w:val="00F27CD4"/>
    <w:rsid w:val="00F325E0"/>
    <w:rsid w:val="00F32B9A"/>
    <w:rsid w:val="00F3490C"/>
    <w:rsid w:val="00F35D79"/>
    <w:rsid w:val="00F3666A"/>
    <w:rsid w:val="00F3677E"/>
    <w:rsid w:val="00F36877"/>
    <w:rsid w:val="00F36DB8"/>
    <w:rsid w:val="00F4038F"/>
    <w:rsid w:val="00F406A5"/>
    <w:rsid w:val="00F41277"/>
    <w:rsid w:val="00F4264E"/>
    <w:rsid w:val="00F4286C"/>
    <w:rsid w:val="00F42AF5"/>
    <w:rsid w:val="00F43B37"/>
    <w:rsid w:val="00F455A7"/>
    <w:rsid w:val="00F45BAA"/>
    <w:rsid w:val="00F45F64"/>
    <w:rsid w:val="00F472A9"/>
    <w:rsid w:val="00F47642"/>
    <w:rsid w:val="00F479F4"/>
    <w:rsid w:val="00F504C4"/>
    <w:rsid w:val="00F516E3"/>
    <w:rsid w:val="00F52E5E"/>
    <w:rsid w:val="00F530F0"/>
    <w:rsid w:val="00F542BC"/>
    <w:rsid w:val="00F543A2"/>
    <w:rsid w:val="00F54DEF"/>
    <w:rsid w:val="00F5521B"/>
    <w:rsid w:val="00F55F10"/>
    <w:rsid w:val="00F5627F"/>
    <w:rsid w:val="00F56830"/>
    <w:rsid w:val="00F60895"/>
    <w:rsid w:val="00F60AED"/>
    <w:rsid w:val="00F60E15"/>
    <w:rsid w:val="00F610C4"/>
    <w:rsid w:val="00F622E4"/>
    <w:rsid w:val="00F6322D"/>
    <w:rsid w:val="00F64BB5"/>
    <w:rsid w:val="00F6509B"/>
    <w:rsid w:val="00F669A6"/>
    <w:rsid w:val="00F67229"/>
    <w:rsid w:val="00F67367"/>
    <w:rsid w:val="00F679C5"/>
    <w:rsid w:val="00F70399"/>
    <w:rsid w:val="00F703B3"/>
    <w:rsid w:val="00F703C1"/>
    <w:rsid w:val="00F70EF6"/>
    <w:rsid w:val="00F7144E"/>
    <w:rsid w:val="00F71642"/>
    <w:rsid w:val="00F71E5A"/>
    <w:rsid w:val="00F7285E"/>
    <w:rsid w:val="00F73BB3"/>
    <w:rsid w:val="00F754C6"/>
    <w:rsid w:val="00F75AF7"/>
    <w:rsid w:val="00F779BD"/>
    <w:rsid w:val="00F8028B"/>
    <w:rsid w:val="00F8065D"/>
    <w:rsid w:val="00F80D40"/>
    <w:rsid w:val="00F80F25"/>
    <w:rsid w:val="00F81394"/>
    <w:rsid w:val="00F819E9"/>
    <w:rsid w:val="00F81EAC"/>
    <w:rsid w:val="00F823A8"/>
    <w:rsid w:val="00F82DD4"/>
    <w:rsid w:val="00F82E86"/>
    <w:rsid w:val="00F8388D"/>
    <w:rsid w:val="00F83E18"/>
    <w:rsid w:val="00F83EEC"/>
    <w:rsid w:val="00F83FDF"/>
    <w:rsid w:val="00F8456E"/>
    <w:rsid w:val="00F84AD2"/>
    <w:rsid w:val="00F84F69"/>
    <w:rsid w:val="00F853C1"/>
    <w:rsid w:val="00F8709E"/>
    <w:rsid w:val="00F87405"/>
    <w:rsid w:val="00F874E7"/>
    <w:rsid w:val="00F87D63"/>
    <w:rsid w:val="00F907E1"/>
    <w:rsid w:val="00F90B9F"/>
    <w:rsid w:val="00F90D68"/>
    <w:rsid w:val="00F910D4"/>
    <w:rsid w:val="00F928A2"/>
    <w:rsid w:val="00F928B6"/>
    <w:rsid w:val="00F92F70"/>
    <w:rsid w:val="00F931A0"/>
    <w:rsid w:val="00F946B5"/>
    <w:rsid w:val="00F96235"/>
    <w:rsid w:val="00F97B73"/>
    <w:rsid w:val="00FA1C60"/>
    <w:rsid w:val="00FA2DE8"/>
    <w:rsid w:val="00FA2E4D"/>
    <w:rsid w:val="00FA326F"/>
    <w:rsid w:val="00FA3667"/>
    <w:rsid w:val="00FA380D"/>
    <w:rsid w:val="00FA4D2D"/>
    <w:rsid w:val="00FA4D4A"/>
    <w:rsid w:val="00FA5EFE"/>
    <w:rsid w:val="00FA6BAF"/>
    <w:rsid w:val="00FB0B3F"/>
    <w:rsid w:val="00FB0C81"/>
    <w:rsid w:val="00FB0ED8"/>
    <w:rsid w:val="00FB103A"/>
    <w:rsid w:val="00FB13B1"/>
    <w:rsid w:val="00FB1740"/>
    <w:rsid w:val="00FB1FE5"/>
    <w:rsid w:val="00FB2950"/>
    <w:rsid w:val="00FB2991"/>
    <w:rsid w:val="00FB2A47"/>
    <w:rsid w:val="00FB2E5E"/>
    <w:rsid w:val="00FB3F23"/>
    <w:rsid w:val="00FB3F97"/>
    <w:rsid w:val="00FB43EF"/>
    <w:rsid w:val="00FB45CA"/>
    <w:rsid w:val="00FB477F"/>
    <w:rsid w:val="00FB4BB7"/>
    <w:rsid w:val="00FB4D40"/>
    <w:rsid w:val="00FB5130"/>
    <w:rsid w:val="00FB7277"/>
    <w:rsid w:val="00FB776F"/>
    <w:rsid w:val="00FC063B"/>
    <w:rsid w:val="00FC31FB"/>
    <w:rsid w:val="00FC32FA"/>
    <w:rsid w:val="00FC373E"/>
    <w:rsid w:val="00FC4436"/>
    <w:rsid w:val="00FC6A17"/>
    <w:rsid w:val="00FC6C76"/>
    <w:rsid w:val="00FC6D49"/>
    <w:rsid w:val="00FC710F"/>
    <w:rsid w:val="00FC7459"/>
    <w:rsid w:val="00FC7628"/>
    <w:rsid w:val="00FD0130"/>
    <w:rsid w:val="00FD2151"/>
    <w:rsid w:val="00FD23BA"/>
    <w:rsid w:val="00FD2C54"/>
    <w:rsid w:val="00FD3E2D"/>
    <w:rsid w:val="00FD6BE9"/>
    <w:rsid w:val="00FD6D35"/>
    <w:rsid w:val="00FD79D4"/>
    <w:rsid w:val="00FE0680"/>
    <w:rsid w:val="00FE1682"/>
    <w:rsid w:val="00FE1FBA"/>
    <w:rsid w:val="00FE3112"/>
    <w:rsid w:val="00FE35F1"/>
    <w:rsid w:val="00FE49D3"/>
    <w:rsid w:val="00FE5003"/>
    <w:rsid w:val="00FE5820"/>
    <w:rsid w:val="00FE5DFE"/>
    <w:rsid w:val="00FE63A5"/>
    <w:rsid w:val="00FE6D54"/>
    <w:rsid w:val="00FF1388"/>
    <w:rsid w:val="00FF157C"/>
    <w:rsid w:val="00FF24E0"/>
    <w:rsid w:val="00FF2634"/>
    <w:rsid w:val="00FF4DF8"/>
    <w:rsid w:val="00FF55B3"/>
    <w:rsid w:val="00FF566F"/>
    <w:rsid w:val="00FF591B"/>
    <w:rsid w:val="00FF5BAB"/>
    <w:rsid w:val="00FF603E"/>
    <w:rsid w:val="00FF6C6E"/>
    <w:rsid w:val="09442C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65E"/>
    <w:pPr>
      <w:spacing w:before="100" w:after="100"/>
    </w:pPr>
    <w:rPr>
      <w:sz w:val="24"/>
      <w:szCs w:val="24"/>
    </w:rPr>
  </w:style>
  <w:style w:type="paragraph" w:styleId="Heading1">
    <w:name w:val="heading 1"/>
    <w:basedOn w:val="Normal"/>
    <w:next w:val="Normal"/>
    <w:link w:val="Heading1Char"/>
    <w:uiPriority w:val="99"/>
    <w:qFormat/>
    <w:rsid w:val="00020B01"/>
    <w:pPr>
      <w:keepNext/>
      <w:spacing w:before="0" w:after="0"/>
      <w:outlineLvl w:val="0"/>
    </w:pPr>
    <w:rPr>
      <w:sz w:val="28"/>
      <w:szCs w:val="28"/>
    </w:rPr>
  </w:style>
  <w:style w:type="paragraph" w:styleId="Heading2">
    <w:name w:val="heading 2"/>
    <w:basedOn w:val="Normal"/>
    <w:next w:val="Normal"/>
    <w:link w:val="Heading2Char"/>
    <w:uiPriority w:val="99"/>
    <w:qFormat/>
    <w:rsid w:val="008A2618"/>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3318"/>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AD3318"/>
    <w:rPr>
      <w:rFonts w:ascii="Cambria" w:hAnsi="Cambria" w:cs="Cambria"/>
      <w:b/>
      <w:bCs/>
      <w:i/>
      <w:iCs/>
      <w:sz w:val="28"/>
      <w:szCs w:val="28"/>
    </w:rPr>
  </w:style>
  <w:style w:type="paragraph" w:styleId="BodyTextIndent3">
    <w:name w:val="Body Text Indent 3"/>
    <w:basedOn w:val="Normal"/>
    <w:link w:val="BodyTextIndent3Char"/>
    <w:uiPriority w:val="99"/>
    <w:rsid w:val="00020B01"/>
    <w:pPr>
      <w:spacing w:before="0" w:after="0"/>
      <w:ind w:right="-1" w:firstLine="567"/>
      <w:jc w:val="both"/>
    </w:pPr>
    <w:rPr>
      <w:sz w:val="28"/>
      <w:szCs w:val="28"/>
    </w:rPr>
  </w:style>
  <w:style w:type="character" w:customStyle="1" w:styleId="BodyTextIndent3Char">
    <w:name w:val="Body Text Indent 3 Char"/>
    <w:basedOn w:val="DefaultParagraphFont"/>
    <w:link w:val="BodyTextIndent3"/>
    <w:uiPriority w:val="99"/>
    <w:semiHidden/>
    <w:locked/>
    <w:rsid w:val="00AD3318"/>
    <w:rPr>
      <w:rFonts w:cs="Times New Roman"/>
      <w:sz w:val="16"/>
      <w:szCs w:val="16"/>
    </w:rPr>
  </w:style>
  <w:style w:type="paragraph" w:styleId="FootnoteText">
    <w:name w:val="footnote text"/>
    <w:basedOn w:val="Normal"/>
    <w:link w:val="FootnoteTextChar"/>
    <w:uiPriority w:val="99"/>
    <w:semiHidden/>
    <w:rsid w:val="00976B21"/>
    <w:pPr>
      <w:spacing w:before="0" w:after="0"/>
    </w:pPr>
    <w:rPr>
      <w:sz w:val="20"/>
      <w:szCs w:val="20"/>
    </w:rPr>
  </w:style>
  <w:style w:type="character" w:customStyle="1" w:styleId="FootnoteTextChar">
    <w:name w:val="Footnote Text Char"/>
    <w:basedOn w:val="DefaultParagraphFont"/>
    <w:link w:val="FootnoteText"/>
    <w:uiPriority w:val="99"/>
    <w:semiHidden/>
    <w:locked/>
    <w:rsid w:val="00AD3318"/>
    <w:rPr>
      <w:rFonts w:cs="Times New Roman"/>
    </w:rPr>
  </w:style>
  <w:style w:type="character" w:styleId="FootnoteReference">
    <w:name w:val="footnote reference"/>
    <w:basedOn w:val="DefaultParagraphFont"/>
    <w:uiPriority w:val="99"/>
    <w:semiHidden/>
    <w:rsid w:val="00976B21"/>
    <w:rPr>
      <w:rFonts w:cs="Times New Roman"/>
      <w:vertAlign w:val="superscript"/>
    </w:rPr>
  </w:style>
  <w:style w:type="paragraph" w:styleId="NormalWeb">
    <w:name w:val="Normal (Web)"/>
    <w:basedOn w:val="Normal"/>
    <w:uiPriority w:val="99"/>
    <w:rsid w:val="00C7274A"/>
    <w:pPr>
      <w:spacing w:beforeAutospacing="1" w:afterAutospacing="1"/>
    </w:pPr>
  </w:style>
  <w:style w:type="table" w:styleId="TableGrid">
    <w:name w:val="Table Grid"/>
    <w:basedOn w:val="TableNormal"/>
    <w:uiPriority w:val="99"/>
    <w:rsid w:val="00B606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C468A"/>
    <w:pPr>
      <w:tabs>
        <w:tab w:val="center" w:pos="4677"/>
        <w:tab w:val="right" w:pos="9355"/>
      </w:tabs>
      <w:spacing w:before="0" w:after="0"/>
    </w:pPr>
    <w:rPr>
      <w:sz w:val="20"/>
      <w:szCs w:val="20"/>
    </w:rPr>
  </w:style>
  <w:style w:type="character" w:customStyle="1" w:styleId="FooterChar">
    <w:name w:val="Footer Char"/>
    <w:basedOn w:val="DefaultParagraphFont"/>
    <w:link w:val="Footer"/>
    <w:uiPriority w:val="99"/>
    <w:semiHidden/>
    <w:locked/>
    <w:rsid w:val="00AD3318"/>
    <w:rPr>
      <w:rFonts w:cs="Times New Roman"/>
    </w:rPr>
  </w:style>
  <w:style w:type="character" w:styleId="PageNumber">
    <w:name w:val="page number"/>
    <w:basedOn w:val="DefaultParagraphFont"/>
    <w:uiPriority w:val="99"/>
    <w:rsid w:val="000C468A"/>
    <w:rPr>
      <w:rFonts w:cs="Times New Roman"/>
    </w:rPr>
  </w:style>
  <w:style w:type="character" w:styleId="CommentReference">
    <w:name w:val="annotation reference"/>
    <w:basedOn w:val="DefaultParagraphFont"/>
    <w:uiPriority w:val="99"/>
    <w:semiHidden/>
    <w:rsid w:val="006471AC"/>
    <w:rPr>
      <w:rFonts w:cs="Times New Roman"/>
      <w:sz w:val="16"/>
      <w:szCs w:val="16"/>
    </w:rPr>
  </w:style>
  <w:style w:type="paragraph" w:styleId="CommentText">
    <w:name w:val="annotation text"/>
    <w:basedOn w:val="Normal"/>
    <w:link w:val="CommentTextChar"/>
    <w:uiPriority w:val="99"/>
    <w:semiHidden/>
    <w:rsid w:val="006471AC"/>
    <w:pPr>
      <w:spacing w:before="0" w:after="0"/>
    </w:pPr>
    <w:rPr>
      <w:sz w:val="20"/>
      <w:szCs w:val="20"/>
    </w:rPr>
  </w:style>
  <w:style w:type="character" w:customStyle="1" w:styleId="CommentTextChar">
    <w:name w:val="Comment Text Char"/>
    <w:basedOn w:val="DefaultParagraphFont"/>
    <w:link w:val="CommentText"/>
    <w:uiPriority w:val="99"/>
    <w:semiHidden/>
    <w:locked/>
    <w:rsid w:val="00AD3318"/>
    <w:rPr>
      <w:rFonts w:cs="Times New Roman"/>
    </w:rPr>
  </w:style>
  <w:style w:type="paragraph" w:styleId="CommentSubject">
    <w:name w:val="annotation subject"/>
    <w:basedOn w:val="CommentText"/>
    <w:next w:val="CommentText"/>
    <w:link w:val="CommentSubjectChar"/>
    <w:uiPriority w:val="99"/>
    <w:semiHidden/>
    <w:rsid w:val="006471AC"/>
    <w:rPr>
      <w:b/>
      <w:bCs/>
    </w:rPr>
  </w:style>
  <w:style w:type="character" w:customStyle="1" w:styleId="CommentSubjectChar">
    <w:name w:val="Comment Subject Char"/>
    <w:basedOn w:val="CommentTextChar"/>
    <w:link w:val="CommentSubject"/>
    <w:uiPriority w:val="99"/>
    <w:semiHidden/>
    <w:locked/>
    <w:rsid w:val="00AD3318"/>
    <w:rPr>
      <w:b/>
      <w:bCs/>
    </w:rPr>
  </w:style>
  <w:style w:type="paragraph" w:styleId="BalloonText">
    <w:name w:val="Balloon Text"/>
    <w:basedOn w:val="Normal"/>
    <w:link w:val="BalloonTextChar"/>
    <w:uiPriority w:val="99"/>
    <w:semiHidden/>
    <w:rsid w:val="006471A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3318"/>
    <w:rPr>
      <w:rFonts w:ascii="Tahoma" w:hAnsi="Tahoma" w:cs="Tahoma"/>
      <w:sz w:val="16"/>
      <w:szCs w:val="16"/>
    </w:rPr>
  </w:style>
  <w:style w:type="paragraph" w:customStyle="1" w:styleId="112">
    <w:name w:val="Стиль Заголовок 1 + 12 пт полужирный Междустр.интервал:  полуторн..."/>
    <w:basedOn w:val="Heading1"/>
    <w:uiPriority w:val="99"/>
    <w:rsid w:val="000A6CDB"/>
    <w:pPr>
      <w:spacing w:line="360" w:lineRule="auto"/>
    </w:pPr>
    <w:rPr>
      <w:b/>
      <w:bCs/>
    </w:rPr>
  </w:style>
  <w:style w:type="paragraph" w:customStyle="1" w:styleId="1120">
    <w:name w:val="Стиль Стиль Заголовок 1 + 12 пт полужирный Междустр.интервал:  полу..."/>
    <w:basedOn w:val="112"/>
    <w:uiPriority w:val="99"/>
    <w:rsid w:val="000A6CDB"/>
    <w:pPr>
      <w:ind w:firstLine="708"/>
    </w:pPr>
  </w:style>
  <w:style w:type="paragraph" w:styleId="TOC1">
    <w:name w:val="toc 1"/>
    <w:basedOn w:val="Normal"/>
    <w:next w:val="Normal"/>
    <w:autoRedefine/>
    <w:uiPriority w:val="99"/>
    <w:semiHidden/>
    <w:rsid w:val="0089383D"/>
    <w:pPr>
      <w:tabs>
        <w:tab w:val="right" w:leader="dot" w:pos="9624"/>
      </w:tabs>
      <w:spacing w:before="0" w:after="0" w:line="360" w:lineRule="auto"/>
      <w:ind w:left="709"/>
      <w:jc w:val="both"/>
    </w:pPr>
    <w:rPr>
      <w:b/>
      <w:bCs/>
      <w:sz w:val="28"/>
      <w:szCs w:val="28"/>
    </w:rPr>
  </w:style>
  <w:style w:type="character" w:styleId="Hyperlink">
    <w:name w:val="Hyperlink"/>
    <w:basedOn w:val="DefaultParagraphFont"/>
    <w:uiPriority w:val="99"/>
    <w:rsid w:val="006B5046"/>
    <w:rPr>
      <w:rFonts w:cs="Times New Roman"/>
      <w:color w:val="0000FF"/>
      <w:u w:val="single"/>
    </w:rPr>
  </w:style>
  <w:style w:type="paragraph" w:customStyle="1" w:styleId="1">
    <w:name w:val="Стиль1"/>
    <w:basedOn w:val="NormalWeb"/>
    <w:uiPriority w:val="99"/>
    <w:rsid w:val="00C52CDF"/>
    <w:pPr>
      <w:numPr>
        <w:numId w:val="31"/>
      </w:numPr>
      <w:spacing w:before="0" w:beforeAutospacing="0" w:after="0" w:afterAutospacing="0"/>
      <w:ind w:right="706"/>
      <w:jc w:val="both"/>
    </w:pPr>
  </w:style>
  <w:style w:type="paragraph" w:customStyle="1" w:styleId="ConsPlusNormal">
    <w:name w:val="ConsPlusNormal"/>
    <w:uiPriority w:val="99"/>
    <w:rsid w:val="00234F62"/>
    <w:pPr>
      <w:widowControl w:val="0"/>
      <w:autoSpaceDE w:val="0"/>
      <w:autoSpaceDN w:val="0"/>
      <w:adjustRightInd w:val="0"/>
      <w:ind w:firstLine="720"/>
    </w:pPr>
    <w:rPr>
      <w:rFonts w:ascii="Arial" w:hAnsi="Arial" w:cs="Arial"/>
      <w:sz w:val="20"/>
      <w:szCs w:val="20"/>
    </w:rPr>
  </w:style>
  <w:style w:type="paragraph" w:customStyle="1" w:styleId="bodytext">
    <w:name w:val="bodytext"/>
    <w:basedOn w:val="Normal"/>
    <w:uiPriority w:val="99"/>
    <w:rsid w:val="00533AA9"/>
    <w:pPr>
      <w:spacing w:beforeAutospacing="1" w:afterAutospacing="1"/>
    </w:pPr>
  </w:style>
  <w:style w:type="paragraph" w:styleId="DocumentMap">
    <w:name w:val="Document Map"/>
    <w:basedOn w:val="Normal"/>
    <w:link w:val="DocumentMapChar"/>
    <w:uiPriority w:val="99"/>
    <w:semiHidden/>
    <w:rsid w:val="007421C4"/>
    <w:pPr>
      <w:shd w:val="clear" w:color="auto" w:fill="000080"/>
      <w:spacing w:before="0" w:after="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D3318"/>
    <w:rPr>
      <w:rFonts w:ascii="Tahoma" w:hAnsi="Tahoma" w:cs="Tahoma"/>
      <w:sz w:val="16"/>
      <w:szCs w:val="16"/>
    </w:rPr>
  </w:style>
  <w:style w:type="paragraph" w:styleId="Title">
    <w:name w:val="Title"/>
    <w:basedOn w:val="Normal"/>
    <w:link w:val="TitleChar"/>
    <w:uiPriority w:val="99"/>
    <w:qFormat/>
    <w:rsid w:val="00ED66B6"/>
    <w:pPr>
      <w:spacing w:before="0" w:after="0"/>
      <w:jc w:val="center"/>
    </w:pPr>
  </w:style>
  <w:style w:type="character" w:customStyle="1" w:styleId="TitleChar">
    <w:name w:val="Title Char"/>
    <w:basedOn w:val="DefaultParagraphFont"/>
    <w:link w:val="Title"/>
    <w:uiPriority w:val="99"/>
    <w:locked/>
    <w:rsid w:val="00ED66B6"/>
    <w:rPr>
      <w:rFonts w:cs="Times New Roman"/>
      <w:sz w:val="24"/>
      <w:szCs w:val="24"/>
    </w:rPr>
  </w:style>
  <w:style w:type="paragraph" w:styleId="Subtitle">
    <w:name w:val="Subtitle"/>
    <w:basedOn w:val="Normal"/>
    <w:link w:val="SubtitleChar"/>
    <w:uiPriority w:val="99"/>
    <w:qFormat/>
    <w:rsid w:val="00ED66B6"/>
    <w:pPr>
      <w:spacing w:before="0" w:after="0"/>
      <w:jc w:val="center"/>
    </w:pPr>
    <w:rPr>
      <w:b/>
      <w:bCs/>
      <w:sz w:val="28"/>
      <w:szCs w:val="28"/>
    </w:rPr>
  </w:style>
  <w:style w:type="character" w:customStyle="1" w:styleId="SubtitleChar">
    <w:name w:val="Subtitle Char"/>
    <w:basedOn w:val="DefaultParagraphFont"/>
    <w:link w:val="Subtitle"/>
    <w:uiPriority w:val="99"/>
    <w:locked/>
    <w:rsid w:val="00ED66B6"/>
    <w:rPr>
      <w:rFonts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228999268">
      <w:marLeft w:val="0"/>
      <w:marRight w:val="0"/>
      <w:marTop w:val="0"/>
      <w:marBottom w:val="0"/>
      <w:divBdr>
        <w:top w:val="none" w:sz="0" w:space="0" w:color="auto"/>
        <w:left w:val="none" w:sz="0" w:space="0" w:color="auto"/>
        <w:bottom w:val="none" w:sz="0" w:space="0" w:color="auto"/>
        <w:right w:val="none" w:sz="0" w:space="0" w:color="auto"/>
      </w:divBdr>
    </w:div>
    <w:div w:id="228999269">
      <w:marLeft w:val="0"/>
      <w:marRight w:val="0"/>
      <w:marTop w:val="0"/>
      <w:marBottom w:val="0"/>
      <w:divBdr>
        <w:top w:val="none" w:sz="0" w:space="0" w:color="auto"/>
        <w:left w:val="none" w:sz="0" w:space="0" w:color="auto"/>
        <w:bottom w:val="none" w:sz="0" w:space="0" w:color="auto"/>
        <w:right w:val="none" w:sz="0" w:space="0" w:color="auto"/>
      </w:divBdr>
    </w:div>
    <w:div w:id="228999270">
      <w:marLeft w:val="0"/>
      <w:marRight w:val="0"/>
      <w:marTop w:val="0"/>
      <w:marBottom w:val="0"/>
      <w:divBdr>
        <w:top w:val="none" w:sz="0" w:space="0" w:color="auto"/>
        <w:left w:val="none" w:sz="0" w:space="0" w:color="auto"/>
        <w:bottom w:val="none" w:sz="0" w:space="0" w:color="auto"/>
        <w:right w:val="none" w:sz="0" w:space="0" w:color="auto"/>
      </w:divBdr>
    </w:div>
    <w:div w:id="228999271">
      <w:marLeft w:val="0"/>
      <w:marRight w:val="0"/>
      <w:marTop w:val="0"/>
      <w:marBottom w:val="0"/>
      <w:divBdr>
        <w:top w:val="none" w:sz="0" w:space="0" w:color="auto"/>
        <w:left w:val="none" w:sz="0" w:space="0" w:color="auto"/>
        <w:bottom w:val="none" w:sz="0" w:space="0" w:color="auto"/>
        <w:right w:val="none" w:sz="0" w:space="0" w:color="auto"/>
      </w:divBdr>
    </w:div>
    <w:div w:id="228999272">
      <w:marLeft w:val="0"/>
      <w:marRight w:val="0"/>
      <w:marTop w:val="0"/>
      <w:marBottom w:val="0"/>
      <w:divBdr>
        <w:top w:val="none" w:sz="0" w:space="0" w:color="auto"/>
        <w:left w:val="none" w:sz="0" w:space="0" w:color="auto"/>
        <w:bottom w:val="none" w:sz="0" w:space="0" w:color="auto"/>
        <w:right w:val="none" w:sz="0" w:space="0" w:color="auto"/>
      </w:divBdr>
    </w:div>
    <w:div w:id="228999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21</Pages>
  <Words>5699</Words>
  <Characters>-32766</Characters>
  <Application>Microsoft Office Outlook</Application>
  <DocSecurity>0</DocSecurity>
  <Lines>0</Lines>
  <Paragraphs>0</Paragraphs>
  <ScaleCrop>false</ScaleCrop>
  <Company>ТГУ</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1330</dc:creator>
  <cp:keywords/>
  <dc:description/>
  <cp:lastModifiedBy>Надежда</cp:lastModifiedBy>
  <cp:revision>4</cp:revision>
  <cp:lastPrinted>2012-06-29T06:30:00Z</cp:lastPrinted>
  <dcterms:created xsi:type="dcterms:W3CDTF">2016-01-22T13:19:00Z</dcterms:created>
  <dcterms:modified xsi:type="dcterms:W3CDTF">2016-06-22T14:48:00Z</dcterms:modified>
</cp:coreProperties>
</file>