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14" w:rsidRPr="009A2E8B" w:rsidRDefault="003F4314" w:rsidP="00EE26F0">
      <w:pPr>
        <w:jc w:val="center"/>
        <w:rPr>
          <w:b/>
          <w:sz w:val="32"/>
          <w:szCs w:val="32"/>
        </w:rPr>
      </w:pPr>
      <w:r w:rsidRPr="009A2E8B">
        <w:rPr>
          <w:b/>
          <w:sz w:val="32"/>
          <w:szCs w:val="32"/>
        </w:rPr>
        <w:t>Перечень вопросов</w:t>
      </w:r>
      <w:r>
        <w:rPr>
          <w:b/>
          <w:sz w:val="32"/>
          <w:szCs w:val="32"/>
        </w:rPr>
        <w:t xml:space="preserve"> к зачету/экзамену</w:t>
      </w:r>
      <w:r w:rsidRPr="009A2E8B">
        <w:rPr>
          <w:b/>
          <w:sz w:val="32"/>
          <w:szCs w:val="32"/>
        </w:rPr>
        <w:t xml:space="preserve"> по учебной дисциплине «Страховое дело», специальность </w:t>
      </w:r>
      <w:r>
        <w:rPr>
          <w:b/>
          <w:sz w:val="32"/>
          <w:szCs w:val="32"/>
        </w:rPr>
        <w:t>«</w:t>
      </w:r>
      <w:r w:rsidRPr="009A2E8B">
        <w:rPr>
          <w:b/>
          <w:sz w:val="32"/>
          <w:szCs w:val="32"/>
        </w:rPr>
        <w:t>Право и организация социального обеспечения</w:t>
      </w:r>
      <w:r>
        <w:rPr>
          <w:b/>
          <w:sz w:val="32"/>
          <w:szCs w:val="32"/>
        </w:rPr>
        <w:t>»</w:t>
      </w:r>
    </w:p>
    <w:p w:rsidR="003F4314" w:rsidRPr="009A2E8B" w:rsidRDefault="003F4314" w:rsidP="00D9085A">
      <w:pPr>
        <w:spacing w:before="120" w:after="240"/>
        <w:jc w:val="center"/>
        <w:rPr>
          <w:b/>
          <w:sz w:val="28"/>
          <w:szCs w:val="28"/>
        </w:rPr>
      </w:pPr>
      <w:r w:rsidRPr="009A2E8B">
        <w:rPr>
          <w:b/>
          <w:sz w:val="28"/>
          <w:szCs w:val="28"/>
        </w:rPr>
        <w:t>Теоретическая часть</w:t>
      </w:r>
    </w:p>
    <w:p w:rsidR="003F4314" w:rsidRPr="003206CC" w:rsidRDefault="003F4314" w:rsidP="00B34098">
      <w:pPr>
        <w:pStyle w:val="ListParagraph"/>
        <w:numPr>
          <w:ilvl w:val="0"/>
          <w:numId w:val="5"/>
        </w:numPr>
        <w:rPr>
          <w:color w:val="FF0000"/>
          <w:sz w:val="28"/>
          <w:szCs w:val="28"/>
        </w:rPr>
      </w:pPr>
      <w:r w:rsidRPr="003206CC">
        <w:rPr>
          <w:color w:val="FF0000"/>
          <w:sz w:val="28"/>
          <w:szCs w:val="28"/>
        </w:rPr>
        <w:t xml:space="preserve">Субъекты и объекты рынка. </w:t>
      </w:r>
      <w:r>
        <w:rPr>
          <w:color w:val="FF0000"/>
          <w:sz w:val="28"/>
          <w:szCs w:val="28"/>
        </w:rPr>
        <w:t xml:space="preserve"> 10 стр </w:t>
      </w:r>
    </w:p>
    <w:p w:rsidR="003F4314" w:rsidRPr="009A2E8B" w:rsidRDefault="003F4314" w:rsidP="00D9085A">
      <w:pPr>
        <w:jc w:val="center"/>
        <w:rPr>
          <w:b/>
          <w:sz w:val="28"/>
          <w:szCs w:val="28"/>
        </w:rPr>
      </w:pPr>
    </w:p>
    <w:p w:rsidR="003F4314" w:rsidRPr="009A2E8B" w:rsidRDefault="003F4314" w:rsidP="00D9085A">
      <w:pPr>
        <w:jc w:val="center"/>
        <w:rPr>
          <w:b/>
          <w:sz w:val="28"/>
          <w:szCs w:val="28"/>
        </w:rPr>
      </w:pPr>
    </w:p>
    <w:p w:rsidR="003F4314" w:rsidRPr="009A2E8B" w:rsidRDefault="003F4314" w:rsidP="00D9085A">
      <w:pPr>
        <w:jc w:val="center"/>
        <w:rPr>
          <w:b/>
          <w:sz w:val="28"/>
          <w:szCs w:val="28"/>
        </w:rPr>
      </w:pPr>
      <w:r w:rsidRPr="009A2E8B">
        <w:rPr>
          <w:b/>
          <w:sz w:val="28"/>
          <w:szCs w:val="28"/>
        </w:rPr>
        <w:t>Практическая часть</w:t>
      </w:r>
    </w:p>
    <w:p w:rsidR="003F4314" w:rsidRPr="009A2E8B" w:rsidRDefault="003F4314" w:rsidP="00D9085A">
      <w:pPr>
        <w:jc w:val="center"/>
        <w:rPr>
          <w:b/>
          <w:sz w:val="28"/>
          <w:szCs w:val="28"/>
        </w:rPr>
      </w:pPr>
    </w:p>
    <w:p w:rsidR="003F4314" w:rsidRPr="003206CC" w:rsidRDefault="003F4314" w:rsidP="00A543AC">
      <w:pPr>
        <w:pStyle w:val="ListParagraph"/>
        <w:numPr>
          <w:ilvl w:val="0"/>
          <w:numId w:val="6"/>
        </w:numPr>
        <w:rPr>
          <w:color w:val="FF0000"/>
          <w:sz w:val="28"/>
          <w:szCs w:val="28"/>
        </w:rPr>
      </w:pPr>
      <w:r w:rsidRPr="003206CC">
        <w:rPr>
          <w:bCs/>
          <w:color w:val="FF0000"/>
          <w:sz w:val="28"/>
          <w:szCs w:val="28"/>
        </w:rPr>
        <w:t>Опишите социально-экономическая сущность страхования</w:t>
      </w:r>
      <w:r>
        <w:rPr>
          <w:bCs/>
          <w:color w:val="FF0000"/>
          <w:sz w:val="28"/>
          <w:szCs w:val="28"/>
        </w:rPr>
        <w:t xml:space="preserve"> 5стр</w:t>
      </w:r>
    </w:p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Pr="009A2E8B" w:rsidRDefault="003F4314" w:rsidP="00EE26F0"/>
    <w:p w:rsidR="003F4314" w:rsidRDefault="003F4314" w:rsidP="0057275B">
      <w:pPr>
        <w:jc w:val="both"/>
        <w:rPr>
          <w:b/>
          <w:sz w:val="28"/>
          <w:szCs w:val="28"/>
        </w:rPr>
      </w:pPr>
    </w:p>
    <w:p w:rsidR="003F4314" w:rsidRPr="0057275B" w:rsidRDefault="003F4314" w:rsidP="0057275B">
      <w:pPr>
        <w:jc w:val="both"/>
        <w:rPr>
          <w:b/>
          <w:sz w:val="28"/>
          <w:szCs w:val="28"/>
        </w:rPr>
      </w:pPr>
    </w:p>
    <w:sectPr w:rsidR="003F4314" w:rsidRPr="0057275B" w:rsidSect="00474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6CCD"/>
    <w:multiLevelType w:val="hybridMultilevel"/>
    <w:tmpl w:val="089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773807"/>
    <w:multiLevelType w:val="hybridMultilevel"/>
    <w:tmpl w:val="53A2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272EB"/>
    <w:multiLevelType w:val="hybridMultilevel"/>
    <w:tmpl w:val="DDB4D4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5858BF"/>
    <w:multiLevelType w:val="hybridMultilevel"/>
    <w:tmpl w:val="A3D83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C50DA0"/>
    <w:multiLevelType w:val="hybridMultilevel"/>
    <w:tmpl w:val="D402D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D104C2"/>
    <w:multiLevelType w:val="hybridMultilevel"/>
    <w:tmpl w:val="4B9ACC3A"/>
    <w:lvl w:ilvl="0" w:tplc="C3BC7B5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62B"/>
    <w:rsid w:val="000B4DC5"/>
    <w:rsid w:val="000C7516"/>
    <w:rsid w:val="000E462B"/>
    <w:rsid w:val="00135710"/>
    <w:rsid w:val="002B215B"/>
    <w:rsid w:val="003206CC"/>
    <w:rsid w:val="003A35A6"/>
    <w:rsid w:val="003F4314"/>
    <w:rsid w:val="00474242"/>
    <w:rsid w:val="004A47A1"/>
    <w:rsid w:val="004F05FC"/>
    <w:rsid w:val="0057275B"/>
    <w:rsid w:val="00575546"/>
    <w:rsid w:val="005D2D6B"/>
    <w:rsid w:val="006466A4"/>
    <w:rsid w:val="006D58BA"/>
    <w:rsid w:val="006E19DB"/>
    <w:rsid w:val="008B10A8"/>
    <w:rsid w:val="009A2E8B"/>
    <w:rsid w:val="00A543AC"/>
    <w:rsid w:val="00B34098"/>
    <w:rsid w:val="00BA7124"/>
    <w:rsid w:val="00BC54C9"/>
    <w:rsid w:val="00BD0086"/>
    <w:rsid w:val="00CF52A3"/>
    <w:rsid w:val="00D60282"/>
    <w:rsid w:val="00D9085A"/>
    <w:rsid w:val="00E94EC9"/>
    <w:rsid w:val="00EE26F0"/>
    <w:rsid w:val="00F9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62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E46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E462B"/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E4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Надежда</cp:lastModifiedBy>
  <cp:revision>4</cp:revision>
  <cp:lastPrinted>2014-12-17T20:32:00Z</cp:lastPrinted>
  <dcterms:created xsi:type="dcterms:W3CDTF">2016-03-01T19:11:00Z</dcterms:created>
  <dcterms:modified xsi:type="dcterms:W3CDTF">2016-06-23T10:46:00Z</dcterms:modified>
</cp:coreProperties>
</file>